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148892860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14:paraId="00605139" w14:textId="77777777" w:rsidR="00CC4F92" w:rsidRDefault="00673C1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7859F351" wp14:editId="2DD871D3">
                    <wp:simplePos x="0" y="0"/>
                    <wp:positionH relativeFrom="page">
                      <wp:posOffset>466725</wp:posOffset>
                    </wp:positionH>
                    <wp:positionV relativeFrom="page">
                      <wp:posOffset>257175</wp:posOffset>
                    </wp:positionV>
                    <wp:extent cx="9662400" cy="400050"/>
                    <wp:effectExtent l="0" t="0" r="0" b="0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662400" cy="400050"/>
                            </a:xfrm>
                            <a:prstGeom prst="rect">
                              <a:avLst/>
                            </a:prstGeom>
                            <a:solidFill>
                              <a:srgbClr val="14919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4A70D7" w14:textId="77777777" w:rsidR="00D65430" w:rsidRDefault="00D65430" w:rsidP="00D65430">
                                <w:pPr>
                                  <w:pStyle w:val="NoSpacing"/>
                                  <w:jc w:val="center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9D7D4AE" w14:textId="77777777" w:rsidR="00D65430" w:rsidRDefault="00000000" w:rsidP="00D65430">
                                <w:pPr>
                                  <w:pStyle w:val="NoSpacing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D65430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59F3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36.75pt;margin-top:20.25pt;width:760.8pt;height:31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" fillcolor="#149196" stroked="f" strokeweight=".5pt">
                    <v:textbox inset="126pt,0,54pt,0">
                      <w:txbxContent>
                        <w:p w14:paraId="734A70D7" w14:textId="77777777" w:rsidR="00D65430" w:rsidRDefault="00D65430" w:rsidP="00D65430">
                          <w:pPr>
                            <w:pStyle w:val="NoSpacing"/>
                            <w:jc w:val="center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09D7D4AE" w14:textId="77777777" w:rsidR="00D65430" w:rsidRDefault="00000000" w:rsidP="00D65430">
                          <w:pPr>
                            <w:pStyle w:val="NoSpacing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D65430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A189861" w14:textId="77777777" w:rsidR="00D65430" w:rsidRDefault="00D65430">
          <w:pPr>
            <w:spacing w:after="160" w:line="259" w:lineRule="auto"/>
            <w:rPr>
              <w:rFonts w:cs="Arial"/>
            </w:rPr>
          </w:pPr>
        </w:p>
        <w:p w14:paraId="6C9A7C35" w14:textId="77777777" w:rsidR="00D65430" w:rsidRPr="00D65430" w:rsidRDefault="00095C1F" w:rsidP="00D65430">
          <w:pPr>
            <w:rPr>
              <w:rFonts w:cs="Arial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5" behindDoc="0" locked="0" layoutInCell="1" allowOverlap="1" wp14:anchorId="639367D1" wp14:editId="2902B7A9">
                    <wp:simplePos x="0" y="0"/>
                    <wp:positionH relativeFrom="margin">
                      <wp:posOffset>230400</wp:posOffset>
                    </wp:positionH>
                    <wp:positionV relativeFrom="paragraph">
                      <wp:posOffset>144270</wp:posOffset>
                    </wp:positionV>
                    <wp:extent cx="4622800" cy="2404110"/>
                    <wp:effectExtent l="0" t="0" r="25400" b="15240"/>
                    <wp:wrapSquare wrapText="bothSides"/>
                    <wp:docPr id="9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22800" cy="2404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BFC66A" w14:textId="77777777" w:rsidR="00E02B2E" w:rsidRDefault="00E02B2E" w:rsidP="00E02B2E"/>
                              <w:p w14:paraId="702BD1E8" w14:textId="77777777" w:rsidR="00E02B2E" w:rsidRPr="00E02B2E" w:rsidRDefault="00E02B2E" w:rsidP="00E02B2E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02B2E">
                                  <w:rPr>
                                    <w:sz w:val="32"/>
                                    <w:szCs w:val="32"/>
                                  </w:rPr>
                                  <w:t>School logo/ details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9367D1" id="Text Box 9" o:spid="_x0000_s1027" type="#_x0000_t202" style="position:absolute;margin-left:18.15pt;margin-top:11.35pt;width:364pt;height:189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">
                    <v:textbox>
                      <w:txbxContent>
                        <w:p w14:paraId="78BFC66A" w14:textId="77777777" w:rsidR="00E02B2E" w:rsidRDefault="00E02B2E" w:rsidP="00E02B2E"/>
                        <w:p w14:paraId="702BD1E8" w14:textId="77777777" w:rsidR="00E02B2E" w:rsidRPr="00E02B2E" w:rsidRDefault="00E02B2E" w:rsidP="00E02B2E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E02B2E">
                            <w:rPr>
                              <w:sz w:val="32"/>
                              <w:szCs w:val="32"/>
                            </w:rPr>
                            <w:t>School logo/ details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7D9BE398" w14:textId="77777777" w:rsidR="00D65430" w:rsidRPr="00D65430" w:rsidRDefault="00E02B2E" w:rsidP="00E02B2E">
          <w:pPr>
            <w:tabs>
              <w:tab w:val="left" w:pos="5851"/>
            </w:tabs>
            <w:rPr>
              <w:rFonts w:cs="Arial"/>
            </w:rPr>
          </w:pPr>
          <w:r>
            <w:rPr>
              <w:rFonts w:cs="Arial"/>
            </w:rPr>
            <w:tab/>
          </w:r>
        </w:p>
        <w:p w14:paraId="607733EE" w14:textId="77777777" w:rsidR="00D65430" w:rsidRPr="00D65430" w:rsidRDefault="00D65430" w:rsidP="00D65430">
          <w:pPr>
            <w:rPr>
              <w:rFonts w:cs="Arial"/>
            </w:rPr>
          </w:pPr>
        </w:p>
        <w:p w14:paraId="58101916" w14:textId="77777777" w:rsidR="00D65430" w:rsidRPr="00D65430" w:rsidRDefault="00D65430" w:rsidP="00D65430">
          <w:pPr>
            <w:rPr>
              <w:rFonts w:cs="Arial"/>
            </w:rPr>
          </w:pPr>
        </w:p>
        <w:p w14:paraId="7C9F42D8" w14:textId="77777777" w:rsidR="00D65430" w:rsidRPr="00D65430" w:rsidRDefault="00D65430" w:rsidP="00D65430">
          <w:pPr>
            <w:rPr>
              <w:rFonts w:cs="Arial"/>
            </w:rPr>
          </w:pPr>
        </w:p>
        <w:p w14:paraId="04D46138" w14:textId="77777777" w:rsidR="00D65430" w:rsidRPr="00D65430" w:rsidRDefault="00D65430" w:rsidP="00D65430">
          <w:pPr>
            <w:rPr>
              <w:rFonts w:cs="Arial"/>
            </w:rPr>
          </w:pPr>
        </w:p>
        <w:p w14:paraId="62A2417C" w14:textId="77777777" w:rsidR="00D65430" w:rsidRPr="00D65430" w:rsidRDefault="006454AC" w:rsidP="00D65430">
          <w:pPr>
            <w:rPr>
              <w:rFonts w:cs="Arial"/>
            </w:rPr>
          </w:pPr>
          <w:r w:rsidRPr="00AF2A70">
            <w:rPr>
              <w:rFonts w:cs="Arial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3" behindDoc="0" locked="0" layoutInCell="1" allowOverlap="1" wp14:anchorId="684C9619" wp14:editId="5D2736C4">
                    <wp:simplePos x="0" y="0"/>
                    <wp:positionH relativeFrom="margin">
                      <wp:posOffset>6194425</wp:posOffset>
                    </wp:positionH>
                    <wp:positionV relativeFrom="paragraph">
                      <wp:posOffset>44450</wp:posOffset>
                    </wp:positionV>
                    <wp:extent cx="3114040" cy="658495"/>
                    <wp:effectExtent l="0" t="0" r="0" b="0"/>
                    <wp:wrapSquare wrapText="bothSides"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4040" cy="658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8547F7" w14:textId="77777777" w:rsidR="00AF2A70" w:rsidRDefault="00AF2A70">
                                <w:pPr>
                                  <w:rPr>
                                    <w:sz w:val="160"/>
                                    <w:szCs w:val="160"/>
                                  </w:rPr>
                                </w:pPr>
                                <w:r w:rsidRPr="00AF2A70">
                                  <w:rPr>
                                    <w:sz w:val="72"/>
                                    <w:szCs w:val="72"/>
                                  </w:rPr>
                                  <w:t>CONFIDENTIAL</w:t>
                                </w:r>
                                <w:r w:rsidRPr="00AF2A70">
                                  <w:rPr>
                                    <w:sz w:val="160"/>
                                    <w:szCs w:val="160"/>
                                  </w:rPr>
                                  <w:t xml:space="preserve"> </w:t>
                                </w:r>
                              </w:p>
                              <w:p w14:paraId="7326CC28" w14:textId="77777777" w:rsidR="00C7022A" w:rsidRPr="00C7022A" w:rsidRDefault="00C7022A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4C9619" id="Text Box 5" o:spid="_x0000_s1028" type="#_x0000_t202" style="position:absolute;margin-left:487.75pt;margin-top:3.5pt;width:245.2pt;height:51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" filled="f" stroked="f" strokeweight="1pt">
                    <v:textbox>
                      <w:txbxContent>
                        <w:p w14:paraId="6B8547F7" w14:textId="77777777" w:rsidR="00AF2A70" w:rsidRDefault="00AF2A70">
                          <w:pPr>
                            <w:rPr>
                              <w:sz w:val="160"/>
                              <w:szCs w:val="160"/>
                            </w:rPr>
                          </w:pPr>
                          <w:r w:rsidRPr="00AF2A70">
                            <w:rPr>
                              <w:sz w:val="72"/>
                              <w:szCs w:val="72"/>
                            </w:rPr>
                            <w:t>CONFIDENTIAL</w:t>
                          </w:r>
                          <w:r w:rsidRPr="00AF2A70">
                            <w:rPr>
                              <w:sz w:val="160"/>
                              <w:szCs w:val="160"/>
                            </w:rPr>
                            <w:t xml:space="preserve"> </w:t>
                          </w:r>
                        </w:p>
                        <w:p w14:paraId="7326CC28" w14:textId="77777777" w:rsidR="00C7022A" w:rsidRPr="00C7022A" w:rsidRDefault="00C7022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05B72F55" w14:textId="77777777" w:rsidR="00D65430" w:rsidRPr="00D65430" w:rsidRDefault="00D65430" w:rsidP="00D65430">
          <w:pPr>
            <w:rPr>
              <w:rFonts w:cs="Arial"/>
            </w:rPr>
          </w:pPr>
        </w:p>
        <w:p w14:paraId="5F9F77F7" w14:textId="77777777" w:rsidR="00D65430" w:rsidRPr="00D65430" w:rsidRDefault="00D65430" w:rsidP="00D65430">
          <w:pPr>
            <w:rPr>
              <w:rFonts w:cs="Arial"/>
            </w:rPr>
          </w:pPr>
        </w:p>
        <w:p w14:paraId="03CA1F64" w14:textId="77777777" w:rsidR="00D65430" w:rsidRPr="00D65430" w:rsidRDefault="00B257D0" w:rsidP="00D65430">
          <w:pPr>
            <w:rPr>
              <w:rFonts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46CD671" wp14:editId="1E6B93B4">
                    <wp:simplePos x="0" y="0"/>
                    <wp:positionH relativeFrom="margin">
                      <wp:posOffset>-268605</wp:posOffset>
                    </wp:positionH>
                    <wp:positionV relativeFrom="page">
                      <wp:posOffset>4650740</wp:posOffset>
                    </wp:positionV>
                    <wp:extent cx="10330815" cy="1017905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30815" cy="10179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149196"/>
                                    <w:sz w:val="44"/>
                                    <w:szCs w:val="44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53CEB64" w14:textId="77777777" w:rsidR="00CC4F92" w:rsidRPr="00B257D0" w:rsidRDefault="00024402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mallCaps/>
                                        <w:color w:val="149196"/>
                                        <w:sz w:val="36"/>
                                        <w:szCs w:val="36"/>
                                      </w:rPr>
                                    </w:pPr>
                                    <w:r w:rsidRPr="00B257D0">
                                      <w:rPr>
                                        <w:b/>
                                        <w:bCs/>
                                        <w:color w:val="149196"/>
                                        <w:sz w:val="44"/>
                                        <w:szCs w:val="44"/>
                                      </w:rPr>
                                      <w:t>KEY STAGE 3</w:t>
                                    </w:r>
                                    <w:r w:rsidR="009704B0" w:rsidRPr="00B257D0">
                                      <w:rPr>
                                        <w:b/>
                                        <w:bCs/>
                                        <w:color w:val="149196"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 w:rsidRPr="00B257D0">
                                      <w:rPr>
                                        <w:b/>
                                        <w:bCs/>
                                        <w:color w:val="149196"/>
                                        <w:sz w:val="44"/>
                                        <w:szCs w:val="44"/>
                                      </w:rPr>
                                      <w:t xml:space="preserve">&amp; 4 </w:t>
                                    </w:r>
                                    <w:r w:rsidR="00B257D0" w:rsidRPr="00B257D0">
                                      <w:rPr>
                                        <w:b/>
                                        <w:bCs/>
                                        <w:color w:val="149196"/>
                                        <w:sz w:val="44"/>
                                        <w:szCs w:val="44"/>
                                      </w:rPr>
                                      <w:t>Education Plan for Children Previously Looked After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6CD671" id="Text Box 154" o:spid="_x0000_s1029" type="#_x0000_t202" style="position:absolute;margin-left:-21.15pt;margin-top:366.2pt;width:813.45pt;height:80.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&#13;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b/>
                              <w:bCs/>
                              <w:color w:val="149196"/>
                              <w:sz w:val="44"/>
                              <w:szCs w:val="44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53CEB64" w14:textId="77777777" w:rsidR="00CC4F92" w:rsidRPr="00B257D0" w:rsidRDefault="00024402">
                              <w:pPr>
                                <w:jc w:val="right"/>
                                <w:rPr>
                                  <w:b/>
                                  <w:bCs/>
                                  <w:smallCaps/>
                                  <w:color w:val="149196"/>
                                  <w:sz w:val="36"/>
                                  <w:szCs w:val="36"/>
                                </w:rPr>
                              </w:pPr>
                              <w:r w:rsidRPr="00B257D0">
                                <w:rPr>
                                  <w:b/>
                                  <w:bCs/>
                                  <w:color w:val="149196"/>
                                  <w:sz w:val="44"/>
                                  <w:szCs w:val="44"/>
                                </w:rPr>
                                <w:t>KEY STAGE 3</w:t>
                              </w:r>
                              <w:r w:rsidR="009704B0" w:rsidRPr="00B257D0">
                                <w:rPr>
                                  <w:b/>
                                  <w:bCs/>
                                  <w:color w:val="14919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B257D0">
                                <w:rPr>
                                  <w:b/>
                                  <w:bCs/>
                                  <w:color w:val="149196"/>
                                  <w:sz w:val="44"/>
                                  <w:szCs w:val="44"/>
                                </w:rPr>
                                <w:t xml:space="preserve">&amp; 4 </w:t>
                              </w:r>
                              <w:r w:rsidR="00B257D0" w:rsidRPr="00B257D0">
                                <w:rPr>
                                  <w:b/>
                                  <w:bCs/>
                                  <w:color w:val="149196"/>
                                  <w:sz w:val="44"/>
                                  <w:szCs w:val="44"/>
                                </w:rPr>
                                <w:t>Education Plan for Children Previously Looked After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095C1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200E3463" wp14:editId="5BFC8531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5774400</wp:posOffset>
                    </wp:positionV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455275" w14:textId="77777777" w:rsidR="000F774D" w:rsidRDefault="000F774D" w:rsidP="000F774D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FA0261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In conjunction with parental agreement</w:t>
                                </w:r>
                              </w:p>
                              <w:p w14:paraId="67795FAB" w14:textId="77777777" w:rsidR="00CC4F92" w:rsidRDefault="00CC4F92" w:rsidP="000F774D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00E3463" id="Text Box 153" o:spid="_x0000_s1030" type="#_x0000_t202" style="position:absolute;margin-left:0;margin-top:454.7pt;width:8in;height:79.5pt;z-index:251658242;visibility:visible;mso-wrap-style:square;mso-width-percent:941;mso-height-percent:10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1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" filled="f" stroked="f" strokeweight=".5pt">
                    <v:textbox style="mso-fit-shape-to-text:t" inset="126pt,0,54pt,0">
                      <w:txbxContent>
                        <w:p w14:paraId="7D455275" w14:textId="77777777" w:rsidR="000F774D" w:rsidRDefault="000F774D" w:rsidP="000F774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FA0261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In conjunction with parental agreement</w:t>
                          </w:r>
                        </w:p>
                        <w:p w14:paraId="67795FAB" w14:textId="77777777" w:rsidR="00CC4F92" w:rsidRDefault="00CC4F92" w:rsidP="000F774D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7C22FEF0" w14:textId="77777777" w:rsidR="00D65430" w:rsidRPr="00D65430" w:rsidRDefault="00D65430" w:rsidP="00D65430">
          <w:pPr>
            <w:rPr>
              <w:rFonts w:cs="Arial"/>
            </w:rPr>
          </w:pPr>
        </w:p>
        <w:p w14:paraId="659B458E" w14:textId="77777777" w:rsidR="00CC4F92" w:rsidRDefault="00D65430" w:rsidP="003D1B78">
          <w:pPr>
            <w:tabs>
              <w:tab w:val="left" w:pos="9184"/>
            </w:tabs>
            <w:rPr>
              <w:rFonts w:cs="Arial"/>
            </w:rPr>
          </w:pPr>
          <w:r>
            <w:rPr>
              <w:rFonts w:cs="Arial"/>
            </w:rPr>
            <w:tab/>
          </w:r>
        </w:p>
      </w:sdtContent>
    </w:sdt>
    <w:p w14:paraId="10C848E8" w14:textId="77777777" w:rsidR="00F75ED9" w:rsidRPr="009C2084" w:rsidRDefault="00090D24" w:rsidP="009C2084">
      <w:pPr>
        <w:spacing w:after="160" w:line="259" w:lineRule="auto"/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8E90BB" wp14:editId="555306F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734550" cy="104902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1049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6AD12" w14:textId="77777777" w:rsidR="00F75ED9" w:rsidRPr="001B1042" w:rsidRDefault="00F75ED9" w:rsidP="00F75ED9">
                            <w:pPr>
                              <w:spacing w:before="60" w:after="6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1B104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Education 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Pr="001B104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lan for Children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Previously Looked After</w:t>
                            </w:r>
                            <w:r w:rsidRPr="001B104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Pr="001B104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Non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1B104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Statutory</w:t>
                            </w:r>
                          </w:p>
                          <w:p w14:paraId="05EA7438" w14:textId="77777777" w:rsidR="00F75ED9" w:rsidRDefault="00F75ED9" w:rsidP="00F75E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1B1042">
                              <w:rPr>
                                <w:rFonts w:cs="Arial"/>
                              </w:rPr>
                              <w:t xml:space="preserve">To be completed jointly by parents/guardians, school and other </w:t>
                            </w:r>
                            <w:r>
                              <w:rPr>
                                <w:rFonts w:cs="Arial"/>
                              </w:rPr>
                              <w:t>professionals where appropriate</w:t>
                            </w:r>
                            <w:r w:rsidR="00161342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0E79324F" w14:textId="77777777" w:rsidR="00090D24" w:rsidRDefault="007A2E16" w:rsidP="0023204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A2E16">
                              <w:rPr>
                                <w:rFonts w:cs="Arial"/>
                              </w:rPr>
                              <w:t>Parents/</w:t>
                            </w:r>
                            <w:r w:rsidR="00487444">
                              <w:rPr>
                                <w:rFonts w:cs="Arial"/>
                              </w:rPr>
                              <w:t>g</w:t>
                            </w:r>
                            <w:r w:rsidRPr="007A2E16">
                              <w:rPr>
                                <w:rFonts w:cs="Arial"/>
                              </w:rPr>
                              <w:t xml:space="preserve">uardians have </w:t>
                            </w:r>
                            <w:r w:rsidR="006C5582" w:rsidRPr="007A2E16">
                              <w:rPr>
                                <w:rFonts w:cs="Arial"/>
                              </w:rPr>
                              <w:t xml:space="preserve">agreed </w:t>
                            </w:r>
                            <w:r w:rsidR="006C5582">
                              <w:rPr>
                                <w:rFonts w:cs="Arial"/>
                              </w:rPr>
                              <w:t>that t</w:t>
                            </w:r>
                            <w:r w:rsidRPr="007A2E16">
                              <w:rPr>
                                <w:rFonts w:cs="Arial"/>
                              </w:rPr>
                              <w:t xml:space="preserve">his </w:t>
                            </w:r>
                            <w:r>
                              <w:rPr>
                                <w:rFonts w:cs="Arial"/>
                              </w:rPr>
                              <w:t>document</w:t>
                            </w:r>
                            <w:r w:rsidRPr="007A2E16">
                              <w:rPr>
                                <w:rFonts w:cs="Arial"/>
                              </w:rPr>
                              <w:t xml:space="preserve"> can be stored </w:t>
                            </w:r>
                            <w:r w:rsidR="00172A4A">
                              <w:rPr>
                                <w:rFonts w:cs="Arial"/>
                              </w:rPr>
                              <w:t>within the</w:t>
                            </w:r>
                            <w:r w:rsidRPr="007A2E16">
                              <w:rPr>
                                <w:rFonts w:cs="Arial"/>
                              </w:rPr>
                              <w:t xml:space="preserve"> school file and shared with </w:t>
                            </w:r>
                            <w:r w:rsidR="000B0425">
                              <w:rPr>
                                <w:rFonts w:cs="Arial"/>
                              </w:rPr>
                              <w:t>adults direct</w:t>
                            </w:r>
                            <w:r w:rsidR="00123D8D">
                              <w:rPr>
                                <w:rFonts w:cs="Arial"/>
                              </w:rPr>
                              <w:t xml:space="preserve">ly </w:t>
                            </w:r>
                            <w:r w:rsidR="003832F5">
                              <w:rPr>
                                <w:rFonts w:cs="Arial"/>
                              </w:rPr>
                              <w:t xml:space="preserve">supporting </w:t>
                            </w:r>
                            <w:r w:rsidR="00123D8D">
                              <w:rPr>
                                <w:rFonts w:cs="Arial"/>
                              </w:rPr>
                              <w:t>the child</w:t>
                            </w:r>
                            <w:r w:rsidR="006D5869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5A8BA962" w14:textId="77777777" w:rsidR="00090D24" w:rsidRDefault="00090D24" w:rsidP="00F75E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3AEE06A5" w14:textId="77777777" w:rsidR="00F75ED9" w:rsidRDefault="00F75E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90BB" id="Text Box 217" o:spid="_x0000_s1031" type="#_x0000_t202" style="position:absolute;margin-left:715.3pt;margin-top:0;width:766.5pt;height:82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" filled="f" stroked="f" strokeweight="1pt">
                <v:textbox>
                  <w:txbxContent>
                    <w:p w14:paraId="69C6AD12" w14:textId="77777777" w:rsidR="00F75ED9" w:rsidRPr="001B1042" w:rsidRDefault="00F75ED9" w:rsidP="00F75ED9">
                      <w:pPr>
                        <w:spacing w:before="60" w:after="60" w:line="240" w:lineRule="auto"/>
                        <w:jc w:val="center"/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  <w:r w:rsidRPr="001B1042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Education 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P</w:t>
                      </w:r>
                      <w:r w:rsidRPr="001B1042">
                        <w:rPr>
                          <w:rFonts w:cs="Arial"/>
                          <w:b/>
                          <w:sz w:val="40"/>
                          <w:szCs w:val="40"/>
                        </w:rPr>
                        <w:t>lan for Children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Previously Looked After</w:t>
                      </w:r>
                      <w:r w:rsidRPr="001B1042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–</w:t>
                      </w:r>
                      <w:r w:rsidRPr="001B1042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Non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-</w:t>
                      </w:r>
                      <w:r w:rsidRPr="001B1042">
                        <w:rPr>
                          <w:rFonts w:cs="Arial"/>
                          <w:b/>
                          <w:sz w:val="40"/>
                          <w:szCs w:val="40"/>
                        </w:rPr>
                        <w:t>Statutory</w:t>
                      </w:r>
                    </w:p>
                    <w:p w14:paraId="05EA7438" w14:textId="77777777" w:rsidR="00F75ED9" w:rsidRDefault="00F75ED9" w:rsidP="00F75ED9">
                      <w:pPr>
                        <w:jc w:val="center"/>
                        <w:rPr>
                          <w:rFonts w:cs="Arial"/>
                        </w:rPr>
                      </w:pPr>
                      <w:r w:rsidRPr="001B1042">
                        <w:rPr>
                          <w:rFonts w:cs="Arial"/>
                        </w:rPr>
                        <w:t xml:space="preserve">To be completed jointly by parents/guardians, school and other </w:t>
                      </w:r>
                      <w:r>
                        <w:rPr>
                          <w:rFonts w:cs="Arial"/>
                        </w:rPr>
                        <w:t>professionals where appropriate</w:t>
                      </w:r>
                      <w:r w:rsidR="00161342">
                        <w:rPr>
                          <w:rFonts w:cs="Arial"/>
                        </w:rPr>
                        <w:t>.</w:t>
                      </w:r>
                    </w:p>
                    <w:p w14:paraId="0E79324F" w14:textId="77777777" w:rsidR="00090D24" w:rsidRDefault="007A2E16" w:rsidP="0023204D">
                      <w:pPr>
                        <w:jc w:val="center"/>
                        <w:rPr>
                          <w:rFonts w:cs="Arial"/>
                        </w:rPr>
                      </w:pPr>
                      <w:r w:rsidRPr="007A2E16">
                        <w:rPr>
                          <w:rFonts w:cs="Arial"/>
                        </w:rPr>
                        <w:t>Parents/</w:t>
                      </w:r>
                      <w:r w:rsidR="00487444">
                        <w:rPr>
                          <w:rFonts w:cs="Arial"/>
                        </w:rPr>
                        <w:t>g</w:t>
                      </w:r>
                      <w:r w:rsidRPr="007A2E16">
                        <w:rPr>
                          <w:rFonts w:cs="Arial"/>
                        </w:rPr>
                        <w:t xml:space="preserve">uardians have </w:t>
                      </w:r>
                      <w:r w:rsidR="006C5582" w:rsidRPr="007A2E16">
                        <w:rPr>
                          <w:rFonts w:cs="Arial"/>
                        </w:rPr>
                        <w:t xml:space="preserve">agreed </w:t>
                      </w:r>
                      <w:r w:rsidR="006C5582">
                        <w:rPr>
                          <w:rFonts w:cs="Arial"/>
                        </w:rPr>
                        <w:t>that t</w:t>
                      </w:r>
                      <w:r w:rsidRPr="007A2E16">
                        <w:rPr>
                          <w:rFonts w:cs="Arial"/>
                        </w:rPr>
                        <w:t xml:space="preserve">his </w:t>
                      </w:r>
                      <w:r>
                        <w:rPr>
                          <w:rFonts w:cs="Arial"/>
                        </w:rPr>
                        <w:t>document</w:t>
                      </w:r>
                      <w:r w:rsidRPr="007A2E16">
                        <w:rPr>
                          <w:rFonts w:cs="Arial"/>
                        </w:rPr>
                        <w:t xml:space="preserve"> can be stored </w:t>
                      </w:r>
                      <w:r w:rsidR="00172A4A">
                        <w:rPr>
                          <w:rFonts w:cs="Arial"/>
                        </w:rPr>
                        <w:t>within the</w:t>
                      </w:r>
                      <w:r w:rsidRPr="007A2E16">
                        <w:rPr>
                          <w:rFonts w:cs="Arial"/>
                        </w:rPr>
                        <w:t xml:space="preserve"> school file and shared with </w:t>
                      </w:r>
                      <w:r w:rsidR="000B0425">
                        <w:rPr>
                          <w:rFonts w:cs="Arial"/>
                        </w:rPr>
                        <w:t>adults direct</w:t>
                      </w:r>
                      <w:r w:rsidR="00123D8D">
                        <w:rPr>
                          <w:rFonts w:cs="Arial"/>
                        </w:rPr>
                        <w:t xml:space="preserve">ly </w:t>
                      </w:r>
                      <w:r w:rsidR="003832F5">
                        <w:rPr>
                          <w:rFonts w:cs="Arial"/>
                        </w:rPr>
                        <w:t xml:space="preserve">supporting </w:t>
                      </w:r>
                      <w:r w:rsidR="00123D8D">
                        <w:rPr>
                          <w:rFonts w:cs="Arial"/>
                        </w:rPr>
                        <w:t>the child</w:t>
                      </w:r>
                      <w:r w:rsidR="006D5869">
                        <w:rPr>
                          <w:rFonts w:cs="Arial"/>
                        </w:rPr>
                        <w:t>.</w:t>
                      </w:r>
                    </w:p>
                    <w:p w14:paraId="5A8BA962" w14:textId="77777777" w:rsidR="00090D24" w:rsidRDefault="00090D24" w:rsidP="00F75ED9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3AEE06A5" w14:textId="77777777" w:rsidR="00F75ED9" w:rsidRDefault="00F75ED9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3397"/>
        <w:gridCol w:w="3109"/>
        <w:gridCol w:w="2185"/>
        <w:gridCol w:w="4304"/>
      </w:tblGrid>
      <w:tr w:rsidR="0036382D" w:rsidRPr="00F93591" w14:paraId="4B15B4A8" w14:textId="77777777" w:rsidTr="00095736">
        <w:trPr>
          <w:trHeight w:val="475"/>
        </w:trPr>
        <w:tc>
          <w:tcPr>
            <w:tcW w:w="15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49196"/>
          </w:tcPr>
          <w:p w14:paraId="6EA1AA78" w14:textId="77777777" w:rsidR="0036382D" w:rsidRPr="00F93591" w:rsidRDefault="0036382D" w:rsidP="0036382D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F9359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Section 1: Pupil information </w:t>
            </w:r>
          </w:p>
        </w:tc>
      </w:tr>
      <w:tr w:rsidR="0036382D" w:rsidRPr="00F93591" w14:paraId="4697036E" w14:textId="77777777" w:rsidTr="00B257D0">
        <w:tc>
          <w:tcPr>
            <w:tcW w:w="5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1AC05CA3" w14:textId="77777777" w:rsidR="0036382D" w:rsidRPr="00B257D0" w:rsidRDefault="0036382D" w:rsidP="0036382D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B257D0">
              <w:rPr>
                <w:rFonts w:cstheme="minorHAnsi"/>
                <w:color w:val="FFFFFF" w:themeColor="background1"/>
                <w:sz w:val="28"/>
                <w:szCs w:val="28"/>
              </w:rPr>
              <w:t>School information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AE9741" w14:textId="77777777" w:rsidR="0036382D" w:rsidRPr="00F93591" w:rsidRDefault="0018398B" w:rsidP="0036382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1" locked="0" layoutInCell="1" allowOverlap="1" wp14:anchorId="6D3DF715" wp14:editId="7D3CDA62">
                      <wp:simplePos x="0" y="0"/>
                      <wp:positionH relativeFrom="column">
                        <wp:posOffset>35195</wp:posOffset>
                      </wp:positionH>
                      <wp:positionV relativeFrom="paragraph">
                        <wp:posOffset>426475</wp:posOffset>
                      </wp:positionV>
                      <wp:extent cx="1735200" cy="2080530"/>
                      <wp:effectExtent l="0" t="0" r="17780" b="1524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200" cy="20805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14919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EF8484" id="Rectangle: Rounded Corners 4" o:spid="_x0000_s1026" style="position:absolute;margin-left:2.75pt;margin-top:33.6pt;width:136.65pt;height:163.8pt;z-index:-251658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" fillcolor="white [3201]" strokecolor="#149195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49196"/>
          </w:tcPr>
          <w:p w14:paraId="24ED81BD" w14:textId="77777777" w:rsidR="0036382D" w:rsidRPr="00B257D0" w:rsidRDefault="0036382D" w:rsidP="0036382D">
            <w:pPr>
              <w:ind w:left="602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B257D0">
              <w:rPr>
                <w:rFonts w:cstheme="minorHAnsi"/>
                <w:color w:val="FFFFFF" w:themeColor="background1"/>
                <w:sz w:val="28"/>
                <w:szCs w:val="28"/>
              </w:rPr>
              <w:t>Child Information</w:t>
            </w:r>
          </w:p>
        </w:tc>
      </w:tr>
      <w:tr w:rsidR="004C5208" w:rsidRPr="00F93591" w14:paraId="348372FF" w14:textId="77777777" w:rsidTr="006B5D48">
        <w:tc>
          <w:tcPr>
            <w:tcW w:w="2393" w:type="dxa"/>
            <w:tcBorders>
              <w:top w:val="single" w:sz="4" w:space="0" w:color="auto"/>
            </w:tcBorders>
          </w:tcPr>
          <w:p w14:paraId="2A6B6FA6" w14:textId="77777777" w:rsidR="004C5208" w:rsidRPr="00F93591" w:rsidRDefault="004C5208" w:rsidP="004C5208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Date of </w:t>
            </w:r>
            <w:r w:rsidR="00412A69" w:rsidRPr="00F93591">
              <w:rPr>
                <w:rFonts w:cstheme="minorHAnsi"/>
              </w:rPr>
              <w:t>m</w:t>
            </w:r>
            <w:r w:rsidRPr="00F93591">
              <w:rPr>
                <w:rFonts w:cstheme="minorHAnsi"/>
              </w:rPr>
              <w:t>eeting</w:t>
            </w:r>
          </w:p>
        </w:tc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14:paraId="76A7013A" w14:textId="77777777" w:rsidR="004C5208" w:rsidRPr="00F93591" w:rsidRDefault="004C5208" w:rsidP="004C5208">
            <w:pPr>
              <w:rPr>
                <w:rFonts w:cstheme="minorHAnsi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70AAC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</w:tcPr>
          <w:p w14:paraId="5D916B62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My </w:t>
            </w:r>
            <w:r w:rsidR="00B95B6B">
              <w:rPr>
                <w:rFonts w:cstheme="minorHAnsi"/>
              </w:rPr>
              <w:t>name</w:t>
            </w:r>
            <w:r w:rsidRPr="00F93591">
              <w:rPr>
                <w:rFonts w:cstheme="minorHAnsi"/>
              </w:rPr>
              <w:t xml:space="preserve"> is</w:t>
            </w:r>
          </w:p>
        </w:tc>
        <w:tc>
          <w:tcPr>
            <w:tcW w:w="4304" w:type="dxa"/>
            <w:tcBorders>
              <w:top w:val="single" w:sz="4" w:space="0" w:color="auto"/>
            </w:tcBorders>
          </w:tcPr>
          <w:p w14:paraId="2ED17508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4C5208" w:rsidRPr="00F93591" w14:paraId="642218C1" w14:textId="77777777" w:rsidTr="006B5D48">
        <w:tc>
          <w:tcPr>
            <w:tcW w:w="2393" w:type="dxa"/>
          </w:tcPr>
          <w:p w14:paraId="31DF783B" w14:textId="77777777" w:rsidR="004C5208" w:rsidRPr="00F93591" w:rsidRDefault="004C5208" w:rsidP="004C5208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Education </w:t>
            </w:r>
            <w:r w:rsidR="00412A69" w:rsidRPr="00F93591">
              <w:rPr>
                <w:rFonts w:cstheme="minorHAnsi"/>
              </w:rPr>
              <w:t>s</w:t>
            </w:r>
            <w:r w:rsidRPr="00F93591">
              <w:rPr>
                <w:rFonts w:cstheme="minorHAnsi"/>
              </w:rPr>
              <w:t>etting</w:t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14:paraId="65142FDF" w14:textId="77777777" w:rsidR="004C5208" w:rsidRPr="00F93591" w:rsidRDefault="004C5208" w:rsidP="004C5208">
            <w:pPr>
              <w:rPr>
                <w:rFonts w:cstheme="minorHAnsi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5FF1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14:paraId="2ED689E7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  <w:r w:rsidRPr="00F93591">
              <w:rPr>
                <w:rFonts w:cstheme="minorHAnsi"/>
              </w:rPr>
              <w:t>My first name is</w:t>
            </w:r>
          </w:p>
        </w:tc>
        <w:tc>
          <w:tcPr>
            <w:tcW w:w="4304" w:type="dxa"/>
          </w:tcPr>
          <w:p w14:paraId="7775253A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4C5208" w:rsidRPr="00F93591" w14:paraId="3613ED77" w14:textId="77777777" w:rsidTr="006B5D48">
        <w:tc>
          <w:tcPr>
            <w:tcW w:w="2393" w:type="dxa"/>
          </w:tcPr>
          <w:p w14:paraId="0B1C9988" w14:textId="77777777" w:rsidR="004C5208" w:rsidRPr="00F93591" w:rsidRDefault="004C5208" w:rsidP="004C5208">
            <w:pPr>
              <w:rPr>
                <w:rFonts w:cstheme="minorHAnsi"/>
              </w:rPr>
            </w:pPr>
            <w:r w:rsidRPr="0018398B">
              <w:rPr>
                <w:rFonts w:cstheme="minorHAnsi"/>
              </w:rPr>
              <w:t xml:space="preserve">Date of </w:t>
            </w:r>
            <w:r w:rsidR="0018398B" w:rsidRPr="0018398B">
              <w:rPr>
                <w:rFonts w:cstheme="minorHAnsi"/>
              </w:rPr>
              <w:t>admission</w:t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14:paraId="633A9BB8" w14:textId="77777777" w:rsidR="004C5208" w:rsidRPr="00F93591" w:rsidRDefault="004C5208" w:rsidP="004C5208">
            <w:pPr>
              <w:rPr>
                <w:rFonts w:cstheme="minorHAnsi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CD37" w14:textId="77777777" w:rsidR="004C5208" w:rsidRPr="00F93591" w:rsidRDefault="008F72B2" w:rsidP="008F72B2">
            <w:pPr>
              <w:spacing w:after="16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Young Person’s Picture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14:paraId="4DF19BFC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  <w:r w:rsidRPr="00F93591">
              <w:rPr>
                <w:rFonts w:cstheme="minorHAnsi"/>
              </w:rPr>
              <w:t>I am known as</w:t>
            </w:r>
          </w:p>
        </w:tc>
        <w:tc>
          <w:tcPr>
            <w:tcW w:w="4304" w:type="dxa"/>
          </w:tcPr>
          <w:p w14:paraId="48F9E6B1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4C5208" w:rsidRPr="00F93591" w14:paraId="3DAE40AB" w14:textId="77777777" w:rsidTr="006B5D48">
        <w:tc>
          <w:tcPr>
            <w:tcW w:w="2393" w:type="dxa"/>
          </w:tcPr>
          <w:p w14:paraId="3589CDEA" w14:textId="77777777" w:rsidR="004C5208" w:rsidRPr="00F93591" w:rsidRDefault="004C5208" w:rsidP="004C5208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Current </w:t>
            </w:r>
            <w:r w:rsidR="00412A69" w:rsidRPr="00F93591">
              <w:rPr>
                <w:rFonts w:cstheme="minorHAnsi"/>
              </w:rPr>
              <w:t>a</w:t>
            </w:r>
            <w:r w:rsidRPr="00F93591">
              <w:rPr>
                <w:rFonts w:cstheme="minorHAnsi"/>
              </w:rPr>
              <w:t xml:space="preserve">ttendance </w:t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14:paraId="02AD6221" w14:textId="77777777" w:rsidR="004C5208" w:rsidRPr="00F93591" w:rsidRDefault="004C5208" w:rsidP="004C5208">
            <w:pPr>
              <w:rPr>
                <w:rFonts w:cstheme="minorHAnsi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A307A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14:paraId="4642A3C5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  <w:r w:rsidRPr="00F93591">
              <w:rPr>
                <w:rFonts w:cstheme="minorHAnsi"/>
              </w:rPr>
              <w:t>I am in year</w:t>
            </w:r>
          </w:p>
        </w:tc>
        <w:tc>
          <w:tcPr>
            <w:tcW w:w="4304" w:type="dxa"/>
          </w:tcPr>
          <w:p w14:paraId="0591992F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4C5208" w:rsidRPr="00F93591" w14:paraId="734D260B" w14:textId="77777777" w:rsidTr="006B5D48">
        <w:tc>
          <w:tcPr>
            <w:tcW w:w="2393" w:type="dxa"/>
          </w:tcPr>
          <w:p w14:paraId="60F3BA7C" w14:textId="77777777" w:rsidR="004C5208" w:rsidRPr="00F93591" w:rsidRDefault="00412A69" w:rsidP="004C5208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>Previous meeting dates</w:t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14:paraId="01460323" w14:textId="77777777" w:rsidR="004C5208" w:rsidRPr="00F93591" w:rsidRDefault="004C5208" w:rsidP="004C5208">
            <w:pPr>
              <w:rPr>
                <w:rFonts w:cstheme="minorHAnsi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1241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14:paraId="09103ED4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  <w:r w:rsidRPr="00F93591">
              <w:rPr>
                <w:rFonts w:cstheme="minorHAnsi"/>
              </w:rPr>
              <w:t>My ethnicity is</w:t>
            </w:r>
          </w:p>
        </w:tc>
        <w:tc>
          <w:tcPr>
            <w:tcW w:w="4304" w:type="dxa"/>
          </w:tcPr>
          <w:p w14:paraId="4F4709BB" w14:textId="77777777" w:rsidR="004C5208" w:rsidRPr="00F93591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412A69" w:rsidRPr="00F93591" w14:paraId="23AED3AC" w14:textId="77777777" w:rsidTr="006B5D48">
        <w:tc>
          <w:tcPr>
            <w:tcW w:w="2393" w:type="dxa"/>
          </w:tcPr>
          <w:p w14:paraId="71B96F66" w14:textId="77777777" w:rsidR="00412A69" w:rsidRPr="00F93591" w:rsidRDefault="00412A69" w:rsidP="004C5208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>SEN Support</w:t>
            </w:r>
            <w:r w:rsidR="00BA0EB8">
              <w:rPr>
                <w:rFonts w:cstheme="minorHAnsi"/>
              </w:rPr>
              <w:t>/ EHCP</w:t>
            </w:r>
            <w:r w:rsidRPr="00F93591">
              <w:rPr>
                <w:rFonts w:cstheme="minorHAnsi"/>
              </w:rPr>
              <w:t>?</w:t>
            </w:r>
          </w:p>
        </w:tc>
        <w:tc>
          <w:tcPr>
            <w:tcW w:w="3397" w:type="dxa"/>
            <w:tcBorders>
              <w:right w:val="single" w:sz="4" w:space="0" w:color="auto"/>
            </w:tcBorders>
          </w:tcPr>
          <w:p w14:paraId="71F3A28C" w14:textId="77777777" w:rsidR="00412A69" w:rsidRPr="00F93591" w:rsidRDefault="00412A69" w:rsidP="004C5208">
            <w:pPr>
              <w:rPr>
                <w:rFonts w:cstheme="minorHAnsi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FD6DD" w14:textId="77777777" w:rsidR="00412A69" w:rsidRPr="00F93591" w:rsidRDefault="00412A69" w:rsidP="004C520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14:paraId="36D29575" w14:textId="77777777" w:rsidR="00412A69" w:rsidRPr="00F93591" w:rsidRDefault="006B5D48" w:rsidP="004C5208">
            <w:pPr>
              <w:spacing w:after="160" w:line="259" w:lineRule="auto"/>
              <w:rPr>
                <w:rFonts w:cstheme="minorHAnsi"/>
              </w:rPr>
            </w:pPr>
            <w:r w:rsidRPr="00FB46D8">
              <w:rPr>
                <w:rFonts w:cstheme="minorHAnsi"/>
              </w:rPr>
              <w:t>Date of Order (SGO/Adoption/CAO):</w:t>
            </w:r>
          </w:p>
        </w:tc>
        <w:tc>
          <w:tcPr>
            <w:tcW w:w="4304" w:type="dxa"/>
          </w:tcPr>
          <w:p w14:paraId="47BC73AF" w14:textId="77777777" w:rsidR="00412A69" w:rsidRPr="00F93591" w:rsidRDefault="00412A69" w:rsidP="004C5208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14:paraId="04FB31D3" w14:textId="77777777" w:rsidR="006C5582" w:rsidRPr="00F93591" w:rsidRDefault="006C5582" w:rsidP="00F75ED9">
      <w:pPr>
        <w:rPr>
          <w:rFonts w:cstheme="minorHAnsi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  <w:gridCol w:w="2268"/>
        <w:gridCol w:w="1985"/>
        <w:gridCol w:w="1417"/>
      </w:tblGrid>
      <w:tr w:rsidR="00E76B05" w:rsidRPr="00F93591" w14:paraId="77C41D6B" w14:textId="77777777" w:rsidTr="00095736">
        <w:trPr>
          <w:trHeight w:val="330"/>
        </w:trPr>
        <w:tc>
          <w:tcPr>
            <w:tcW w:w="15451" w:type="dxa"/>
            <w:gridSpan w:val="5"/>
            <w:shd w:val="clear" w:color="auto" w:fill="149196"/>
          </w:tcPr>
          <w:p w14:paraId="33B311F1" w14:textId="77777777" w:rsidR="00412A69" w:rsidRPr="00F93591" w:rsidRDefault="00095736" w:rsidP="0036382D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F9359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Section 2: Attendees and contact details</w:t>
            </w:r>
          </w:p>
        </w:tc>
      </w:tr>
      <w:tr w:rsidR="00417AD0" w:rsidRPr="00F93591" w14:paraId="2396DF2B" w14:textId="77777777" w:rsidTr="00F147CE">
        <w:trPr>
          <w:trHeight w:val="330"/>
        </w:trPr>
        <w:tc>
          <w:tcPr>
            <w:tcW w:w="3119" w:type="dxa"/>
          </w:tcPr>
          <w:p w14:paraId="39A98E07" w14:textId="77777777" w:rsidR="00F147CE" w:rsidRPr="00B257D0" w:rsidRDefault="00F147CE" w:rsidP="00B257D0">
            <w:pPr>
              <w:rPr>
                <w:rFonts w:cstheme="minorHAnsi"/>
              </w:rPr>
            </w:pPr>
            <w:r w:rsidRPr="00B257D0">
              <w:rPr>
                <w:rFonts w:cstheme="minorHAnsi"/>
              </w:rPr>
              <w:t>Title</w:t>
            </w:r>
          </w:p>
        </w:tc>
        <w:tc>
          <w:tcPr>
            <w:tcW w:w="6662" w:type="dxa"/>
          </w:tcPr>
          <w:p w14:paraId="38BA7BA2" w14:textId="77777777" w:rsidR="00F147CE" w:rsidRPr="00B257D0" w:rsidRDefault="00F147CE" w:rsidP="00B257D0">
            <w:pPr>
              <w:rPr>
                <w:rFonts w:cstheme="minorHAnsi"/>
              </w:rPr>
            </w:pPr>
            <w:r w:rsidRPr="00B257D0">
              <w:rPr>
                <w:rFonts w:cstheme="minorHAnsi"/>
              </w:rPr>
              <w:t xml:space="preserve">Name, </w:t>
            </w:r>
            <w:r w:rsidR="00B257D0" w:rsidRPr="00B257D0">
              <w:rPr>
                <w:rFonts w:cstheme="minorHAnsi"/>
              </w:rPr>
              <w:t>r</w:t>
            </w:r>
            <w:r w:rsidRPr="00B257D0">
              <w:rPr>
                <w:rFonts w:cstheme="minorHAnsi"/>
              </w:rPr>
              <w:t xml:space="preserve">ole and </w:t>
            </w:r>
            <w:r w:rsidR="00B257D0" w:rsidRPr="00B257D0">
              <w:rPr>
                <w:rFonts w:cstheme="minorHAnsi"/>
              </w:rPr>
              <w:t>co</w:t>
            </w:r>
            <w:r w:rsidRPr="00B257D0">
              <w:rPr>
                <w:rFonts w:cstheme="minorHAnsi"/>
              </w:rPr>
              <w:t>ntact details</w:t>
            </w:r>
          </w:p>
        </w:tc>
        <w:tc>
          <w:tcPr>
            <w:tcW w:w="2268" w:type="dxa"/>
          </w:tcPr>
          <w:p w14:paraId="6525CE91" w14:textId="77777777" w:rsidR="00F147CE" w:rsidRPr="00B257D0" w:rsidRDefault="00F147CE" w:rsidP="00B257D0">
            <w:pPr>
              <w:rPr>
                <w:rFonts w:cstheme="minorHAnsi"/>
              </w:rPr>
            </w:pPr>
            <w:r w:rsidRPr="00B257D0">
              <w:rPr>
                <w:rFonts w:cstheme="minorHAnsi"/>
              </w:rPr>
              <w:t xml:space="preserve">Dates of involvement (Tick </w:t>
            </w:r>
            <w:r w:rsidRPr="00B257D0">
              <w:rPr>
                <w:rFonts w:cstheme="minorHAnsi"/>
                <w:sz w:val="24"/>
                <w:szCs w:val="24"/>
              </w:rPr>
              <w:sym w:font="Wingdings" w:char="F0FC"/>
            </w:r>
            <w:r w:rsidRPr="00B257D0">
              <w:rPr>
                <w:rFonts w:cstheme="minorHAnsi"/>
              </w:rPr>
              <w:t xml:space="preserve"> if current)</w:t>
            </w:r>
          </w:p>
        </w:tc>
        <w:tc>
          <w:tcPr>
            <w:tcW w:w="1985" w:type="dxa"/>
          </w:tcPr>
          <w:p w14:paraId="76726CE9" w14:textId="77777777" w:rsidR="00F147CE" w:rsidRPr="00B257D0" w:rsidRDefault="00F147CE" w:rsidP="00B257D0">
            <w:pPr>
              <w:rPr>
                <w:rFonts w:cstheme="minorHAnsi"/>
              </w:rPr>
            </w:pPr>
            <w:r w:rsidRPr="00B257D0">
              <w:rPr>
                <w:rFonts w:cstheme="minorHAnsi"/>
              </w:rPr>
              <w:t>Attended meeting? Y/N</w:t>
            </w:r>
          </w:p>
        </w:tc>
        <w:tc>
          <w:tcPr>
            <w:tcW w:w="1417" w:type="dxa"/>
          </w:tcPr>
          <w:p w14:paraId="1EC9177D" w14:textId="77777777" w:rsidR="00F147CE" w:rsidRPr="00B257D0" w:rsidRDefault="00F147CE" w:rsidP="00B257D0">
            <w:pPr>
              <w:rPr>
                <w:rFonts w:cstheme="minorHAnsi"/>
              </w:rPr>
            </w:pPr>
            <w:r w:rsidRPr="00B257D0">
              <w:rPr>
                <w:rFonts w:cstheme="minorHAnsi"/>
              </w:rPr>
              <w:t>Share plan? Y/N</w:t>
            </w:r>
          </w:p>
        </w:tc>
      </w:tr>
      <w:tr w:rsidR="00417AD0" w:rsidRPr="00F93591" w14:paraId="6D1C155F" w14:textId="77777777" w:rsidTr="00F147CE">
        <w:trPr>
          <w:trHeight w:val="227"/>
        </w:trPr>
        <w:tc>
          <w:tcPr>
            <w:tcW w:w="3119" w:type="dxa"/>
          </w:tcPr>
          <w:p w14:paraId="6DFC3668" w14:textId="77777777" w:rsidR="00F147CE" w:rsidRPr="00F93591" w:rsidRDefault="00F147CE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>Young person</w:t>
            </w:r>
          </w:p>
        </w:tc>
        <w:tc>
          <w:tcPr>
            <w:tcW w:w="6662" w:type="dxa"/>
          </w:tcPr>
          <w:p w14:paraId="7FC0200D" w14:textId="77777777" w:rsidR="00F147CE" w:rsidRPr="00F93591" w:rsidRDefault="00F147C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89A7EB3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9FB42C4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73D1359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</w:tr>
      <w:tr w:rsidR="00417AD0" w:rsidRPr="00F93591" w14:paraId="4390B693" w14:textId="77777777" w:rsidTr="00F147CE">
        <w:trPr>
          <w:trHeight w:val="330"/>
        </w:trPr>
        <w:tc>
          <w:tcPr>
            <w:tcW w:w="3119" w:type="dxa"/>
          </w:tcPr>
          <w:p w14:paraId="696CC7C2" w14:textId="77777777" w:rsidR="00F147CE" w:rsidRPr="00F93591" w:rsidRDefault="00F147CE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Parent / </w:t>
            </w:r>
            <w:r w:rsidR="00B257D0">
              <w:rPr>
                <w:rFonts w:cstheme="minorHAnsi"/>
              </w:rPr>
              <w:t>g</w:t>
            </w:r>
            <w:r w:rsidRPr="00F93591">
              <w:rPr>
                <w:rFonts w:cstheme="minorHAnsi"/>
              </w:rPr>
              <w:t xml:space="preserve">uardian    </w:t>
            </w:r>
          </w:p>
        </w:tc>
        <w:tc>
          <w:tcPr>
            <w:tcW w:w="6662" w:type="dxa"/>
          </w:tcPr>
          <w:p w14:paraId="0D384D33" w14:textId="77777777" w:rsidR="00F147CE" w:rsidRPr="00F93591" w:rsidRDefault="00F147C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3F64A56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A8E908B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A4C1364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</w:tr>
      <w:tr w:rsidR="00417AD0" w:rsidRPr="00F93591" w14:paraId="1ADD63DB" w14:textId="77777777" w:rsidTr="00F147CE">
        <w:trPr>
          <w:trHeight w:val="330"/>
        </w:trPr>
        <w:tc>
          <w:tcPr>
            <w:tcW w:w="3119" w:type="dxa"/>
          </w:tcPr>
          <w:p w14:paraId="21B8F7AD" w14:textId="77777777" w:rsidR="00F147CE" w:rsidRPr="00F93591" w:rsidRDefault="00F147CE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Class </w:t>
            </w:r>
            <w:r w:rsidR="00B257D0">
              <w:rPr>
                <w:rFonts w:cstheme="minorHAnsi"/>
              </w:rPr>
              <w:t>t</w:t>
            </w:r>
            <w:r w:rsidRPr="00F93591">
              <w:rPr>
                <w:rFonts w:cstheme="minorHAnsi"/>
              </w:rPr>
              <w:t>eacher</w:t>
            </w:r>
          </w:p>
        </w:tc>
        <w:tc>
          <w:tcPr>
            <w:tcW w:w="6662" w:type="dxa"/>
          </w:tcPr>
          <w:p w14:paraId="50026C42" w14:textId="77777777" w:rsidR="00F147CE" w:rsidRPr="00F93591" w:rsidRDefault="00F147C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7FFF39A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1310356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059AA0C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</w:tr>
      <w:tr w:rsidR="00417AD0" w:rsidRPr="00F93591" w14:paraId="590518F4" w14:textId="77777777" w:rsidTr="00F147CE">
        <w:trPr>
          <w:trHeight w:val="330"/>
        </w:trPr>
        <w:tc>
          <w:tcPr>
            <w:tcW w:w="3119" w:type="dxa"/>
          </w:tcPr>
          <w:p w14:paraId="3A4C912A" w14:textId="77777777" w:rsidR="009B3139" w:rsidRPr="00F93591" w:rsidRDefault="009B3139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lastRenderedPageBreak/>
              <w:t>Key person</w:t>
            </w:r>
          </w:p>
        </w:tc>
        <w:tc>
          <w:tcPr>
            <w:tcW w:w="6662" w:type="dxa"/>
          </w:tcPr>
          <w:p w14:paraId="2669D279" w14:textId="77777777" w:rsidR="009B3139" w:rsidRPr="00F93591" w:rsidRDefault="009B3139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4BC3A1B" w14:textId="77777777" w:rsidR="009B3139" w:rsidRPr="00F93591" w:rsidRDefault="009B3139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040E08F6" w14:textId="77777777" w:rsidR="009B3139" w:rsidRPr="00F93591" w:rsidRDefault="009B313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97A6F1B" w14:textId="77777777" w:rsidR="009B3139" w:rsidRPr="00F93591" w:rsidRDefault="009B3139">
            <w:pPr>
              <w:jc w:val="center"/>
              <w:rPr>
                <w:rFonts w:cstheme="minorHAnsi"/>
              </w:rPr>
            </w:pPr>
          </w:p>
        </w:tc>
      </w:tr>
      <w:tr w:rsidR="00417AD0" w:rsidRPr="00F93591" w14:paraId="7250EF31" w14:textId="77777777" w:rsidTr="00F147CE">
        <w:trPr>
          <w:trHeight w:val="330"/>
        </w:trPr>
        <w:tc>
          <w:tcPr>
            <w:tcW w:w="3119" w:type="dxa"/>
          </w:tcPr>
          <w:p w14:paraId="339B20AF" w14:textId="77777777" w:rsidR="00F147CE" w:rsidRPr="00F93591" w:rsidRDefault="00F147CE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SENCO / </w:t>
            </w:r>
            <w:r w:rsidR="00B257D0">
              <w:rPr>
                <w:rFonts w:cstheme="minorHAnsi"/>
              </w:rPr>
              <w:t>d</w:t>
            </w:r>
            <w:r w:rsidRPr="00F93591">
              <w:rPr>
                <w:rFonts w:cstheme="minorHAnsi"/>
              </w:rPr>
              <w:t xml:space="preserve">esignated </w:t>
            </w:r>
            <w:r w:rsidR="00B257D0">
              <w:rPr>
                <w:rFonts w:cstheme="minorHAnsi"/>
              </w:rPr>
              <w:t>t</w:t>
            </w:r>
            <w:r w:rsidRPr="00F93591">
              <w:rPr>
                <w:rFonts w:cstheme="minorHAnsi"/>
              </w:rPr>
              <w:t>eacher</w:t>
            </w:r>
          </w:p>
        </w:tc>
        <w:tc>
          <w:tcPr>
            <w:tcW w:w="6662" w:type="dxa"/>
          </w:tcPr>
          <w:p w14:paraId="61419D75" w14:textId="77777777" w:rsidR="00F147CE" w:rsidRPr="00F93591" w:rsidRDefault="00F147C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D428113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5E7B22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2A6C143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</w:tr>
      <w:tr w:rsidR="00417AD0" w:rsidRPr="00F93591" w14:paraId="15650F69" w14:textId="77777777" w:rsidTr="00F147CE">
        <w:trPr>
          <w:trHeight w:val="330"/>
        </w:trPr>
        <w:tc>
          <w:tcPr>
            <w:tcW w:w="3119" w:type="dxa"/>
          </w:tcPr>
          <w:p w14:paraId="25F5326C" w14:textId="77777777" w:rsidR="00F147CE" w:rsidRPr="00F93591" w:rsidRDefault="00F147CE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Adoption </w:t>
            </w:r>
            <w:r w:rsidR="00B257D0">
              <w:rPr>
                <w:rFonts w:cstheme="minorHAnsi"/>
              </w:rPr>
              <w:t>t</w:t>
            </w:r>
            <w:r w:rsidRPr="00F93591">
              <w:rPr>
                <w:rFonts w:cstheme="minorHAnsi"/>
              </w:rPr>
              <w:t xml:space="preserve">eam </w:t>
            </w:r>
            <w:r w:rsidR="00B257D0">
              <w:rPr>
                <w:rFonts w:cstheme="minorHAnsi"/>
              </w:rPr>
              <w:t>r</w:t>
            </w:r>
            <w:r w:rsidRPr="00F93591">
              <w:rPr>
                <w:rFonts w:cstheme="minorHAnsi"/>
              </w:rPr>
              <w:t>epresentative</w:t>
            </w:r>
          </w:p>
        </w:tc>
        <w:tc>
          <w:tcPr>
            <w:tcW w:w="6662" w:type="dxa"/>
          </w:tcPr>
          <w:p w14:paraId="4A9C2A62" w14:textId="77777777" w:rsidR="00F147CE" w:rsidRPr="00F93591" w:rsidRDefault="00F147C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412C093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E72B27A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135BB73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</w:tr>
      <w:tr w:rsidR="00817E34" w:rsidRPr="00F93591" w14:paraId="6032F1EA" w14:textId="77777777" w:rsidTr="00F147CE">
        <w:trPr>
          <w:cantSplit/>
          <w:trHeight w:val="483"/>
        </w:trPr>
        <w:tc>
          <w:tcPr>
            <w:tcW w:w="3119" w:type="dxa"/>
          </w:tcPr>
          <w:p w14:paraId="610CE072" w14:textId="77777777" w:rsidR="00F147CE" w:rsidRPr="00F93591" w:rsidRDefault="00F147CE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Social </w:t>
            </w:r>
            <w:r w:rsidR="00B257D0">
              <w:rPr>
                <w:rFonts w:cstheme="minorHAnsi"/>
              </w:rPr>
              <w:t>c</w:t>
            </w:r>
            <w:r w:rsidRPr="00F93591">
              <w:rPr>
                <w:rFonts w:cstheme="minorHAnsi"/>
              </w:rPr>
              <w:t xml:space="preserve">are </w:t>
            </w:r>
            <w:r w:rsidR="00B257D0">
              <w:rPr>
                <w:rFonts w:cstheme="minorHAnsi"/>
              </w:rPr>
              <w:t>r</w:t>
            </w:r>
            <w:r w:rsidRPr="00F93591">
              <w:rPr>
                <w:rFonts w:cstheme="minorHAnsi"/>
              </w:rPr>
              <w:t>epresentatives</w:t>
            </w:r>
          </w:p>
        </w:tc>
        <w:tc>
          <w:tcPr>
            <w:tcW w:w="6662" w:type="dxa"/>
          </w:tcPr>
          <w:p w14:paraId="460B632F" w14:textId="77777777" w:rsidR="00F147CE" w:rsidRPr="00F93591" w:rsidRDefault="00F147C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DE8DFE3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9E1CAD4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62EE5CE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</w:tr>
      <w:tr w:rsidR="00817E34" w:rsidRPr="00F93591" w14:paraId="1473FB22" w14:textId="77777777" w:rsidTr="00F147CE">
        <w:trPr>
          <w:cantSplit/>
          <w:trHeight w:val="483"/>
        </w:trPr>
        <w:tc>
          <w:tcPr>
            <w:tcW w:w="3119" w:type="dxa"/>
          </w:tcPr>
          <w:p w14:paraId="1D77954C" w14:textId="77777777" w:rsidR="00F147CE" w:rsidRPr="00F93591" w:rsidRDefault="00F147CE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>Health</w:t>
            </w:r>
            <w:r w:rsidR="004233AE">
              <w:rPr>
                <w:rFonts w:cstheme="minorHAnsi"/>
              </w:rPr>
              <w:t xml:space="preserve"> </w:t>
            </w:r>
            <w:r w:rsidR="00B257D0">
              <w:rPr>
                <w:rFonts w:cstheme="minorHAnsi"/>
              </w:rPr>
              <w:t>r</w:t>
            </w:r>
            <w:r w:rsidRPr="00F93591">
              <w:rPr>
                <w:rFonts w:cstheme="minorHAnsi"/>
              </w:rPr>
              <w:t xml:space="preserve">epresentatives      </w:t>
            </w:r>
          </w:p>
        </w:tc>
        <w:tc>
          <w:tcPr>
            <w:tcW w:w="6662" w:type="dxa"/>
          </w:tcPr>
          <w:p w14:paraId="0FA73EAF" w14:textId="77777777" w:rsidR="00F147CE" w:rsidRPr="00F93591" w:rsidRDefault="00F147C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E1C6A49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3263A87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CA015E0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</w:tr>
      <w:tr w:rsidR="00817E34" w:rsidRPr="00F93591" w14:paraId="032CC668" w14:textId="77777777" w:rsidTr="00F147CE">
        <w:trPr>
          <w:cantSplit/>
          <w:trHeight w:val="483"/>
        </w:trPr>
        <w:tc>
          <w:tcPr>
            <w:tcW w:w="3119" w:type="dxa"/>
          </w:tcPr>
          <w:p w14:paraId="40760924" w14:textId="77777777" w:rsidR="00F147CE" w:rsidRPr="00F93591" w:rsidRDefault="00F147CE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Family </w:t>
            </w:r>
            <w:r w:rsidR="00B257D0">
              <w:rPr>
                <w:rFonts w:cstheme="minorHAnsi"/>
              </w:rPr>
              <w:t>s</w:t>
            </w:r>
            <w:r w:rsidRPr="00F93591">
              <w:rPr>
                <w:rFonts w:cstheme="minorHAnsi"/>
              </w:rPr>
              <w:t xml:space="preserve">upport </w:t>
            </w:r>
            <w:r w:rsidR="00B257D0">
              <w:rPr>
                <w:rFonts w:cstheme="minorHAnsi"/>
              </w:rPr>
              <w:t>s</w:t>
            </w:r>
            <w:r w:rsidRPr="00F93591">
              <w:rPr>
                <w:rFonts w:cstheme="minorHAnsi"/>
              </w:rPr>
              <w:t>ervices</w:t>
            </w:r>
          </w:p>
        </w:tc>
        <w:tc>
          <w:tcPr>
            <w:tcW w:w="6662" w:type="dxa"/>
          </w:tcPr>
          <w:p w14:paraId="0B496FFD" w14:textId="77777777" w:rsidR="00F147CE" w:rsidRPr="00F93591" w:rsidRDefault="00F147C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B5A0272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71C9878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F121141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</w:tr>
      <w:tr w:rsidR="00817E34" w:rsidRPr="00F93591" w14:paraId="4FB429D7" w14:textId="77777777" w:rsidTr="00F147CE">
        <w:trPr>
          <w:cantSplit/>
          <w:trHeight w:val="483"/>
        </w:trPr>
        <w:tc>
          <w:tcPr>
            <w:tcW w:w="3119" w:type="dxa"/>
          </w:tcPr>
          <w:p w14:paraId="67C42473" w14:textId="77777777" w:rsidR="00F147CE" w:rsidRPr="00F93591" w:rsidRDefault="00F147CE">
            <w:pPr>
              <w:rPr>
                <w:rFonts w:cstheme="minorHAnsi"/>
              </w:rPr>
            </w:pPr>
            <w:r w:rsidRPr="00F93591">
              <w:rPr>
                <w:rFonts w:cstheme="minorHAnsi"/>
              </w:rPr>
              <w:t xml:space="preserve">Other </w:t>
            </w:r>
          </w:p>
        </w:tc>
        <w:tc>
          <w:tcPr>
            <w:tcW w:w="6662" w:type="dxa"/>
          </w:tcPr>
          <w:p w14:paraId="6AB7311C" w14:textId="77777777" w:rsidR="00F147CE" w:rsidRPr="00F93591" w:rsidRDefault="00F147CE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0E3EE25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333B54B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BECC66" w14:textId="77777777" w:rsidR="00F147CE" w:rsidRPr="00F93591" w:rsidRDefault="00F147CE">
            <w:pPr>
              <w:jc w:val="center"/>
              <w:rPr>
                <w:rFonts w:cstheme="minorHAnsi"/>
              </w:rPr>
            </w:pPr>
          </w:p>
        </w:tc>
      </w:tr>
    </w:tbl>
    <w:p w14:paraId="4DB5ED34" w14:textId="77777777" w:rsidR="00412A69" w:rsidRPr="00F93591" w:rsidRDefault="00412A69" w:rsidP="00F75ED9">
      <w:pPr>
        <w:rPr>
          <w:rFonts w:cstheme="minorHAnsi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230"/>
        <w:gridCol w:w="8216"/>
      </w:tblGrid>
      <w:tr w:rsidR="0036382D" w:rsidRPr="00F93591" w14:paraId="29D05519" w14:textId="77777777" w:rsidTr="00095736">
        <w:tc>
          <w:tcPr>
            <w:tcW w:w="15446" w:type="dxa"/>
            <w:gridSpan w:val="2"/>
            <w:shd w:val="clear" w:color="auto" w:fill="149196"/>
          </w:tcPr>
          <w:p w14:paraId="5759C466" w14:textId="77777777" w:rsidR="0036382D" w:rsidRPr="00F93591" w:rsidRDefault="0036382D" w:rsidP="00F75ED9">
            <w:pPr>
              <w:rPr>
                <w:rFonts w:cstheme="minorHAnsi"/>
                <w:b/>
                <w:bCs/>
              </w:rPr>
            </w:pPr>
            <w:r w:rsidRPr="00F9359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Section 3: </w:t>
            </w:r>
            <w:r w:rsidR="006653D0" w:rsidRPr="00F9359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Previous </w:t>
            </w:r>
            <w:r w:rsidR="00B257D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="006653D0" w:rsidRPr="00F9359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xperiences</w:t>
            </w:r>
            <w:r w:rsidR="00211540" w:rsidRPr="00F93591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5A09B9" w:rsidRPr="00B257D0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can be completed in advance of the meeting</w:t>
            </w:r>
            <w:r w:rsidR="005A09B9" w:rsidRPr="00B257D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6612EF" w:rsidRPr="00B257D0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by parents/guardians</w:t>
            </w:r>
            <w:r w:rsidR="005A09B9" w:rsidRPr="00B257D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211540" w:rsidRPr="00B257D0">
              <w:rPr>
                <w:rFonts w:cstheme="minorHAnsi"/>
                <w:color w:val="FFFFFF" w:themeColor="background1"/>
                <w:sz w:val="28"/>
                <w:szCs w:val="28"/>
              </w:rPr>
              <w:t>(</w:t>
            </w:r>
            <w:r w:rsidR="0074060B" w:rsidRPr="00B257D0">
              <w:rPr>
                <w:rFonts w:cstheme="minorHAnsi"/>
                <w:color w:val="FFFFFF" w:themeColor="background1"/>
                <w:sz w:val="28"/>
                <w:szCs w:val="28"/>
              </w:rPr>
              <w:t>o</w:t>
            </w:r>
            <w:r w:rsidR="00211540" w:rsidRPr="00B257D0">
              <w:rPr>
                <w:rFonts w:cstheme="minorHAnsi"/>
                <w:color w:val="FFFFFF" w:themeColor="background1"/>
                <w:sz w:val="28"/>
                <w:szCs w:val="28"/>
              </w:rPr>
              <w:t>ptional)</w:t>
            </w:r>
          </w:p>
        </w:tc>
      </w:tr>
      <w:tr w:rsidR="0036382D" w:rsidRPr="00F93591" w14:paraId="76B95134" w14:textId="77777777" w:rsidTr="00AC587F">
        <w:tc>
          <w:tcPr>
            <w:tcW w:w="15446" w:type="dxa"/>
            <w:gridSpan w:val="2"/>
            <w:tcBorders>
              <w:bottom w:val="single" w:sz="4" w:space="0" w:color="auto"/>
            </w:tcBorders>
          </w:tcPr>
          <w:p w14:paraId="385D63F8" w14:textId="77777777" w:rsidR="0036382D" w:rsidRPr="00F93591" w:rsidRDefault="0036382D" w:rsidP="00F75ED9">
            <w:pPr>
              <w:rPr>
                <w:rFonts w:cstheme="minorHAnsi"/>
                <w:sz w:val="24"/>
                <w:szCs w:val="24"/>
              </w:rPr>
            </w:pPr>
          </w:p>
          <w:p w14:paraId="71D0EA4C" w14:textId="77777777" w:rsidR="00AD1D48" w:rsidRPr="00F93591" w:rsidRDefault="00AD1D48" w:rsidP="00F75E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1D48" w:rsidRPr="00F93591" w14:paraId="7E1C4D53" w14:textId="77777777" w:rsidTr="00EA191F">
        <w:tc>
          <w:tcPr>
            <w:tcW w:w="154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E6D31CD" w14:textId="77777777" w:rsidR="00AC587F" w:rsidRPr="00F93591" w:rsidRDefault="00AC587F" w:rsidP="0036382D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82D" w:rsidRPr="00F93591" w14:paraId="17262D14" w14:textId="77777777" w:rsidTr="00EA191F">
        <w:tc>
          <w:tcPr>
            <w:tcW w:w="15446" w:type="dxa"/>
            <w:gridSpan w:val="2"/>
            <w:tcBorders>
              <w:top w:val="single" w:sz="4" w:space="0" w:color="auto"/>
            </w:tcBorders>
            <w:shd w:val="clear" w:color="auto" w:fill="149196"/>
          </w:tcPr>
          <w:p w14:paraId="1ECF70C6" w14:textId="77777777" w:rsidR="0036382D" w:rsidRPr="00F93591" w:rsidRDefault="00AD1D48" w:rsidP="0036382D">
            <w:pPr>
              <w:rPr>
                <w:rFonts w:cstheme="minorHAnsi"/>
                <w:sz w:val="28"/>
                <w:szCs w:val="28"/>
              </w:rPr>
            </w:pP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Section 4: </w:t>
            </w:r>
            <w:r w:rsidR="0036382D"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Young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</w:t>
            </w:r>
            <w:r w:rsidR="0036382D"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erson</w:t>
            </w:r>
            <w:r w:rsidR="0078617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’</w:t>
            </w:r>
            <w:r w:rsidR="0036382D"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s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v</w:t>
            </w:r>
            <w:r w:rsidR="0036382D"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iews</w:t>
            </w:r>
            <w:r w:rsidRPr="00F93591">
              <w:rPr>
                <w:rFonts w:cstheme="minorHAnsi"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Pr="00B257D0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can be completed in advance of the meeting</w:t>
            </w:r>
          </w:p>
        </w:tc>
      </w:tr>
      <w:tr w:rsidR="0036382D" w:rsidRPr="00F93591" w14:paraId="7866E0B9" w14:textId="77777777" w:rsidTr="00F147CE">
        <w:tc>
          <w:tcPr>
            <w:tcW w:w="7230" w:type="dxa"/>
          </w:tcPr>
          <w:p w14:paraId="2E9C273E" w14:textId="77777777" w:rsidR="0036382D" w:rsidRPr="00F93591" w:rsidRDefault="006313E1" w:rsidP="0036382D">
            <w:pPr>
              <w:rPr>
                <w:rFonts w:cstheme="minorHAnsi"/>
                <w:bCs/>
                <w:sz w:val="24"/>
                <w:szCs w:val="24"/>
              </w:rPr>
            </w:pPr>
            <w:r w:rsidRPr="00CF477A">
              <w:rPr>
                <w:rFonts w:cstheme="minorHAnsi"/>
                <w:bCs/>
                <w:sz w:val="24"/>
                <w:szCs w:val="24"/>
              </w:rPr>
              <w:t>What are the things you like and do well at school?</w:t>
            </w:r>
          </w:p>
        </w:tc>
        <w:tc>
          <w:tcPr>
            <w:tcW w:w="8216" w:type="dxa"/>
          </w:tcPr>
          <w:p w14:paraId="379A3A3C" w14:textId="77777777" w:rsidR="006313E1" w:rsidRDefault="006313E1" w:rsidP="006313E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8B0BEE">
              <w:rPr>
                <w:rFonts w:cstheme="minorHAnsi"/>
                <w:bCs/>
                <w:sz w:val="24"/>
                <w:szCs w:val="24"/>
              </w:rPr>
              <w:t>What are your favourite sports or hobbies?</w:t>
            </w:r>
          </w:p>
          <w:p w14:paraId="32B8D8EE" w14:textId="77777777" w:rsidR="0036382D" w:rsidRPr="00F93591" w:rsidRDefault="0036382D" w:rsidP="0036382D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6382D" w:rsidRPr="00F93591" w14:paraId="1962808E" w14:textId="77777777" w:rsidTr="00F147CE">
        <w:tc>
          <w:tcPr>
            <w:tcW w:w="7230" w:type="dxa"/>
          </w:tcPr>
          <w:p w14:paraId="1DC8173D" w14:textId="77777777" w:rsidR="0036382D" w:rsidRPr="00F93591" w:rsidRDefault="00A02CBC" w:rsidP="0036382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What is a</w:t>
            </w:r>
            <w:r w:rsidRPr="00DA0C3C">
              <w:rPr>
                <w:rFonts w:cstheme="minorHAnsi"/>
                <w:bCs/>
                <w:sz w:val="24"/>
                <w:szCs w:val="24"/>
              </w:rPr>
              <w:t xml:space="preserve"> piece of work or activity that you are proud of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8216" w:type="dxa"/>
          </w:tcPr>
          <w:p w14:paraId="203046B8" w14:textId="77777777" w:rsidR="00A02CBC" w:rsidRPr="0036382D" w:rsidRDefault="00A02CBC" w:rsidP="00A02CB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Are there any things about school that worry you or that you find challenging?</w:t>
            </w:r>
            <w:r w:rsidRPr="00E53A4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7715C639" w14:textId="77777777" w:rsidR="0036382D" w:rsidRPr="00F93591" w:rsidRDefault="0036382D" w:rsidP="0036382D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D1D48" w:rsidRPr="00F93591" w14:paraId="0960E3C4" w14:textId="77777777" w:rsidTr="00F147CE">
        <w:tc>
          <w:tcPr>
            <w:tcW w:w="7230" w:type="dxa"/>
          </w:tcPr>
          <w:p w14:paraId="72EA8733" w14:textId="77777777" w:rsidR="00346DF1" w:rsidRPr="00E638A9" w:rsidRDefault="00346DF1" w:rsidP="00346DF1">
            <w:pPr>
              <w:rPr>
                <w:rFonts w:cstheme="minorHAnsi"/>
                <w:bCs/>
                <w:sz w:val="24"/>
                <w:szCs w:val="24"/>
              </w:rPr>
            </w:pPr>
            <w:r w:rsidRPr="00E638A9">
              <w:rPr>
                <w:rFonts w:cstheme="minorHAnsi"/>
                <w:bCs/>
                <w:sz w:val="24"/>
                <w:szCs w:val="24"/>
              </w:rPr>
              <w:t xml:space="preserve">Who </w:t>
            </w:r>
            <w:r>
              <w:rPr>
                <w:rFonts w:cstheme="minorHAnsi"/>
                <w:bCs/>
                <w:sz w:val="24"/>
                <w:szCs w:val="24"/>
              </w:rPr>
              <w:t xml:space="preserve">are the members of staff who support you at school? What do you or would you find helpful </w:t>
            </w:r>
            <w:r w:rsidR="003E67AC">
              <w:rPr>
                <w:rFonts w:cstheme="minorHAnsi"/>
                <w:bCs/>
                <w:sz w:val="24"/>
                <w:szCs w:val="24"/>
              </w:rPr>
              <w:t>with your</w:t>
            </w:r>
            <w:r>
              <w:rPr>
                <w:rFonts w:cstheme="minorHAnsi"/>
                <w:bCs/>
                <w:sz w:val="24"/>
                <w:szCs w:val="24"/>
              </w:rPr>
              <w:t xml:space="preserve"> learning?</w:t>
            </w:r>
          </w:p>
          <w:p w14:paraId="2A519189" w14:textId="77777777" w:rsidR="00AD1D48" w:rsidRPr="00F93591" w:rsidRDefault="00AD1D48" w:rsidP="0036382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216" w:type="dxa"/>
          </w:tcPr>
          <w:p w14:paraId="1648FEBA" w14:textId="77777777" w:rsidR="00AD1D48" w:rsidRPr="00F93591" w:rsidRDefault="0084029B" w:rsidP="0036382D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What are your future</w:t>
            </w:r>
            <w:r w:rsidR="00AD1D48" w:rsidRPr="0007731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7731B" w:rsidRPr="0007731B">
              <w:rPr>
                <w:rFonts w:cstheme="minorHAnsi"/>
                <w:bCs/>
                <w:sz w:val="24"/>
                <w:szCs w:val="24"/>
              </w:rPr>
              <w:t xml:space="preserve">goals and career </w:t>
            </w:r>
            <w:r w:rsidR="00AD1D48" w:rsidRPr="0007731B">
              <w:rPr>
                <w:rFonts w:cstheme="minorHAnsi"/>
                <w:bCs/>
                <w:sz w:val="24"/>
                <w:szCs w:val="24"/>
              </w:rPr>
              <w:t>aspirations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</w:p>
        </w:tc>
      </w:tr>
    </w:tbl>
    <w:p w14:paraId="650E8089" w14:textId="77777777" w:rsidR="0036382D" w:rsidRPr="00F93591" w:rsidRDefault="0036382D" w:rsidP="00F75ED9">
      <w:pPr>
        <w:rPr>
          <w:rFonts w:cstheme="minorHAnsi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978"/>
        <w:gridCol w:w="1085"/>
        <w:gridCol w:w="334"/>
        <w:gridCol w:w="460"/>
        <w:gridCol w:w="672"/>
        <w:gridCol w:w="1845"/>
        <w:gridCol w:w="89"/>
        <w:gridCol w:w="620"/>
        <w:gridCol w:w="592"/>
        <w:gridCol w:w="1399"/>
        <w:gridCol w:w="419"/>
        <w:gridCol w:w="347"/>
        <w:gridCol w:w="349"/>
        <w:gridCol w:w="1855"/>
        <w:gridCol w:w="170"/>
        <w:gridCol w:w="64"/>
        <w:gridCol w:w="3168"/>
      </w:tblGrid>
      <w:tr w:rsidR="0036382D" w:rsidRPr="00F93591" w14:paraId="7B27A5D4" w14:textId="77777777" w:rsidTr="00204EE3">
        <w:tc>
          <w:tcPr>
            <w:tcW w:w="15446" w:type="dxa"/>
            <w:gridSpan w:val="17"/>
            <w:tcBorders>
              <w:bottom w:val="single" w:sz="4" w:space="0" w:color="auto"/>
            </w:tcBorders>
            <w:shd w:val="clear" w:color="auto" w:fill="149196"/>
          </w:tcPr>
          <w:p w14:paraId="7865F9A8" w14:textId="77777777" w:rsidR="0036382D" w:rsidRPr="00F93591" w:rsidRDefault="00AD1D48">
            <w:pPr>
              <w:rPr>
                <w:rFonts w:cstheme="minorHAnsi"/>
                <w:sz w:val="28"/>
                <w:szCs w:val="28"/>
              </w:rPr>
            </w:pP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Section 5: Parent</w:t>
            </w:r>
            <w:r w:rsidR="00D441A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s’</w:t>
            </w: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/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g</w:t>
            </w: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uardians</w:t>
            </w:r>
            <w:r w:rsidR="00D441A6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’</w:t>
            </w:r>
            <w:r w:rsidR="0036382D"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v</w:t>
            </w:r>
            <w:r w:rsidR="0036382D"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iews</w:t>
            </w: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B257D0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can be completed in advance of the meeting</w:t>
            </w:r>
          </w:p>
        </w:tc>
      </w:tr>
      <w:tr w:rsidR="00AD1D48" w:rsidRPr="00F93591" w14:paraId="2D6E5ECF" w14:textId="77777777" w:rsidTr="0018398B">
        <w:tc>
          <w:tcPr>
            <w:tcW w:w="15446" w:type="dxa"/>
            <w:gridSpan w:val="17"/>
            <w:tcBorders>
              <w:bottom w:val="single" w:sz="4" w:space="0" w:color="auto"/>
            </w:tcBorders>
          </w:tcPr>
          <w:p w14:paraId="3B11A356" w14:textId="77777777" w:rsidR="00AD1D48" w:rsidRPr="00F93591" w:rsidRDefault="00AD1D48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93591">
              <w:rPr>
                <w:rFonts w:cstheme="minorHAnsi"/>
                <w:bCs/>
                <w:sz w:val="24"/>
                <w:szCs w:val="24"/>
              </w:rPr>
              <w:t>What will help my child to build on their strengths, do their best, and reach their goals?</w:t>
            </w:r>
          </w:p>
          <w:p w14:paraId="2EB3F4AF" w14:textId="77777777" w:rsidR="006C16E1" w:rsidRPr="00F93591" w:rsidRDefault="006C16E1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48BE9A44" w14:textId="77777777" w:rsidR="00AD1D48" w:rsidRPr="00F93591" w:rsidRDefault="00AD1D48" w:rsidP="00AD1D48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F93591">
              <w:rPr>
                <w:rFonts w:cstheme="minorHAnsi"/>
                <w:sz w:val="24"/>
                <w:szCs w:val="24"/>
              </w:rPr>
              <w:t>You could include the following:</w:t>
            </w:r>
          </w:p>
          <w:p w14:paraId="5331017D" w14:textId="77777777" w:rsidR="00AD1D48" w:rsidRPr="009C3527" w:rsidRDefault="00AD1D48" w:rsidP="009C3527">
            <w:pPr>
              <w:pStyle w:val="ListParagraph"/>
              <w:numPr>
                <w:ilvl w:val="0"/>
                <w:numId w:val="8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9C3527">
              <w:rPr>
                <w:rFonts w:cstheme="minorHAnsi"/>
                <w:sz w:val="24"/>
                <w:szCs w:val="24"/>
              </w:rPr>
              <w:t xml:space="preserve">What has </w:t>
            </w:r>
            <w:r w:rsidR="00196B97" w:rsidRPr="009C3527">
              <w:rPr>
                <w:rFonts w:cstheme="minorHAnsi"/>
                <w:sz w:val="24"/>
                <w:szCs w:val="24"/>
              </w:rPr>
              <w:t xml:space="preserve">your </w:t>
            </w:r>
            <w:r w:rsidR="007142B5" w:rsidRPr="009C3527">
              <w:rPr>
                <w:rFonts w:cstheme="minorHAnsi"/>
                <w:sz w:val="24"/>
                <w:szCs w:val="24"/>
              </w:rPr>
              <w:t>child achieved</w:t>
            </w:r>
            <w:r w:rsidRPr="009C3527">
              <w:rPr>
                <w:rFonts w:cstheme="minorHAnsi"/>
                <w:sz w:val="24"/>
                <w:szCs w:val="24"/>
              </w:rPr>
              <w:t xml:space="preserve">, both in and out of school?  </w:t>
            </w:r>
          </w:p>
          <w:p w14:paraId="1A12E9A3" w14:textId="77777777" w:rsidR="00AD1D48" w:rsidRPr="009C3527" w:rsidRDefault="00AD1D48" w:rsidP="009C3527">
            <w:pPr>
              <w:pStyle w:val="ListParagraph"/>
              <w:numPr>
                <w:ilvl w:val="0"/>
                <w:numId w:val="8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9C3527">
              <w:rPr>
                <w:rFonts w:cstheme="minorHAnsi"/>
                <w:sz w:val="24"/>
                <w:szCs w:val="24"/>
              </w:rPr>
              <w:t>Do</w:t>
            </w:r>
            <w:r w:rsidR="0015467F" w:rsidRPr="009C3527">
              <w:rPr>
                <w:rFonts w:cstheme="minorHAnsi"/>
                <w:sz w:val="24"/>
                <w:szCs w:val="24"/>
              </w:rPr>
              <w:t>es</w:t>
            </w:r>
            <w:r w:rsidRPr="009C3527">
              <w:rPr>
                <w:rFonts w:cstheme="minorHAnsi"/>
                <w:sz w:val="24"/>
                <w:szCs w:val="24"/>
              </w:rPr>
              <w:t xml:space="preserve"> you</w:t>
            </w:r>
            <w:r w:rsidR="0015467F" w:rsidRPr="009C3527">
              <w:rPr>
                <w:rFonts w:cstheme="minorHAnsi"/>
                <w:sz w:val="24"/>
                <w:szCs w:val="24"/>
              </w:rPr>
              <w:t>r</w:t>
            </w:r>
            <w:r w:rsidRPr="009C3527">
              <w:rPr>
                <w:rFonts w:cstheme="minorHAnsi"/>
                <w:sz w:val="24"/>
                <w:szCs w:val="24"/>
              </w:rPr>
              <w:t xml:space="preserve"> </w:t>
            </w:r>
            <w:r w:rsidR="0015467F" w:rsidRPr="009C3527">
              <w:rPr>
                <w:rFonts w:cstheme="minorHAnsi"/>
                <w:sz w:val="24"/>
                <w:szCs w:val="24"/>
              </w:rPr>
              <w:t>child feel</w:t>
            </w:r>
            <w:r w:rsidRPr="009C3527">
              <w:rPr>
                <w:rFonts w:cstheme="minorHAnsi"/>
                <w:sz w:val="24"/>
                <w:szCs w:val="24"/>
              </w:rPr>
              <w:t xml:space="preserve"> well supported </w:t>
            </w:r>
            <w:r w:rsidR="0015467F" w:rsidRPr="009C3527">
              <w:rPr>
                <w:rFonts w:cstheme="minorHAnsi"/>
                <w:sz w:val="24"/>
                <w:szCs w:val="24"/>
              </w:rPr>
              <w:t>at</w:t>
            </w:r>
            <w:r w:rsidRPr="009C3527">
              <w:rPr>
                <w:rFonts w:cstheme="minorHAnsi"/>
                <w:sz w:val="24"/>
                <w:szCs w:val="24"/>
              </w:rPr>
              <w:t xml:space="preserve"> school? </w:t>
            </w:r>
          </w:p>
          <w:p w14:paraId="6299C1CB" w14:textId="77777777" w:rsidR="00002894" w:rsidRPr="009C3527" w:rsidRDefault="00002894" w:rsidP="009C3527">
            <w:pPr>
              <w:pStyle w:val="ListParagraph"/>
              <w:numPr>
                <w:ilvl w:val="0"/>
                <w:numId w:val="8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9C3527">
              <w:rPr>
                <w:rFonts w:cstheme="minorHAnsi"/>
                <w:sz w:val="24"/>
                <w:szCs w:val="24"/>
              </w:rPr>
              <w:t>Does your child need support with school attendance?</w:t>
            </w:r>
          </w:p>
          <w:p w14:paraId="3FAC6FB3" w14:textId="77777777" w:rsidR="009C3527" w:rsidRDefault="006C7795" w:rsidP="009C3527">
            <w:pPr>
              <w:pStyle w:val="ListParagraph"/>
              <w:numPr>
                <w:ilvl w:val="0"/>
                <w:numId w:val="8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681CAD">
              <w:rPr>
                <w:rFonts w:cstheme="minorHAnsi"/>
                <w:sz w:val="24"/>
                <w:szCs w:val="24"/>
              </w:rPr>
              <w:t xml:space="preserve">Are there any </w:t>
            </w:r>
            <w:r w:rsidR="00042CB9" w:rsidRPr="00681CAD">
              <w:rPr>
                <w:rFonts w:cstheme="minorHAnsi"/>
                <w:sz w:val="24"/>
                <w:szCs w:val="24"/>
              </w:rPr>
              <w:t>learning needs</w:t>
            </w:r>
            <w:r w:rsidRPr="00681CAD">
              <w:rPr>
                <w:rFonts w:cstheme="minorHAnsi"/>
                <w:sz w:val="24"/>
                <w:szCs w:val="24"/>
              </w:rPr>
              <w:t xml:space="preserve"> you would like to </w:t>
            </w:r>
            <w:r w:rsidR="00791C61" w:rsidRPr="00681CAD">
              <w:rPr>
                <w:rFonts w:cstheme="minorHAnsi"/>
                <w:sz w:val="24"/>
                <w:szCs w:val="24"/>
              </w:rPr>
              <w:t>share t</w:t>
            </w:r>
            <w:r w:rsidR="00D645FD" w:rsidRPr="00681CAD">
              <w:rPr>
                <w:rFonts w:cstheme="minorHAnsi"/>
                <w:sz w:val="24"/>
                <w:szCs w:val="24"/>
              </w:rPr>
              <w:t>hat</w:t>
            </w:r>
            <w:r w:rsidR="00791C61" w:rsidRPr="00681CAD">
              <w:rPr>
                <w:rFonts w:cstheme="minorHAnsi"/>
                <w:sz w:val="24"/>
                <w:szCs w:val="24"/>
              </w:rPr>
              <w:t xml:space="preserve"> may</w:t>
            </w:r>
            <w:r w:rsidR="00D645FD" w:rsidRPr="00681CAD">
              <w:rPr>
                <w:rFonts w:cstheme="minorHAnsi"/>
                <w:sz w:val="24"/>
                <w:szCs w:val="24"/>
              </w:rPr>
              <w:t xml:space="preserve"> need</w:t>
            </w:r>
            <w:r w:rsidR="00791C61" w:rsidRPr="00681CAD">
              <w:rPr>
                <w:rFonts w:cstheme="minorHAnsi"/>
                <w:sz w:val="24"/>
                <w:szCs w:val="24"/>
              </w:rPr>
              <w:t xml:space="preserve"> further</w:t>
            </w:r>
            <w:r w:rsidR="00D645FD" w:rsidRPr="00681CAD">
              <w:rPr>
                <w:rFonts w:cstheme="minorHAnsi"/>
                <w:sz w:val="24"/>
                <w:szCs w:val="24"/>
              </w:rPr>
              <w:t xml:space="preserve"> identification and understanding</w:t>
            </w:r>
            <w:r w:rsidR="00AD1D48" w:rsidRPr="009C3527">
              <w:rPr>
                <w:rFonts w:cstheme="minorHAnsi"/>
                <w:sz w:val="24"/>
                <w:szCs w:val="24"/>
              </w:rPr>
              <w:t>?</w:t>
            </w:r>
          </w:p>
          <w:p w14:paraId="5545EF88" w14:textId="77777777" w:rsidR="00AD1D48" w:rsidRPr="009C3527" w:rsidRDefault="00226DF1" w:rsidP="009C3527">
            <w:pPr>
              <w:pStyle w:val="ListParagraph"/>
              <w:numPr>
                <w:ilvl w:val="0"/>
                <w:numId w:val="8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9C3527">
              <w:rPr>
                <w:rFonts w:cstheme="minorHAnsi"/>
                <w:sz w:val="24"/>
                <w:szCs w:val="24"/>
              </w:rPr>
              <w:t>Have you discussed</w:t>
            </w:r>
            <w:r w:rsidR="00AD1D48" w:rsidRPr="009C3527">
              <w:rPr>
                <w:rFonts w:cstheme="minorHAnsi"/>
                <w:sz w:val="24"/>
                <w:szCs w:val="24"/>
              </w:rPr>
              <w:t xml:space="preserve"> plans for the future</w:t>
            </w:r>
            <w:r w:rsidRPr="009C3527">
              <w:rPr>
                <w:rFonts w:cstheme="minorHAnsi"/>
                <w:sz w:val="24"/>
                <w:szCs w:val="24"/>
              </w:rPr>
              <w:t xml:space="preserve"> with your child,</w:t>
            </w:r>
            <w:r w:rsidR="00AD1D48" w:rsidRPr="009C3527">
              <w:rPr>
                <w:rFonts w:cstheme="minorHAnsi"/>
                <w:sz w:val="24"/>
                <w:szCs w:val="24"/>
              </w:rPr>
              <w:t xml:space="preserve"> </w:t>
            </w:r>
            <w:r w:rsidRPr="009C3527">
              <w:rPr>
                <w:rFonts w:cstheme="minorHAnsi"/>
                <w:sz w:val="24"/>
                <w:szCs w:val="24"/>
              </w:rPr>
              <w:t>i.e.,</w:t>
            </w:r>
            <w:r w:rsidR="00AD1D48" w:rsidRPr="009C3527">
              <w:rPr>
                <w:rFonts w:cstheme="minorHAnsi"/>
                <w:sz w:val="24"/>
                <w:szCs w:val="24"/>
              </w:rPr>
              <w:t xml:space="preserve"> educational goals or aspirations? If yes, what are they?</w:t>
            </w:r>
            <w:r w:rsidR="00AD1D48" w:rsidRPr="009C3527">
              <w:rPr>
                <w:rFonts w:cstheme="minorHAnsi"/>
                <w:sz w:val="20"/>
                <w:szCs w:val="20"/>
              </w:rPr>
              <w:t> </w:t>
            </w:r>
          </w:p>
          <w:p w14:paraId="77031583" w14:textId="77777777" w:rsidR="00196B97" w:rsidRPr="009C3527" w:rsidRDefault="00996735" w:rsidP="009C3527">
            <w:pPr>
              <w:pStyle w:val="ListParagraph"/>
              <w:numPr>
                <w:ilvl w:val="0"/>
                <w:numId w:val="8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9C3527">
              <w:rPr>
                <w:rFonts w:cstheme="minorHAnsi"/>
                <w:sz w:val="24"/>
                <w:szCs w:val="24"/>
              </w:rPr>
              <w:t xml:space="preserve">Are there any </w:t>
            </w:r>
            <w:r w:rsidR="006D3868" w:rsidRPr="009C3527">
              <w:rPr>
                <w:rFonts w:cstheme="minorHAnsi"/>
                <w:sz w:val="24"/>
                <w:szCs w:val="24"/>
              </w:rPr>
              <w:t>additional areas of need that you would like to discuss?</w:t>
            </w:r>
          </w:p>
          <w:p w14:paraId="4C5D2C03" w14:textId="77777777" w:rsidR="00196B97" w:rsidRPr="00F93591" w:rsidRDefault="00196B97" w:rsidP="00196B97">
            <w:pPr>
              <w:pStyle w:val="ListParagraph"/>
              <w:spacing w:before="40" w:after="4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D3C1C" w:rsidRPr="00F93591" w14:paraId="69841387" w14:textId="77777777" w:rsidTr="0018398B">
        <w:tc>
          <w:tcPr>
            <w:tcW w:w="15446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7E37FE5E" w14:textId="77777777" w:rsidR="00BD3C1C" w:rsidRDefault="00BD3C1C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45264DD1" w14:textId="77777777" w:rsidR="003D1B78" w:rsidRPr="00F93591" w:rsidRDefault="003D1B78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D3C1C" w:rsidRPr="00F93591" w14:paraId="297704CB" w14:textId="77777777" w:rsidTr="00E76B05">
        <w:tc>
          <w:tcPr>
            <w:tcW w:w="15446" w:type="dxa"/>
            <w:gridSpan w:val="17"/>
            <w:tcBorders>
              <w:bottom w:val="single" w:sz="4" w:space="0" w:color="auto"/>
            </w:tcBorders>
            <w:shd w:val="clear" w:color="auto" w:fill="149196"/>
          </w:tcPr>
          <w:p w14:paraId="0AEE22A0" w14:textId="77777777" w:rsidR="00BD3C1C" w:rsidRPr="00B257D0" w:rsidRDefault="008D0ED4" w:rsidP="00AD1D48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E76B05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Section 6:</w:t>
            </w:r>
            <w:r w:rsidR="00936BD3" w:rsidRPr="00E76B05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Academic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</w:t>
            </w:r>
            <w:r w:rsidR="00936BD3" w:rsidRPr="00E76B05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rogress </w:t>
            </w:r>
            <w:r w:rsidR="00936BD3" w:rsidRPr="00B257D0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 xml:space="preserve">completed by the </w:t>
            </w:r>
            <w:r w:rsidR="00B257D0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d</w:t>
            </w:r>
            <w:r w:rsidR="00936BD3" w:rsidRPr="00B257D0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 xml:space="preserve">esignated </w:t>
            </w:r>
            <w:r w:rsidR="00B257D0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t</w:t>
            </w:r>
            <w:r w:rsidR="00936BD3" w:rsidRPr="00B257D0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eacher</w:t>
            </w:r>
          </w:p>
          <w:p w14:paraId="6CB2FBE9" w14:textId="77777777" w:rsidR="008D0ED4" w:rsidRPr="00F93591" w:rsidRDefault="008D0ED4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3106" w:rsidRPr="00F93591" w14:paraId="4123F446" w14:textId="77777777" w:rsidTr="00B257D0">
        <w:tc>
          <w:tcPr>
            <w:tcW w:w="3397" w:type="dxa"/>
            <w:gridSpan w:val="3"/>
            <w:tcBorders>
              <w:bottom w:val="single" w:sz="4" w:space="0" w:color="auto"/>
            </w:tcBorders>
            <w:shd w:val="clear" w:color="auto" w:fill="149196"/>
          </w:tcPr>
          <w:p w14:paraId="55FFAFFE" w14:textId="77777777" w:rsidR="007D4532" w:rsidRPr="00B257D0" w:rsidRDefault="008B5B5D" w:rsidP="00AD1D48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My </w:t>
            </w:r>
            <w:r w:rsid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</w:t>
            </w:r>
            <w:r w:rsidR="00FA3106"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cademic </w:t>
            </w:r>
            <w:r w:rsid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</w:t>
            </w:r>
            <w:r w:rsidR="00FA3106"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rogress</w:t>
            </w:r>
          </w:p>
          <w:p w14:paraId="4D0F91B8" w14:textId="77777777" w:rsidR="009E5851" w:rsidRPr="00B257D0" w:rsidRDefault="009E5851" w:rsidP="00AD1D48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149196"/>
          </w:tcPr>
          <w:p w14:paraId="69560FA4" w14:textId="77777777" w:rsidR="00FA3106" w:rsidRPr="00B257D0" w:rsidRDefault="00290463" w:rsidP="00FA310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English </w:t>
            </w:r>
            <w:r w:rsid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</w:t>
            </w: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anguage</w:t>
            </w:r>
            <w:r w:rsidR="008B5B5D"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shd w:val="clear" w:color="auto" w:fill="149196"/>
          </w:tcPr>
          <w:p w14:paraId="25A2F194" w14:textId="77777777" w:rsidR="00FA3106" w:rsidRPr="00B257D0" w:rsidRDefault="00290463" w:rsidP="00FA310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English </w:t>
            </w:r>
            <w:r w:rsid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</w:t>
            </w: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iterature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149196"/>
          </w:tcPr>
          <w:p w14:paraId="771A7CED" w14:textId="77777777" w:rsidR="00FA3106" w:rsidRPr="00B257D0" w:rsidRDefault="008B5B5D" w:rsidP="00FA310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Mat</w:t>
            </w:r>
            <w:r w:rsidR="00290463"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hematics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149196"/>
          </w:tcPr>
          <w:p w14:paraId="4E3778D9" w14:textId="77777777" w:rsidR="00FA3106" w:rsidRPr="00B257D0" w:rsidRDefault="00290463" w:rsidP="00FA3106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Sciences</w:t>
            </w:r>
          </w:p>
        </w:tc>
      </w:tr>
      <w:tr w:rsidR="00FA3106" w:rsidRPr="00F93591" w14:paraId="1585DA1A" w14:textId="77777777" w:rsidTr="00B257D0">
        <w:tc>
          <w:tcPr>
            <w:tcW w:w="3397" w:type="dxa"/>
            <w:gridSpan w:val="3"/>
            <w:tcBorders>
              <w:bottom w:val="single" w:sz="4" w:space="0" w:color="auto"/>
            </w:tcBorders>
            <w:shd w:val="clear" w:color="auto" w:fill="149196"/>
          </w:tcPr>
          <w:p w14:paraId="1B5EFA4C" w14:textId="77777777" w:rsidR="00FA3106" w:rsidRPr="00B257D0" w:rsidRDefault="00FA3106" w:rsidP="00AD1D48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</w:t>
            </w: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evel </w:t>
            </w:r>
            <w:r w:rsidRPr="00B257D0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(Expected, </w:t>
            </w:r>
            <w:r w:rsidR="00B257D0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w</w:t>
            </w:r>
            <w:r w:rsidRPr="00B257D0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orking </w:t>
            </w:r>
            <w:r w:rsidR="00B257D0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t</w:t>
            </w:r>
            <w:r w:rsidRPr="00B257D0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owards, </w:t>
            </w:r>
            <w:r w:rsidR="00B257D0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w</w:t>
            </w:r>
            <w:r w:rsidRPr="00B257D0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orking at </w:t>
            </w:r>
            <w:r w:rsidR="00B257D0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d</w:t>
            </w:r>
            <w:r w:rsidRPr="00B257D0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epth)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5B4F96C" w14:textId="77777777" w:rsidR="00FA3106" w:rsidRPr="00F93591" w:rsidRDefault="00FA3106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AD16679" w14:textId="77777777" w:rsidR="00FA3106" w:rsidRPr="00F93591" w:rsidRDefault="00FA3106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E54F950" w14:textId="77777777" w:rsidR="00FA3106" w:rsidRPr="00F93591" w:rsidRDefault="00FA3106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CED453B" w14:textId="77777777" w:rsidR="00FA3106" w:rsidRPr="00F93591" w:rsidRDefault="00FA3106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3106" w:rsidRPr="00F93591" w14:paraId="6F43A63F" w14:textId="77777777" w:rsidTr="00B257D0">
        <w:tc>
          <w:tcPr>
            <w:tcW w:w="3397" w:type="dxa"/>
            <w:gridSpan w:val="3"/>
            <w:tcBorders>
              <w:bottom w:val="single" w:sz="4" w:space="0" w:color="auto"/>
            </w:tcBorders>
            <w:shd w:val="clear" w:color="auto" w:fill="149196"/>
          </w:tcPr>
          <w:p w14:paraId="4B0CDFFA" w14:textId="77777777" w:rsidR="00FA3106" w:rsidRPr="00B257D0" w:rsidRDefault="00FA3106" w:rsidP="00AD1D48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On </w:t>
            </w:r>
            <w:r w:rsid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</w:t>
            </w: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rack ARE</w:t>
            </w:r>
          </w:p>
          <w:p w14:paraId="47F94D11" w14:textId="77777777" w:rsidR="00FA3106" w:rsidRPr="00B257D0" w:rsidRDefault="00FA3106" w:rsidP="00AD1D48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Y/N?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20E5772" w14:textId="77777777" w:rsidR="00FA3106" w:rsidRDefault="00FA3106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B3D9B30" w14:textId="77777777" w:rsidR="00FA3106" w:rsidRDefault="00FA3106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577540F" w14:textId="77777777" w:rsidR="00FA3106" w:rsidRDefault="00FA3106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0DE09234" w14:textId="77777777" w:rsidR="00FA3106" w:rsidRDefault="00FA3106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B5584B1" w14:textId="77777777" w:rsidR="00FA3106" w:rsidRDefault="00FA3106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AD07629" w14:textId="77777777" w:rsidR="00FA3106" w:rsidRDefault="00FA3106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A51C01C" w14:textId="77777777" w:rsidR="00FA3106" w:rsidRDefault="00FA3106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D43DB5F" w14:textId="77777777" w:rsidR="00FA3106" w:rsidRDefault="00FA3106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7153B" w:rsidRPr="00F93591" w14:paraId="0DA4C516" w14:textId="77777777" w:rsidTr="00C76497">
        <w:tc>
          <w:tcPr>
            <w:tcW w:w="15446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114DBDD2" w14:textId="77777777" w:rsidR="0057153B" w:rsidRPr="00B257D0" w:rsidRDefault="0057153B">
            <w:pPr>
              <w:spacing w:after="160" w:line="259" w:lineRule="auto"/>
              <w:rPr>
                <w:rFonts w:cstheme="minorHAnsi"/>
                <w:bCs/>
                <w:sz w:val="20"/>
                <w:szCs w:val="20"/>
              </w:rPr>
            </w:pPr>
            <w:r w:rsidRPr="00C76497">
              <w:rPr>
                <w:rFonts w:cstheme="minorHAnsi"/>
                <w:b/>
                <w:sz w:val="24"/>
                <w:szCs w:val="24"/>
              </w:rPr>
              <w:t xml:space="preserve">Progress in </w:t>
            </w:r>
            <w:r w:rsidR="00C76497" w:rsidRPr="00C76497">
              <w:rPr>
                <w:rFonts w:cstheme="minorHAnsi"/>
                <w:b/>
                <w:sz w:val="24"/>
                <w:szCs w:val="24"/>
              </w:rPr>
              <w:t>all curriculum areas</w:t>
            </w:r>
            <w:r w:rsidR="00C76497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C76497" w:rsidRPr="00B257D0">
              <w:rPr>
                <w:rFonts w:cstheme="minorHAnsi"/>
                <w:bCs/>
                <w:sz w:val="24"/>
                <w:szCs w:val="24"/>
              </w:rPr>
              <w:t>Which subjects is the young person making good progress in?</w:t>
            </w:r>
          </w:p>
          <w:p w14:paraId="6E77C960" w14:textId="77777777" w:rsidR="002F0AE2" w:rsidRPr="00B257D0" w:rsidRDefault="002F0AE2">
            <w:pPr>
              <w:spacing w:after="160" w:line="259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4754889" w14:textId="77777777" w:rsidR="002F0AE2" w:rsidRPr="00B257D0" w:rsidRDefault="002F0AE2" w:rsidP="002F0AE2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B257D0">
              <w:rPr>
                <w:rFonts w:cstheme="minorHAnsi"/>
                <w:bCs/>
                <w:sz w:val="24"/>
                <w:szCs w:val="24"/>
              </w:rPr>
              <w:t>In which subject areas does the child/young person need additional support?</w:t>
            </w:r>
          </w:p>
          <w:p w14:paraId="226C6F89" w14:textId="77777777" w:rsidR="002F0AE2" w:rsidRPr="00593D6E" w:rsidRDefault="002F0AE2" w:rsidP="002F0AE2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  <w:p w14:paraId="34FFA45A" w14:textId="77777777" w:rsidR="002F0AE2" w:rsidRDefault="002F0AE2" w:rsidP="002F0AE2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93D6E">
              <w:rPr>
                <w:rFonts w:cstheme="minorHAnsi"/>
                <w:b/>
                <w:sz w:val="24"/>
                <w:szCs w:val="24"/>
              </w:rPr>
              <w:t>How have they been supported?</w:t>
            </w:r>
          </w:p>
          <w:p w14:paraId="4E50D268" w14:textId="77777777" w:rsidR="002F0AE2" w:rsidRDefault="002F0AE2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653D0" w:rsidRPr="00F93591" w14:paraId="361202BB" w14:textId="77777777" w:rsidTr="00204EE3">
        <w:tc>
          <w:tcPr>
            <w:tcW w:w="1544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9A6A7" w14:textId="77777777" w:rsidR="009C3527" w:rsidRDefault="009C3527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9EAF6FD" w14:textId="77777777" w:rsidR="00B257D0" w:rsidRPr="00F93591" w:rsidRDefault="00B257D0" w:rsidP="00AD1D48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5174E" w:rsidRPr="00F93591" w14:paraId="455C8DE4" w14:textId="77777777" w:rsidTr="00204EE3">
        <w:tc>
          <w:tcPr>
            <w:tcW w:w="15446" w:type="dxa"/>
            <w:gridSpan w:val="17"/>
            <w:tcBorders>
              <w:top w:val="nil"/>
            </w:tcBorders>
            <w:shd w:val="clear" w:color="auto" w:fill="149196"/>
          </w:tcPr>
          <w:p w14:paraId="6BFF89F6" w14:textId="77777777" w:rsidR="00E5174E" w:rsidRPr="00F93591" w:rsidRDefault="00E5174E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0A059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7</w:t>
            </w: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: Team Around the Child</w:t>
            </w:r>
            <w:r w:rsidR="00D309B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</w:t>
            </w:r>
            <w:r w:rsidR="00D309B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iscussion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</w:t>
            </w:r>
            <w:r w:rsidR="00D309B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ummary </w:t>
            </w:r>
            <w:r w:rsidR="000959AB"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5174E" w:rsidRPr="00F93591" w14:paraId="081D0AAD" w14:textId="77777777" w:rsidTr="00FA3106">
        <w:tc>
          <w:tcPr>
            <w:tcW w:w="6463" w:type="dxa"/>
            <w:gridSpan w:val="7"/>
          </w:tcPr>
          <w:p w14:paraId="0ABC307C" w14:textId="77777777" w:rsidR="00E5174E" w:rsidRPr="00F93591" w:rsidRDefault="00BB5812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What is going well</w:t>
            </w:r>
            <w:r w:rsidR="00CE1369">
              <w:rPr>
                <w:rFonts w:cstheme="minorHAnsi"/>
                <w:bCs/>
                <w:sz w:val="24"/>
                <w:szCs w:val="24"/>
              </w:rPr>
              <w:t>?</w:t>
            </w:r>
          </w:p>
          <w:p w14:paraId="709CB18D" w14:textId="77777777" w:rsidR="00E5174E" w:rsidRPr="00F93591" w:rsidRDefault="00E5174E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  <w:p w14:paraId="46546A61" w14:textId="77777777" w:rsidR="00E5174E" w:rsidRPr="00F93591" w:rsidRDefault="00E5174E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983" w:type="dxa"/>
            <w:gridSpan w:val="10"/>
          </w:tcPr>
          <w:p w14:paraId="2F81E454" w14:textId="77777777" w:rsidR="00E5174E" w:rsidRPr="00F93591" w:rsidRDefault="00CE1369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What areas are we concerned about?</w:t>
            </w:r>
          </w:p>
          <w:p w14:paraId="2521433C" w14:textId="77777777" w:rsidR="00E5174E" w:rsidRPr="00F93591" w:rsidRDefault="00E5174E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5174E" w:rsidRPr="00F93591" w14:paraId="0457BC2E" w14:textId="77777777" w:rsidTr="00FA3106">
        <w:tc>
          <w:tcPr>
            <w:tcW w:w="6463" w:type="dxa"/>
            <w:gridSpan w:val="7"/>
            <w:tcBorders>
              <w:bottom w:val="single" w:sz="4" w:space="0" w:color="auto"/>
            </w:tcBorders>
          </w:tcPr>
          <w:p w14:paraId="5D2F32F6" w14:textId="77777777" w:rsidR="00E5174E" w:rsidRPr="00F93591" w:rsidRDefault="008463A3" w:rsidP="008463A3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D37CF5">
              <w:rPr>
                <w:rFonts w:cstheme="minorHAnsi"/>
                <w:bCs/>
                <w:sz w:val="24"/>
                <w:szCs w:val="24"/>
              </w:rPr>
              <w:t>Social, Emotional and Mental Wellbeing</w:t>
            </w:r>
          </w:p>
          <w:p w14:paraId="76C2F655" w14:textId="77777777" w:rsidR="00E5174E" w:rsidRPr="00F93591" w:rsidRDefault="00E5174E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983" w:type="dxa"/>
            <w:gridSpan w:val="10"/>
            <w:tcBorders>
              <w:bottom w:val="single" w:sz="4" w:space="0" w:color="auto"/>
            </w:tcBorders>
          </w:tcPr>
          <w:p w14:paraId="30711B75" w14:textId="77777777" w:rsidR="002D21BB" w:rsidRPr="00F93591" w:rsidRDefault="002D21BB" w:rsidP="002D21BB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F93591">
              <w:rPr>
                <w:rFonts w:cstheme="minorHAnsi"/>
                <w:bCs/>
                <w:sz w:val="24"/>
                <w:szCs w:val="24"/>
              </w:rPr>
              <w:t xml:space="preserve">Key priorities </w:t>
            </w:r>
          </w:p>
          <w:p w14:paraId="7E3725A7" w14:textId="77777777" w:rsidR="002D21BB" w:rsidRDefault="002D21BB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24AC62D1" w14:textId="77777777" w:rsidR="002D21BB" w:rsidRPr="00F93591" w:rsidRDefault="002D21BB" w:rsidP="002D21BB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5174E" w:rsidRPr="00F93591" w14:paraId="49C795C2" w14:textId="77777777" w:rsidTr="00204EE3">
        <w:tc>
          <w:tcPr>
            <w:tcW w:w="15446" w:type="dxa"/>
            <w:gridSpan w:val="17"/>
            <w:tcBorders>
              <w:left w:val="nil"/>
              <w:right w:val="nil"/>
            </w:tcBorders>
          </w:tcPr>
          <w:p w14:paraId="34DAD26E" w14:textId="77777777" w:rsidR="00E5174E" w:rsidRPr="00F93591" w:rsidRDefault="00E5174E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5174E" w:rsidRPr="00F93591" w14:paraId="26A2F07C" w14:textId="77777777" w:rsidTr="00204EE3">
        <w:tc>
          <w:tcPr>
            <w:tcW w:w="15446" w:type="dxa"/>
            <w:gridSpan w:val="17"/>
            <w:shd w:val="clear" w:color="auto" w:fill="149196"/>
          </w:tcPr>
          <w:p w14:paraId="08C91E7A" w14:textId="77777777" w:rsidR="004164B1" w:rsidRPr="00F93591" w:rsidRDefault="004164B1">
            <w:pPr>
              <w:spacing w:before="60" w:after="60"/>
              <w:rPr>
                <w:rFonts w:cstheme="minorHAnsi"/>
                <w:b/>
                <w:sz w:val="28"/>
                <w:szCs w:val="28"/>
              </w:rPr>
            </w:pP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0A059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8</w:t>
            </w: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: Social,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</w:t>
            </w: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motional and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m</w:t>
            </w: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ental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w</w:t>
            </w:r>
            <w:r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ellbeing</w:t>
            </w:r>
          </w:p>
        </w:tc>
      </w:tr>
      <w:tr w:rsidR="00095736" w:rsidRPr="00F93591" w14:paraId="4D88849D" w14:textId="77777777" w:rsidTr="00B257D0">
        <w:tc>
          <w:tcPr>
            <w:tcW w:w="15446" w:type="dxa"/>
            <w:gridSpan w:val="17"/>
            <w:shd w:val="clear" w:color="auto" w:fill="149196"/>
          </w:tcPr>
          <w:p w14:paraId="53F0876F" w14:textId="77777777" w:rsidR="00095736" w:rsidRPr="00B257D0" w:rsidRDefault="00095736" w:rsidP="00095736">
            <w:pPr>
              <w:spacing w:before="60" w:after="60"/>
              <w:rPr>
                <w:rFonts w:cstheme="minorHAnsi"/>
                <w:color w:val="FFFFFF" w:themeColor="background1"/>
                <w:sz w:val="28"/>
                <w:szCs w:val="28"/>
                <w:highlight w:val="cyan"/>
              </w:rPr>
            </w:pPr>
            <w:r w:rsidRPr="00B257D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Strengths </w:t>
            </w:r>
            <w:r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 xml:space="preserve">and Difficulties </w:t>
            </w:r>
            <w:r w:rsidR="00B257D0"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>q</w:t>
            </w:r>
            <w:r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 xml:space="preserve">uestionnaire </w:t>
            </w:r>
            <w:r w:rsidR="00B257D0"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>o</w:t>
            </w:r>
            <w:r w:rsidR="00092CEE"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>utcomes</w:t>
            </w:r>
            <w:r w:rsidR="00817E34"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 xml:space="preserve"> or </w:t>
            </w:r>
            <w:r w:rsidR="00B257D0"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>e</w:t>
            </w:r>
            <w:r w:rsidR="006B0DBE"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>quivalent</w:t>
            </w:r>
            <w:r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 xml:space="preserve"> </w:t>
            </w:r>
            <w:r w:rsidR="00092CEE"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>(if applicable</w:t>
            </w:r>
            <w:r w:rsidRPr="00B257D0">
              <w:rPr>
                <w:rFonts w:cstheme="minorHAnsi"/>
                <w:color w:val="FFFFFF" w:themeColor="background1"/>
                <w:sz w:val="28"/>
                <w:szCs w:val="28"/>
                <w:shd w:val="clear" w:color="auto" w:fill="149196"/>
              </w:rPr>
              <w:t>)</w:t>
            </w:r>
          </w:p>
        </w:tc>
      </w:tr>
      <w:tr w:rsidR="00204EE3" w:rsidRPr="00F93591" w14:paraId="1D0AAC5C" w14:textId="77777777" w:rsidTr="00B257D0">
        <w:tc>
          <w:tcPr>
            <w:tcW w:w="1978" w:type="dxa"/>
            <w:tcBorders>
              <w:bottom w:val="single" w:sz="4" w:space="0" w:color="auto"/>
            </w:tcBorders>
            <w:shd w:val="clear" w:color="auto" w:fill="149196"/>
          </w:tcPr>
          <w:p w14:paraId="09546C55" w14:textId="77777777" w:rsidR="00204EE3" w:rsidRPr="00B257D0" w:rsidRDefault="00204EE3" w:rsidP="00095736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Latest SDQ Score: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6CC9E92" w14:textId="77777777" w:rsidR="00204EE3" w:rsidRPr="001E5018" w:rsidRDefault="00204EE3" w:rsidP="00095736">
            <w:pPr>
              <w:spacing w:before="60" w:after="60"/>
              <w:rPr>
                <w:rFonts w:cstheme="minorHAnsi"/>
                <w:b/>
                <w:sz w:val="24"/>
                <w:szCs w:val="24"/>
                <w:highlight w:val="cyan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shd w:val="clear" w:color="auto" w:fill="149196"/>
          </w:tcPr>
          <w:p w14:paraId="72EC0886" w14:textId="77777777" w:rsidR="00204EE3" w:rsidRPr="00B257D0" w:rsidRDefault="00204EE3" w:rsidP="00095736">
            <w:pPr>
              <w:spacing w:before="60" w:after="60"/>
              <w:rPr>
                <w:rFonts w:cstheme="minorHAnsi"/>
                <w:bCs/>
                <w:color w:val="FFFFFF" w:themeColor="background1"/>
                <w:sz w:val="24"/>
                <w:szCs w:val="24"/>
                <w:highlight w:val="cyan"/>
              </w:rPr>
            </w:pPr>
            <w:r w:rsidRPr="00B257D0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Previous SDQ Score:</w:t>
            </w:r>
          </w:p>
        </w:tc>
        <w:tc>
          <w:tcPr>
            <w:tcW w:w="27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40FF370" w14:textId="77777777" w:rsidR="00204EE3" w:rsidRPr="001E5018" w:rsidRDefault="00204EE3" w:rsidP="00095736">
            <w:pPr>
              <w:spacing w:before="60" w:after="60"/>
              <w:rPr>
                <w:rFonts w:cstheme="minorHAnsi"/>
                <w:b/>
                <w:sz w:val="24"/>
                <w:szCs w:val="24"/>
                <w:highlight w:val="cyan"/>
              </w:rPr>
            </w:pPr>
          </w:p>
        </w:tc>
        <w:tc>
          <w:tcPr>
            <w:tcW w:w="2438" w:type="dxa"/>
            <w:gridSpan w:val="4"/>
            <w:tcBorders>
              <w:bottom w:val="single" w:sz="4" w:space="0" w:color="auto"/>
            </w:tcBorders>
            <w:shd w:val="clear" w:color="auto" w:fill="149196"/>
          </w:tcPr>
          <w:p w14:paraId="52FB0C24" w14:textId="77777777" w:rsidR="00204EE3" w:rsidRPr="00B257D0" w:rsidRDefault="00204EE3" w:rsidP="00095736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  <w:highlight w:val="cyan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Latest SDQ Score: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0DB5F8" w14:textId="77777777" w:rsidR="00204EE3" w:rsidRPr="001E5018" w:rsidRDefault="00204EE3" w:rsidP="00095736">
            <w:pPr>
              <w:spacing w:before="60" w:after="60"/>
              <w:rPr>
                <w:rFonts w:cstheme="minorHAnsi"/>
                <w:b/>
                <w:sz w:val="24"/>
                <w:szCs w:val="24"/>
                <w:highlight w:val="cyan"/>
              </w:rPr>
            </w:pPr>
          </w:p>
        </w:tc>
      </w:tr>
      <w:tr w:rsidR="002D36DA" w:rsidRPr="00F93591" w14:paraId="65C6F363" w14:textId="77777777" w:rsidTr="002D36DA">
        <w:tc>
          <w:tcPr>
            <w:tcW w:w="15446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14:paraId="3D8300EA" w14:textId="77777777" w:rsidR="002D36DA" w:rsidRPr="001E5018" w:rsidRDefault="002D36DA" w:rsidP="00095736">
            <w:pPr>
              <w:spacing w:before="60" w:after="60"/>
              <w:rPr>
                <w:rFonts w:cstheme="minorHAnsi"/>
                <w:b/>
                <w:sz w:val="24"/>
                <w:szCs w:val="24"/>
                <w:highlight w:val="cyan"/>
              </w:rPr>
            </w:pPr>
          </w:p>
        </w:tc>
      </w:tr>
      <w:tr w:rsidR="00095736" w:rsidRPr="0036382D" w14:paraId="2AA74DCA" w14:textId="77777777" w:rsidTr="00204EE3">
        <w:trPr>
          <w:trHeight w:val="699"/>
        </w:trPr>
        <w:tc>
          <w:tcPr>
            <w:tcW w:w="154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1C7409C3" w14:textId="77777777" w:rsidR="00095736" w:rsidRPr="008E1EC7" w:rsidRDefault="00095736" w:rsidP="00095736">
            <w:pPr>
              <w:spacing w:before="60" w:after="6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8E1EC7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Section 9: Future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>p</w:t>
            </w:r>
            <w:r w:rsidRPr="008E1EC7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lanning </w:t>
            </w:r>
          </w:p>
        </w:tc>
      </w:tr>
      <w:tr w:rsidR="00095736" w:rsidRPr="0036382D" w14:paraId="537740EC" w14:textId="77777777" w:rsidTr="00B257D0">
        <w:trPr>
          <w:trHeight w:val="419"/>
        </w:trPr>
        <w:tc>
          <w:tcPr>
            <w:tcW w:w="1544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6F6010F4" w14:textId="77777777" w:rsidR="00095736" w:rsidRPr="00B257D0" w:rsidRDefault="00BB17F9" w:rsidP="00095736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ascii="Arial" w:hAnsi="Arial"/>
                <w:b/>
                <w:color w:val="FFFFFF" w:themeColor="background1"/>
                <w:szCs w:val="24"/>
              </w:rPr>
              <w:t xml:space="preserve">Key Stage Four: How </w:t>
            </w:r>
            <w:r w:rsidR="003A4147" w:rsidRPr="00B257D0">
              <w:rPr>
                <w:rFonts w:ascii="Arial" w:hAnsi="Arial"/>
                <w:b/>
                <w:color w:val="FFFFFF" w:themeColor="background1"/>
                <w:szCs w:val="24"/>
              </w:rPr>
              <w:t xml:space="preserve">is the young person </w:t>
            </w:r>
            <w:r w:rsidRPr="00B257D0">
              <w:rPr>
                <w:rFonts w:ascii="Arial" w:hAnsi="Arial"/>
                <w:b/>
                <w:color w:val="FFFFFF" w:themeColor="background1"/>
                <w:szCs w:val="24"/>
              </w:rPr>
              <w:t xml:space="preserve">being supported </w:t>
            </w:r>
            <w:r w:rsidR="003A4147" w:rsidRPr="00B257D0">
              <w:rPr>
                <w:rFonts w:ascii="Arial" w:hAnsi="Arial"/>
                <w:b/>
                <w:color w:val="FFFFFF" w:themeColor="background1"/>
                <w:szCs w:val="24"/>
              </w:rPr>
              <w:t>with their</w:t>
            </w:r>
            <w:r w:rsidRPr="00B257D0">
              <w:rPr>
                <w:rFonts w:ascii="Arial" w:hAnsi="Arial"/>
                <w:b/>
                <w:color w:val="FFFFFF" w:themeColor="background1"/>
                <w:szCs w:val="24"/>
              </w:rPr>
              <w:t xml:space="preserve"> post-16 aspirations?</w:t>
            </w:r>
          </w:p>
        </w:tc>
      </w:tr>
      <w:tr w:rsidR="00095736" w:rsidRPr="0036382D" w14:paraId="1E7BD355" w14:textId="77777777" w:rsidTr="00B257D0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21028750" w14:textId="77777777" w:rsidR="00095736" w:rsidRPr="00B257D0" w:rsidRDefault="005B6C96" w:rsidP="00095736">
            <w:pPr>
              <w:spacing w:before="60" w:after="60"/>
              <w:rPr>
                <w:rFonts w:ascii="Calibri" w:hAnsi="Calibri" w:cs="Calibri"/>
                <w:bCs/>
                <w:color w:val="FFFFFF" w:themeColor="background1"/>
                <w:szCs w:val="24"/>
              </w:rPr>
            </w:pPr>
            <w:r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 xml:space="preserve">What </w:t>
            </w:r>
            <w:r w:rsidR="00156EC4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is</w:t>
            </w:r>
            <w:r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 xml:space="preserve"> the young person’s </w:t>
            </w:r>
            <w:r w:rsidR="00561D47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p</w:t>
            </w:r>
            <w:r w:rsidR="00095736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ost</w:t>
            </w:r>
            <w:r w:rsidR="00C61826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-</w:t>
            </w:r>
            <w:r w:rsidR="00095736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 xml:space="preserve">16 </w:t>
            </w:r>
            <w:r w:rsidR="00E20951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 xml:space="preserve">plans </w:t>
            </w:r>
            <w:r w:rsidR="00095736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and career aspirations</w:t>
            </w:r>
            <w:r w:rsidR="00E20951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?</w:t>
            </w:r>
          </w:p>
        </w:tc>
        <w:tc>
          <w:tcPr>
            <w:tcW w:w="115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B8EA" w14:textId="77777777" w:rsidR="00095736" w:rsidRDefault="00095736" w:rsidP="00095736">
            <w:pPr>
              <w:spacing w:before="60" w:after="60"/>
              <w:rPr>
                <w:rFonts w:ascii="Arial" w:hAnsi="Arial"/>
                <w:b/>
                <w:szCs w:val="24"/>
              </w:rPr>
            </w:pPr>
          </w:p>
        </w:tc>
      </w:tr>
      <w:tr w:rsidR="00095736" w:rsidRPr="0036382D" w14:paraId="2787E857" w14:textId="77777777" w:rsidTr="00B257D0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0F673421" w14:textId="77777777" w:rsidR="00095736" w:rsidRPr="00B257D0" w:rsidRDefault="00095736" w:rsidP="00095736">
            <w:pPr>
              <w:spacing w:before="60" w:after="60"/>
              <w:rPr>
                <w:rFonts w:ascii="Calibri" w:hAnsi="Calibri" w:cs="Calibri"/>
                <w:bCs/>
                <w:color w:val="FFFFFF" w:themeColor="background1"/>
                <w:szCs w:val="24"/>
              </w:rPr>
            </w:pPr>
            <w:r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Who/</w:t>
            </w:r>
            <w:r w:rsidR="00930CA1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w</w:t>
            </w:r>
            <w:r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hat c</w:t>
            </w:r>
            <w:r w:rsidR="00F746AF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ould</w:t>
            </w:r>
            <w:r w:rsidR="00CD170F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 xml:space="preserve"> be put in place </w:t>
            </w:r>
            <w:r w:rsidR="006E601B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to support</w:t>
            </w:r>
            <w:r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 xml:space="preserve"> </w:t>
            </w:r>
            <w:r w:rsidR="009C5E4F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the</w:t>
            </w:r>
            <w:r w:rsidR="002D0FEB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 xml:space="preserve"> young person</w:t>
            </w:r>
            <w:r w:rsidR="009C5E4F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 xml:space="preserve"> with their aspirations</w:t>
            </w:r>
            <w:r w:rsidR="00C8776C"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 xml:space="preserve"> and further education pathway</w:t>
            </w:r>
            <w:r w:rsidRPr="00B257D0">
              <w:rPr>
                <w:rFonts w:ascii="Calibri" w:hAnsi="Calibri" w:cs="Calibri"/>
                <w:bCs/>
                <w:color w:val="FFFFFF" w:themeColor="background1"/>
                <w:szCs w:val="24"/>
              </w:rPr>
              <w:t>?</w:t>
            </w:r>
          </w:p>
        </w:tc>
        <w:tc>
          <w:tcPr>
            <w:tcW w:w="115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9E13" w14:textId="77777777" w:rsidR="00095736" w:rsidRDefault="00095736" w:rsidP="00095736">
            <w:pPr>
              <w:spacing w:before="60" w:after="60"/>
              <w:rPr>
                <w:rFonts w:ascii="Arial" w:hAnsi="Arial"/>
                <w:b/>
                <w:szCs w:val="24"/>
              </w:rPr>
            </w:pPr>
          </w:p>
        </w:tc>
      </w:tr>
      <w:tr w:rsidR="00095736" w:rsidRPr="0036382D" w14:paraId="40070AAF" w14:textId="77777777" w:rsidTr="00B257D0">
        <w:trPr>
          <w:trHeight w:val="409"/>
        </w:trPr>
        <w:tc>
          <w:tcPr>
            <w:tcW w:w="1544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23E9163E" w14:textId="77777777" w:rsidR="00095736" w:rsidRPr="00B257D0" w:rsidRDefault="00095736" w:rsidP="00095736">
            <w:pPr>
              <w:spacing w:before="60" w:after="60"/>
              <w:rPr>
                <w:rFonts w:ascii="Arial" w:hAnsi="Arial"/>
                <w:b/>
                <w:color w:val="FFFFFF" w:themeColor="background1"/>
                <w:szCs w:val="24"/>
              </w:rPr>
            </w:pPr>
            <w:r w:rsidRPr="00B257D0">
              <w:rPr>
                <w:rFonts w:ascii="Arial" w:hAnsi="Arial"/>
                <w:b/>
                <w:color w:val="FFFFFF" w:themeColor="background1"/>
                <w:szCs w:val="24"/>
              </w:rPr>
              <w:t xml:space="preserve">Key Stage Four: </w:t>
            </w:r>
            <w:r w:rsidR="003C7AE8" w:rsidRPr="00B257D0">
              <w:rPr>
                <w:rFonts w:ascii="Arial" w:hAnsi="Arial"/>
                <w:b/>
                <w:color w:val="FFFFFF" w:themeColor="background1"/>
                <w:szCs w:val="24"/>
              </w:rPr>
              <w:t xml:space="preserve">Year 11 </w:t>
            </w:r>
            <w:r w:rsidR="009C6319" w:rsidRPr="00B257D0">
              <w:rPr>
                <w:rFonts w:ascii="Arial" w:hAnsi="Arial"/>
                <w:b/>
                <w:color w:val="FFFFFF" w:themeColor="background1"/>
                <w:szCs w:val="24"/>
              </w:rPr>
              <w:t>Exam Preparation</w:t>
            </w:r>
            <w:r w:rsidRPr="00B257D0">
              <w:rPr>
                <w:rFonts w:ascii="Arial" w:hAnsi="Arial"/>
                <w:b/>
                <w:color w:val="FFFFFF" w:themeColor="background1"/>
                <w:szCs w:val="24"/>
              </w:rPr>
              <w:t xml:space="preserve"> </w:t>
            </w:r>
          </w:p>
        </w:tc>
      </w:tr>
      <w:tr w:rsidR="00095736" w:rsidRPr="0036382D" w14:paraId="4124C285" w14:textId="77777777" w:rsidTr="00B257D0">
        <w:trPr>
          <w:trHeight w:val="840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6931C452" w14:textId="77777777" w:rsidR="00095736" w:rsidRPr="00372381" w:rsidRDefault="00095736" w:rsidP="00095736">
            <w:pPr>
              <w:spacing w:before="60" w:after="60"/>
              <w:rPr>
                <w:rFonts w:ascii="Arial" w:hAnsi="Arial"/>
                <w:bCs/>
                <w:szCs w:val="24"/>
              </w:rPr>
            </w:pPr>
            <w:r w:rsidRPr="00B257D0">
              <w:rPr>
                <w:rFonts w:ascii="Arial" w:hAnsi="Arial"/>
                <w:bCs/>
                <w:color w:val="FFFFFF" w:themeColor="background1"/>
                <w:szCs w:val="24"/>
              </w:rPr>
              <w:lastRenderedPageBreak/>
              <w:t>Support for preparing for and sitting Year 11 exams</w:t>
            </w:r>
            <w:r w:rsidR="00BB17F9" w:rsidRPr="00B257D0">
              <w:rPr>
                <w:rFonts w:ascii="Arial" w:hAnsi="Arial"/>
                <w:bCs/>
                <w:color w:val="FFFFFF" w:themeColor="background1"/>
                <w:szCs w:val="24"/>
              </w:rPr>
              <w:t xml:space="preserve"> (including concessions)</w:t>
            </w:r>
          </w:p>
        </w:tc>
        <w:tc>
          <w:tcPr>
            <w:tcW w:w="115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57B72" w14:textId="77777777" w:rsidR="00095736" w:rsidRDefault="00095736" w:rsidP="00B257D0">
            <w:pPr>
              <w:spacing w:before="60" w:after="60"/>
              <w:rPr>
                <w:rFonts w:ascii="Arial" w:hAnsi="Arial"/>
                <w:b/>
                <w:szCs w:val="24"/>
              </w:rPr>
            </w:pPr>
          </w:p>
          <w:p w14:paraId="459D8F58" w14:textId="77777777" w:rsidR="00B257D0" w:rsidRDefault="00B257D0" w:rsidP="00B257D0">
            <w:pPr>
              <w:spacing w:before="60" w:after="60"/>
              <w:rPr>
                <w:rFonts w:ascii="Arial" w:hAnsi="Arial"/>
                <w:b/>
                <w:szCs w:val="24"/>
              </w:rPr>
            </w:pPr>
          </w:p>
          <w:p w14:paraId="4890EF05" w14:textId="77777777" w:rsidR="00B257D0" w:rsidRDefault="00B257D0" w:rsidP="00B257D0">
            <w:pPr>
              <w:spacing w:before="60" w:after="60"/>
              <w:rPr>
                <w:rFonts w:ascii="Arial" w:hAnsi="Arial"/>
                <w:b/>
                <w:szCs w:val="24"/>
              </w:rPr>
            </w:pPr>
          </w:p>
          <w:p w14:paraId="7B2E7AAA" w14:textId="77777777" w:rsidR="00B257D0" w:rsidRPr="00B257D0" w:rsidRDefault="00B257D0" w:rsidP="00B257D0">
            <w:pPr>
              <w:spacing w:before="60" w:after="60"/>
              <w:rPr>
                <w:rFonts w:ascii="Arial" w:hAnsi="Arial"/>
                <w:b/>
                <w:szCs w:val="24"/>
              </w:rPr>
            </w:pPr>
          </w:p>
        </w:tc>
      </w:tr>
      <w:tr w:rsidR="00095736" w:rsidRPr="0036382D" w14:paraId="5A3210AB" w14:textId="77777777" w:rsidTr="00B257D0">
        <w:trPr>
          <w:trHeight w:val="409"/>
        </w:trPr>
        <w:tc>
          <w:tcPr>
            <w:tcW w:w="1544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3A473E69" w14:textId="77777777" w:rsidR="00095736" w:rsidRPr="00B257D0" w:rsidRDefault="00095736" w:rsidP="00095736">
            <w:pPr>
              <w:spacing w:before="60" w:after="60"/>
              <w:rPr>
                <w:rFonts w:ascii="Arial" w:hAnsi="Arial"/>
                <w:b/>
                <w:color w:val="FFFFFF" w:themeColor="background1"/>
                <w:szCs w:val="24"/>
              </w:rPr>
            </w:pPr>
            <w:r w:rsidRPr="00B257D0">
              <w:rPr>
                <w:rFonts w:ascii="Arial" w:hAnsi="Arial"/>
                <w:b/>
                <w:color w:val="FFFFFF" w:themeColor="background1"/>
                <w:szCs w:val="24"/>
              </w:rPr>
              <w:t xml:space="preserve">Career </w:t>
            </w:r>
            <w:r w:rsidR="00450648" w:rsidRPr="00B257D0">
              <w:rPr>
                <w:rFonts w:ascii="Arial" w:hAnsi="Arial"/>
                <w:b/>
                <w:color w:val="FFFFFF" w:themeColor="background1"/>
                <w:szCs w:val="24"/>
              </w:rPr>
              <w:t xml:space="preserve">and Post-16 </w:t>
            </w:r>
            <w:r w:rsidRPr="00B257D0">
              <w:rPr>
                <w:rFonts w:ascii="Arial" w:hAnsi="Arial"/>
                <w:b/>
                <w:color w:val="FFFFFF" w:themeColor="background1"/>
                <w:szCs w:val="24"/>
              </w:rPr>
              <w:t xml:space="preserve">Preparation </w:t>
            </w:r>
          </w:p>
        </w:tc>
      </w:tr>
      <w:tr w:rsidR="004C18FB" w:rsidRPr="0036382D" w14:paraId="2DB558E8" w14:textId="77777777" w:rsidTr="00B257D0">
        <w:trPr>
          <w:trHeight w:val="40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4DB657BF" w14:textId="77777777" w:rsidR="004C18FB" w:rsidRPr="00B257D0" w:rsidRDefault="004C18FB" w:rsidP="00095736">
            <w:pPr>
              <w:spacing w:before="60" w:after="60"/>
              <w:rPr>
                <w:rFonts w:ascii="Arial" w:hAnsi="Arial"/>
                <w:bCs/>
                <w:color w:val="FFFFFF" w:themeColor="background1"/>
                <w:szCs w:val="24"/>
              </w:rPr>
            </w:pPr>
          </w:p>
        </w:tc>
        <w:tc>
          <w:tcPr>
            <w:tcW w:w="115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11C3E" w14:textId="77777777" w:rsidR="004C18FB" w:rsidRPr="00733458" w:rsidRDefault="004C18FB" w:rsidP="00095736">
            <w:pPr>
              <w:spacing w:before="60" w:after="6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Details </w:t>
            </w:r>
          </w:p>
        </w:tc>
      </w:tr>
      <w:tr w:rsidR="004C18FB" w:rsidRPr="0036382D" w14:paraId="72232C87" w14:textId="77777777" w:rsidTr="00B257D0">
        <w:trPr>
          <w:trHeight w:val="628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212082B7" w14:textId="77777777" w:rsidR="004C18FB" w:rsidRPr="00B257D0" w:rsidRDefault="00CA1ED9" w:rsidP="00095736">
            <w:pPr>
              <w:spacing w:before="60" w:after="60"/>
              <w:rPr>
                <w:rFonts w:ascii="Arial" w:hAnsi="Arial"/>
                <w:bCs/>
                <w:color w:val="FFFFFF" w:themeColor="background1"/>
                <w:szCs w:val="24"/>
              </w:rPr>
            </w:pPr>
            <w:r w:rsidRPr="00B257D0">
              <w:rPr>
                <w:rFonts w:ascii="Arial" w:hAnsi="Arial"/>
                <w:bCs/>
                <w:color w:val="FFFFFF" w:themeColor="background1"/>
                <w:szCs w:val="24"/>
              </w:rPr>
              <w:t>Has the young person attended w</w:t>
            </w:r>
            <w:r w:rsidR="004C18FB" w:rsidRPr="00B257D0">
              <w:rPr>
                <w:rFonts w:ascii="Arial" w:hAnsi="Arial"/>
                <w:bCs/>
                <w:color w:val="FFFFFF" w:themeColor="background1"/>
                <w:szCs w:val="24"/>
              </w:rPr>
              <w:t>ork experience to date?</w:t>
            </w:r>
          </w:p>
        </w:tc>
        <w:tc>
          <w:tcPr>
            <w:tcW w:w="115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3766D" w14:textId="77777777" w:rsidR="004C18FB" w:rsidRPr="004C18FB" w:rsidRDefault="004C18FB" w:rsidP="004C18FB">
            <w:pPr>
              <w:spacing w:before="60" w:after="60"/>
              <w:ind w:left="360"/>
              <w:rPr>
                <w:rFonts w:ascii="Arial" w:hAnsi="Arial"/>
                <w:b/>
                <w:szCs w:val="24"/>
              </w:rPr>
            </w:pPr>
          </w:p>
        </w:tc>
      </w:tr>
      <w:tr w:rsidR="004C18FB" w:rsidRPr="0036382D" w14:paraId="7BF1B696" w14:textId="77777777" w:rsidTr="00B257D0">
        <w:trPr>
          <w:trHeight w:val="208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4A703DD7" w14:textId="77777777" w:rsidR="004C18FB" w:rsidRPr="00B257D0" w:rsidRDefault="004C18FB" w:rsidP="004C18FB">
            <w:pPr>
              <w:spacing w:before="60" w:after="60"/>
              <w:rPr>
                <w:rFonts w:ascii="Arial" w:hAnsi="Arial"/>
                <w:bCs/>
                <w:color w:val="FFFFFF" w:themeColor="background1"/>
                <w:szCs w:val="24"/>
              </w:rPr>
            </w:pPr>
            <w:r w:rsidRPr="00B257D0">
              <w:rPr>
                <w:rFonts w:ascii="Arial" w:hAnsi="Arial"/>
                <w:bCs/>
                <w:color w:val="FFFFFF" w:themeColor="background1"/>
                <w:szCs w:val="24"/>
              </w:rPr>
              <w:t>A</w:t>
            </w:r>
            <w:r w:rsidR="00CA1ED9" w:rsidRPr="00B257D0">
              <w:rPr>
                <w:rFonts w:ascii="Arial" w:hAnsi="Arial"/>
                <w:bCs/>
                <w:color w:val="FFFFFF" w:themeColor="background1"/>
                <w:szCs w:val="24"/>
              </w:rPr>
              <w:t>re there a</w:t>
            </w:r>
            <w:r w:rsidRPr="00B257D0">
              <w:rPr>
                <w:rFonts w:ascii="Arial" w:hAnsi="Arial"/>
                <w:bCs/>
                <w:color w:val="FFFFFF" w:themeColor="background1"/>
                <w:szCs w:val="24"/>
              </w:rPr>
              <w:t>pplications for college, apprenticeships or work</w:t>
            </w:r>
            <w:r w:rsidR="00CA1ED9" w:rsidRPr="00B257D0">
              <w:rPr>
                <w:rFonts w:ascii="Arial" w:hAnsi="Arial"/>
                <w:bCs/>
                <w:color w:val="FFFFFF" w:themeColor="background1"/>
                <w:szCs w:val="24"/>
              </w:rPr>
              <w:t xml:space="preserve"> in proces</w:t>
            </w:r>
            <w:r w:rsidR="00785358" w:rsidRPr="00B257D0">
              <w:rPr>
                <w:rFonts w:ascii="Arial" w:hAnsi="Arial"/>
                <w:bCs/>
                <w:color w:val="FFFFFF" w:themeColor="background1"/>
                <w:szCs w:val="24"/>
              </w:rPr>
              <w:t>s?</w:t>
            </w:r>
          </w:p>
        </w:tc>
        <w:tc>
          <w:tcPr>
            <w:tcW w:w="115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13241" w14:textId="77777777" w:rsidR="004C18FB" w:rsidRPr="004C18FB" w:rsidRDefault="004C18FB" w:rsidP="004C18FB">
            <w:pPr>
              <w:spacing w:before="60" w:after="60"/>
              <w:ind w:left="360"/>
              <w:rPr>
                <w:rFonts w:ascii="Arial" w:hAnsi="Arial"/>
                <w:b/>
                <w:szCs w:val="24"/>
              </w:rPr>
            </w:pPr>
          </w:p>
        </w:tc>
      </w:tr>
      <w:tr w:rsidR="004C18FB" w:rsidRPr="0036382D" w14:paraId="46221AE1" w14:textId="77777777" w:rsidTr="00204EE3">
        <w:trPr>
          <w:trHeight w:val="699"/>
        </w:trPr>
        <w:tc>
          <w:tcPr>
            <w:tcW w:w="1544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68392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078101FC" w14:textId="77777777" w:rsidTr="00204EE3">
        <w:trPr>
          <w:trHeight w:val="699"/>
        </w:trPr>
        <w:tc>
          <w:tcPr>
            <w:tcW w:w="1544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256E1557" w14:textId="77777777" w:rsidR="004C18FB" w:rsidRPr="00CA75C3" w:rsidRDefault="004C18FB" w:rsidP="004C18FB">
            <w:pPr>
              <w:spacing w:before="20" w:after="2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Section 10: </w:t>
            </w:r>
            <w:r w:rsidRPr="00CA75C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Target </w:t>
            </w:r>
            <w:r w:rsidR="00B257D0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</w:t>
            </w:r>
            <w:r w:rsidRPr="00CA75C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etting 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and </w:t>
            </w:r>
            <w:r w:rsidR="00B257D0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r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eview</w:t>
            </w:r>
          </w:p>
          <w:p w14:paraId="0B356ECB" w14:textId="77777777" w:rsidR="00EA57FE" w:rsidRPr="00B257D0" w:rsidRDefault="00AB36E2" w:rsidP="004C18FB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257D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This c</w:t>
            </w:r>
            <w:r w:rsidR="004C18FB" w:rsidRPr="00B257D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ould cover:</w:t>
            </w:r>
          </w:p>
          <w:p w14:paraId="1BE82077" w14:textId="77777777" w:rsidR="004C18FB" w:rsidRPr="00CA75C3" w:rsidRDefault="004C18FB" w:rsidP="004C18FB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Curriculum</w:t>
            </w:r>
          </w:p>
          <w:p w14:paraId="333229FB" w14:textId="77777777" w:rsidR="004C18FB" w:rsidRPr="00CA75C3" w:rsidRDefault="004C18FB" w:rsidP="004C18FB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Personal</w:t>
            </w:r>
            <w:r w:rsidR="003755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s</w:t>
            </w: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ocial</w:t>
            </w:r>
            <w:r w:rsidR="00FA49A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and e</w:t>
            </w: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motional needs</w:t>
            </w:r>
          </w:p>
          <w:p w14:paraId="2681573B" w14:textId="77777777" w:rsidR="004C18FB" w:rsidRPr="00CA75C3" w:rsidRDefault="004C18FB" w:rsidP="004C18FB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Learning </w:t>
            </w:r>
            <w:r w:rsidR="003755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needs </w:t>
            </w:r>
          </w:p>
          <w:p w14:paraId="4AFC2C21" w14:textId="77777777" w:rsidR="004C18FB" w:rsidRPr="00CA75C3" w:rsidRDefault="004C18FB" w:rsidP="004C18FB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Physical and sensory needs</w:t>
            </w:r>
          </w:p>
          <w:p w14:paraId="4735C295" w14:textId="77777777" w:rsidR="004C18FB" w:rsidRPr="00CA75C3" w:rsidRDefault="004C18FB" w:rsidP="004C18FB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Communication and language</w:t>
            </w:r>
          </w:p>
          <w:p w14:paraId="7476AABD" w14:textId="77777777" w:rsidR="004C18FB" w:rsidRPr="00C80A89" w:rsidRDefault="004C18FB" w:rsidP="004C18F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/>
                <w:bCs/>
                <w:sz w:val="20"/>
              </w:rPr>
            </w:pPr>
            <w:r w:rsidRPr="00C80A8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Wider community </w:t>
            </w:r>
            <w:r w:rsidR="00BC59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and</w:t>
            </w:r>
            <w:r w:rsidRPr="00C80A8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engagement</w:t>
            </w:r>
          </w:p>
        </w:tc>
      </w:tr>
      <w:tr w:rsidR="004C18FB" w:rsidRPr="0036382D" w14:paraId="04E86055" w14:textId="77777777" w:rsidTr="00B257D0">
        <w:trPr>
          <w:trHeight w:val="398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7B35D49E" w14:textId="77777777" w:rsidR="004C18FB" w:rsidRPr="00B257D0" w:rsidRDefault="004C18FB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Autumn </w:t>
            </w:r>
            <w:r w:rsidR="00B257D0">
              <w:rPr>
                <w:rFonts w:cstheme="minorHAnsi"/>
                <w:color w:val="FFFFFF" w:themeColor="background1"/>
                <w:sz w:val="24"/>
                <w:szCs w:val="24"/>
              </w:rPr>
              <w:t>t</w:t>
            </w: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erm SMART </w:t>
            </w:r>
            <w:r w:rsidR="00B257D0">
              <w:rPr>
                <w:rFonts w:cstheme="minorHAnsi"/>
                <w:color w:val="FFFFFF" w:themeColor="background1"/>
                <w:sz w:val="24"/>
                <w:szCs w:val="24"/>
              </w:rPr>
              <w:t>t</w:t>
            </w: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argets: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5B2ABAD1" w14:textId="77777777" w:rsidR="004C18FB" w:rsidRPr="00B257D0" w:rsidRDefault="001A2893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Resource</w:t>
            </w:r>
            <w:r w:rsidR="004C18FB"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</w:t>
            </w:r>
            <w:r w:rsidR="00B257D0">
              <w:rPr>
                <w:rFonts w:cstheme="minorHAnsi"/>
                <w:color w:val="FFFFFF" w:themeColor="background1"/>
                <w:sz w:val="24"/>
                <w:szCs w:val="24"/>
              </w:rPr>
              <w:t>p</w:t>
            </w:r>
            <w:r w:rsidR="004C18FB"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eople </w:t>
            </w:r>
            <w:r w:rsidR="00B257D0">
              <w:rPr>
                <w:rFonts w:cstheme="minorHAnsi"/>
                <w:color w:val="FFFFFF" w:themeColor="background1"/>
                <w:sz w:val="24"/>
                <w:szCs w:val="24"/>
              </w:rPr>
              <w:t>r</w:t>
            </w:r>
            <w:r w:rsidR="004C18FB" w:rsidRPr="00B257D0">
              <w:rPr>
                <w:rFonts w:cstheme="minorHAnsi"/>
                <w:color w:val="FFFFFF" w:themeColor="background1"/>
                <w:sz w:val="24"/>
                <w:szCs w:val="24"/>
              </w:rPr>
              <w:t>esponsible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114DC2DD" w14:textId="77777777" w:rsidR="004C18FB" w:rsidRPr="00B257D0" w:rsidRDefault="004C18FB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Met?</w:t>
            </w: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6F395114" w14:textId="77777777" w:rsidR="004C18FB" w:rsidRPr="00B257D0" w:rsidRDefault="004C18FB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4C18FB" w:rsidRPr="0036382D" w14:paraId="7FAB009F" w14:textId="77777777" w:rsidTr="00FA3106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E4A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CAD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2FC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B19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7B5BA7FC" w14:textId="77777777" w:rsidTr="00FA3106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9D9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4F0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5BC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260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791C7208" w14:textId="77777777" w:rsidTr="00FA3106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9F5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5C7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87F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C243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78347FFF" w14:textId="77777777" w:rsidTr="00B257D0">
        <w:trPr>
          <w:trHeight w:val="492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534F9A1C" w14:textId="77777777" w:rsidR="004C18FB" w:rsidRPr="00B257D0" w:rsidRDefault="004C18FB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Spring Term SMART </w:t>
            </w:r>
            <w:r w:rsidR="00B257D0">
              <w:rPr>
                <w:rFonts w:cstheme="minorHAnsi"/>
                <w:color w:val="FFFFFF" w:themeColor="background1"/>
                <w:sz w:val="24"/>
                <w:szCs w:val="24"/>
              </w:rPr>
              <w:t>t</w:t>
            </w: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argets: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2FD81218" w14:textId="77777777" w:rsidR="004C18FB" w:rsidRPr="00B257D0" w:rsidRDefault="001A2893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Resource</w:t>
            </w:r>
            <w:r w:rsidR="004C18FB"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</w:t>
            </w:r>
            <w:r w:rsidR="00B257D0">
              <w:rPr>
                <w:rFonts w:cstheme="minorHAnsi"/>
                <w:color w:val="FFFFFF" w:themeColor="background1"/>
                <w:sz w:val="24"/>
                <w:szCs w:val="24"/>
              </w:rPr>
              <w:t>p</w:t>
            </w:r>
            <w:r w:rsidR="004C18FB"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eople </w:t>
            </w:r>
            <w:r w:rsidR="00B257D0">
              <w:rPr>
                <w:rFonts w:cstheme="minorHAnsi"/>
                <w:color w:val="FFFFFF" w:themeColor="background1"/>
                <w:sz w:val="24"/>
                <w:szCs w:val="24"/>
              </w:rPr>
              <w:t>re</w:t>
            </w:r>
            <w:r w:rsidR="004C18FB" w:rsidRPr="00B257D0">
              <w:rPr>
                <w:rFonts w:cstheme="minorHAnsi"/>
                <w:color w:val="FFFFFF" w:themeColor="background1"/>
                <w:sz w:val="24"/>
                <w:szCs w:val="24"/>
              </w:rPr>
              <w:t>sponsible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0F3AE81B" w14:textId="77777777" w:rsidR="004C18FB" w:rsidRPr="00B257D0" w:rsidRDefault="004C18FB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Met?</w:t>
            </w: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61E70EED" w14:textId="77777777" w:rsidR="004C18FB" w:rsidRPr="00B257D0" w:rsidRDefault="004C18FB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4C18FB" w:rsidRPr="0036382D" w14:paraId="73D1AE12" w14:textId="77777777" w:rsidTr="00FA3106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B0B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CC8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FCF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215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21130750" w14:textId="77777777" w:rsidTr="00FA3106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EDA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3D7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65B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670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12521447" w14:textId="77777777" w:rsidTr="00FA3106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C9F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151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D72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345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06073731" w14:textId="77777777" w:rsidTr="00B257D0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71E0A2D5" w14:textId="77777777" w:rsidR="004C18FB" w:rsidRPr="00B257D0" w:rsidRDefault="004C18FB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Summer </w:t>
            </w:r>
            <w:r w:rsidR="00B257D0" w:rsidRPr="00B257D0">
              <w:rPr>
                <w:rFonts w:cstheme="minorHAnsi"/>
                <w:color w:val="FFFFFF" w:themeColor="background1"/>
                <w:sz w:val="24"/>
                <w:szCs w:val="24"/>
              </w:rPr>
              <w:t>t</w:t>
            </w: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erm SMART </w:t>
            </w:r>
            <w:r w:rsidR="00B257D0" w:rsidRPr="00B257D0">
              <w:rPr>
                <w:rFonts w:cstheme="minorHAnsi"/>
                <w:color w:val="FFFFFF" w:themeColor="background1"/>
                <w:sz w:val="24"/>
                <w:szCs w:val="24"/>
              </w:rPr>
              <w:t>t</w:t>
            </w: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argets: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51D3CAAD" w14:textId="77777777" w:rsidR="004C18FB" w:rsidRPr="00B257D0" w:rsidRDefault="001A2893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Resource</w:t>
            </w:r>
            <w:r w:rsidR="004C18FB"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</w:t>
            </w:r>
            <w:r w:rsidR="00B257D0" w:rsidRPr="00B257D0">
              <w:rPr>
                <w:rFonts w:cstheme="minorHAnsi"/>
                <w:color w:val="FFFFFF" w:themeColor="background1"/>
                <w:sz w:val="24"/>
                <w:szCs w:val="24"/>
              </w:rPr>
              <w:t>p</w:t>
            </w:r>
            <w:r w:rsidR="004C18FB"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eople </w:t>
            </w:r>
            <w:r w:rsidR="00B257D0" w:rsidRPr="00B257D0">
              <w:rPr>
                <w:rFonts w:cstheme="minorHAnsi"/>
                <w:color w:val="FFFFFF" w:themeColor="background1"/>
                <w:sz w:val="24"/>
                <w:szCs w:val="24"/>
              </w:rPr>
              <w:t>r</w:t>
            </w:r>
            <w:r w:rsidR="004C18FB" w:rsidRPr="00B257D0">
              <w:rPr>
                <w:rFonts w:cstheme="minorHAnsi"/>
                <w:color w:val="FFFFFF" w:themeColor="background1"/>
                <w:sz w:val="24"/>
                <w:szCs w:val="24"/>
              </w:rPr>
              <w:t>esponsible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45132E15" w14:textId="77777777" w:rsidR="004C18FB" w:rsidRPr="00B257D0" w:rsidRDefault="004C18FB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Met?</w:t>
            </w: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0BDBB04D" w14:textId="77777777" w:rsidR="004C18FB" w:rsidRPr="00B257D0" w:rsidRDefault="004C18FB" w:rsidP="004C18FB">
            <w:pPr>
              <w:spacing w:before="60" w:after="6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cstheme="minorHAnsi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4C18FB" w:rsidRPr="0036382D" w14:paraId="1279764F" w14:textId="77777777" w:rsidTr="00FA3106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5A3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8F5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135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C8D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3F144ACE" w14:textId="77777777" w:rsidTr="00FA3106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C8E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4D8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377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3A2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50F1DD83" w14:textId="77777777" w:rsidTr="00FA3106">
        <w:trPr>
          <w:trHeight w:val="699"/>
        </w:trPr>
        <w:tc>
          <w:tcPr>
            <w:tcW w:w="38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938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</w:p>
          <w:p w14:paraId="2C4AEEA7" w14:textId="77777777" w:rsidR="002D36DA" w:rsidRDefault="002D36DA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14:paraId="51B2572E" w14:textId="77777777" w:rsidR="002D36DA" w:rsidRDefault="002D36DA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  <w:p w14:paraId="41C769BC" w14:textId="77777777" w:rsidR="002D36DA" w:rsidRDefault="002D36DA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BF6" w14:textId="77777777" w:rsidR="004C18FB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DF7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F28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4CD07861" w14:textId="77777777" w:rsidTr="00204EE3">
        <w:trPr>
          <w:trHeight w:val="699"/>
        </w:trPr>
        <w:tc>
          <w:tcPr>
            <w:tcW w:w="15446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69CBDC54" w14:textId="77777777" w:rsidR="004C18FB" w:rsidRPr="001832D1" w:rsidRDefault="004C18FB" w:rsidP="004C18FB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435FF26E" w14:textId="77777777" w:rsidTr="00204EE3">
        <w:trPr>
          <w:trHeight w:val="557"/>
        </w:trPr>
        <w:tc>
          <w:tcPr>
            <w:tcW w:w="15446" w:type="dxa"/>
            <w:gridSpan w:val="17"/>
            <w:tcBorders>
              <w:top w:val="single" w:sz="4" w:space="0" w:color="auto"/>
            </w:tcBorders>
            <w:shd w:val="clear" w:color="auto" w:fill="149196"/>
          </w:tcPr>
          <w:p w14:paraId="74A6F05C" w14:textId="77777777" w:rsidR="004C18FB" w:rsidRPr="005C6643" w:rsidRDefault="004C18FB" w:rsidP="004C18FB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5C6643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Section </w:t>
            </w:r>
            <w:r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>11</w:t>
            </w:r>
            <w:r w:rsidRPr="005C6643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: </w:t>
            </w:r>
            <w:r w:rsidR="007D016C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Pupil Premium Plus </w:t>
            </w:r>
            <w:r w:rsidR="00B257D0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>f</w:t>
            </w:r>
            <w:r w:rsidRPr="005C6643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unding </w:t>
            </w:r>
            <w:r w:rsidR="00465043" w:rsidRPr="00B257D0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(funding for children previously looked after is paid</w:t>
            </w:r>
            <w:r w:rsidR="00465043" w:rsidRPr="00B257D0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directly to </w:t>
            </w:r>
            <w:r w:rsidR="00465043" w:rsidRPr="00B257D0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schools)</w:t>
            </w:r>
          </w:p>
        </w:tc>
      </w:tr>
      <w:tr w:rsidR="004C18FB" w:rsidRPr="0036382D" w14:paraId="129A7227" w14:textId="77777777" w:rsidTr="00B257D0">
        <w:trPr>
          <w:trHeight w:val="557"/>
        </w:trPr>
        <w:tc>
          <w:tcPr>
            <w:tcW w:w="15446" w:type="dxa"/>
            <w:gridSpan w:val="17"/>
            <w:shd w:val="clear" w:color="auto" w:fill="149196"/>
            <w:vAlign w:val="center"/>
          </w:tcPr>
          <w:p w14:paraId="52E44D49" w14:textId="77777777" w:rsidR="004C18FB" w:rsidRPr="00B257D0" w:rsidRDefault="00465043" w:rsidP="004C18FB">
            <w:pPr>
              <w:rPr>
                <w:rFonts w:cstheme="minorHAnsi"/>
                <w:b/>
                <w:color w:val="FFFFFF" w:themeColor="background1"/>
              </w:rPr>
            </w:pPr>
            <w:r w:rsidRPr="00B257D0">
              <w:rPr>
                <w:rFonts w:cstheme="minorHAnsi"/>
                <w:b/>
                <w:color w:val="FFFFFF" w:themeColor="background1"/>
              </w:rPr>
              <w:t>The a</w:t>
            </w:r>
            <w:r w:rsidR="004C18FB" w:rsidRPr="00B257D0">
              <w:rPr>
                <w:rFonts w:cstheme="minorHAnsi"/>
                <w:b/>
                <w:color w:val="FFFFFF" w:themeColor="background1"/>
              </w:rPr>
              <w:t>mount of pupil premium plus (PP+) available for children previously looked after</w:t>
            </w:r>
            <w:r w:rsidRPr="00B257D0">
              <w:rPr>
                <w:rFonts w:cstheme="minorHAnsi"/>
                <w:b/>
                <w:color w:val="FFFFFF" w:themeColor="background1"/>
              </w:rPr>
              <w:t xml:space="preserve"> is £2,530</w:t>
            </w:r>
            <w:r w:rsidR="004C18FB" w:rsidRPr="00B257D0">
              <w:rPr>
                <w:rFonts w:cstheme="minorHAnsi"/>
                <w:b/>
                <w:color w:val="FFFFFF" w:themeColor="background1"/>
              </w:rPr>
              <w:t xml:space="preserve"> (</w:t>
            </w:r>
            <w:r w:rsidR="00B075E6" w:rsidRPr="00B257D0">
              <w:rPr>
                <w:rFonts w:cstheme="minorHAnsi"/>
                <w:b/>
                <w:color w:val="FFFFFF" w:themeColor="background1"/>
              </w:rPr>
              <w:t>23/24</w:t>
            </w:r>
            <w:r w:rsidR="004C18FB" w:rsidRPr="00B257D0">
              <w:rPr>
                <w:rFonts w:cstheme="minorHAnsi"/>
                <w:b/>
                <w:color w:val="FFFFFF" w:themeColor="background1"/>
              </w:rPr>
              <w:t xml:space="preserve"> financial year).</w:t>
            </w:r>
          </w:p>
          <w:p w14:paraId="1B75D5DE" w14:textId="77777777" w:rsidR="004C18FB" w:rsidRPr="00B77134" w:rsidRDefault="004C18FB" w:rsidP="004C18FB">
            <w:pPr>
              <w:rPr>
                <w:rFonts w:cstheme="minorHAnsi"/>
                <w:b/>
                <w:sz w:val="28"/>
                <w:szCs w:val="32"/>
              </w:rPr>
            </w:pPr>
            <w:r w:rsidRPr="00B257D0">
              <w:rPr>
                <w:rFonts w:cstheme="minorHAnsi"/>
                <w:b/>
                <w:color w:val="FFFFFF" w:themeColor="background1"/>
              </w:rPr>
              <w:t>Referral to the Adoption</w:t>
            </w:r>
            <w:r w:rsidR="00E4775F" w:rsidRPr="00B257D0">
              <w:rPr>
                <w:rFonts w:cstheme="minorHAnsi"/>
                <w:b/>
                <w:color w:val="FFFFFF" w:themeColor="background1"/>
              </w:rPr>
              <w:t xml:space="preserve"> and Special Guardian</w:t>
            </w:r>
            <w:r w:rsidRPr="00B257D0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B257D0">
              <w:rPr>
                <w:rFonts w:cstheme="minorHAnsi"/>
                <w:b/>
                <w:color w:val="FFFFFF" w:themeColor="background1"/>
              </w:rPr>
              <w:t>s</w:t>
            </w:r>
            <w:r w:rsidRPr="00B257D0">
              <w:rPr>
                <w:rFonts w:cstheme="minorHAnsi"/>
                <w:b/>
                <w:color w:val="FFFFFF" w:themeColor="background1"/>
              </w:rPr>
              <w:t xml:space="preserve">upport </w:t>
            </w:r>
            <w:r w:rsidR="00B257D0">
              <w:rPr>
                <w:rFonts w:cstheme="minorHAnsi"/>
                <w:b/>
                <w:color w:val="FFFFFF" w:themeColor="background1"/>
              </w:rPr>
              <w:t>f</w:t>
            </w:r>
            <w:r w:rsidRPr="00B257D0">
              <w:rPr>
                <w:rFonts w:cstheme="minorHAnsi"/>
                <w:b/>
                <w:color w:val="FFFFFF" w:themeColor="background1"/>
              </w:rPr>
              <w:t>und needed? Y/N</w:t>
            </w:r>
            <w:r w:rsidR="00095C1F" w:rsidRPr="00B257D0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095C1F" w:rsidRPr="00B257D0">
              <w:rPr>
                <w:color w:val="FFFFFF" w:themeColor="background1"/>
              </w:rPr>
              <w:t xml:space="preserve"> </w:t>
            </w:r>
            <w:hyperlink r:id="rId11" w:anchor="Maximum%20Funding%20Allocations%20For%20Each%20Child" w:history="1">
              <w:r w:rsidR="00095C1F" w:rsidRPr="00B257D0">
                <w:rPr>
                  <w:rStyle w:val="Hyperlink"/>
                  <w:color w:val="FFFFFF" w:themeColor="background1"/>
                </w:rPr>
                <w:t>Adoption support fund (ASF) - GOV.UK (www.gov.uk)</w:t>
              </w:r>
            </w:hyperlink>
          </w:p>
        </w:tc>
      </w:tr>
      <w:tr w:rsidR="004C18FB" w:rsidRPr="0036382D" w14:paraId="48026FF6" w14:textId="77777777" w:rsidTr="00B257D0">
        <w:trPr>
          <w:trHeight w:val="699"/>
        </w:trPr>
        <w:tc>
          <w:tcPr>
            <w:tcW w:w="3063" w:type="dxa"/>
            <w:gridSpan w:val="2"/>
            <w:shd w:val="clear" w:color="auto" w:fill="149196"/>
            <w:vAlign w:val="center"/>
          </w:tcPr>
          <w:p w14:paraId="4A1A071A" w14:textId="77777777" w:rsidR="004C18FB" w:rsidRPr="00B257D0" w:rsidRDefault="004C18FB" w:rsidP="004C18FB">
            <w:pPr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ascii="Arial" w:hAnsi="Arial" w:cs="Arial"/>
                <w:b/>
                <w:color w:val="FFFFFF" w:themeColor="background1"/>
              </w:rPr>
              <w:t>Learning barriers Identified</w:t>
            </w:r>
          </w:p>
        </w:tc>
        <w:tc>
          <w:tcPr>
            <w:tcW w:w="3400" w:type="dxa"/>
            <w:gridSpan w:val="5"/>
            <w:shd w:val="clear" w:color="auto" w:fill="149196"/>
            <w:vAlign w:val="center"/>
          </w:tcPr>
          <w:p w14:paraId="638F4E7A" w14:textId="77777777" w:rsidR="004C18FB" w:rsidRPr="00B257D0" w:rsidRDefault="004C18FB" w:rsidP="004C18FB">
            <w:pPr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ascii="Arial" w:hAnsi="Arial" w:cs="Arial"/>
                <w:b/>
                <w:color w:val="FFFFFF" w:themeColor="background1"/>
              </w:rPr>
              <w:t>Intervention identified</w:t>
            </w:r>
          </w:p>
        </w:tc>
        <w:tc>
          <w:tcPr>
            <w:tcW w:w="1212" w:type="dxa"/>
            <w:gridSpan w:val="2"/>
            <w:shd w:val="clear" w:color="auto" w:fill="149196"/>
            <w:vAlign w:val="center"/>
          </w:tcPr>
          <w:p w14:paraId="0BC29CF4" w14:textId="77777777" w:rsidR="004C18FB" w:rsidRPr="00B257D0" w:rsidRDefault="00D45496" w:rsidP="004C18FB">
            <w:pPr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ascii="Arial" w:hAnsi="Arial" w:cs="Arial"/>
                <w:b/>
                <w:color w:val="FFFFFF" w:themeColor="background1"/>
              </w:rPr>
              <w:t>PP</w:t>
            </w:r>
            <w:r w:rsidR="00334774" w:rsidRPr="00B257D0">
              <w:rPr>
                <w:rFonts w:ascii="Arial" w:hAnsi="Arial" w:cs="Arial"/>
                <w:b/>
                <w:color w:val="FFFFFF" w:themeColor="background1"/>
              </w:rPr>
              <w:t>P</w:t>
            </w:r>
          </w:p>
        </w:tc>
        <w:tc>
          <w:tcPr>
            <w:tcW w:w="4539" w:type="dxa"/>
            <w:gridSpan w:val="6"/>
            <w:shd w:val="clear" w:color="auto" w:fill="149196"/>
            <w:vAlign w:val="center"/>
          </w:tcPr>
          <w:p w14:paraId="440BEF11" w14:textId="77777777" w:rsidR="004C18FB" w:rsidRPr="00B257D0" w:rsidRDefault="004C18FB" w:rsidP="004C18FB">
            <w:pPr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ascii="Arial" w:hAnsi="Arial" w:cs="Arial"/>
                <w:b/>
                <w:color w:val="FFFFFF" w:themeColor="background1"/>
              </w:rPr>
              <w:t>What changes are you expecting to see?</w:t>
            </w:r>
          </w:p>
        </w:tc>
        <w:tc>
          <w:tcPr>
            <w:tcW w:w="3232" w:type="dxa"/>
            <w:gridSpan w:val="2"/>
            <w:shd w:val="clear" w:color="auto" w:fill="149196"/>
            <w:vAlign w:val="center"/>
          </w:tcPr>
          <w:p w14:paraId="18DF4262" w14:textId="77777777" w:rsidR="004C18FB" w:rsidRPr="00B257D0" w:rsidRDefault="004C18FB" w:rsidP="004C18FB">
            <w:pPr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257D0">
              <w:rPr>
                <w:rFonts w:ascii="Arial" w:hAnsi="Arial"/>
                <w:b/>
                <w:color w:val="FFFFFF" w:themeColor="background1"/>
                <w:sz w:val="20"/>
              </w:rPr>
              <w:t>Feedback</w:t>
            </w:r>
          </w:p>
        </w:tc>
      </w:tr>
      <w:tr w:rsidR="004C18FB" w:rsidRPr="0036382D" w14:paraId="153D1227" w14:textId="77777777" w:rsidTr="00FA3106">
        <w:trPr>
          <w:trHeight w:val="699"/>
        </w:trPr>
        <w:tc>
          <w:tcPr>
            <w:tcW w:w="3063" w:type="dxa"/>
            <w:gridSpan w:val="2"/>
          </w:tcPr>
          <w:p w14:paraId="208DF959" w14:textId="77777777" w:rsidR="004C18FB" w:rsidRDefault="004C18FB" w:rsidP="004C18F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400" w:type="dxa"/>
            <w:gridSpan w:val="5"/>
          </w:tcPr>
          <w:p w14:paraId="01A3A207" w14:textId="77777777" w:rsidR="004C18FB" w:rsidRDefault="004C18FB" w:rsidP="004C18F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212" w:type="dxa"/>
            <w:gridSpan w:val="2"/>
          </w:tcPr>
          <w:p w14:paraId="7D8BA016" w14:textId="77777777" w:rsidR="004C18FB" w:rsidRDefault="004C18FB" w:rsidP="004C18F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9" w:type="dxa"/>
            <w:gridSpan w:val="6"/>
          </w:tcPr>
          <w:p w14:paraId="70895903" w14:textId="77777777" w:rsidR="004C18FB" w:rsidRDefault="004C18FB" w:rsidP="004C18F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32" w:type="dxa"/>
            <w:gridSpan w:val="2"/>
          </w:tcPr>
          <w:p w14:paraId="6028B88E" w14:textId="77777777" w:rsidR="004C18FB" w:rsidRDefault="004C18FB" w:rsidP="004C18FB">
            <w:pPr>
              <w:rPr>
                <w:rFonts w:ascii="Arial" w:hAnsi="Arial"/>
                <w:b/>
                <w:sz w:val="20"/>
              </w:rPr>
            </w:pPr>
          </w:p>
        </w:tc>
      </w:tr>
      <w:tr w:rsidR="004C18FB" w:rsidRPr="0036382D" w14:paraId="63D0A6DC" w14:textId="77777777" w:rsidTr="00FA3106">
        <w:trPr>
          <w:trHeight w:val="699"/>
        </w:trPr>
        <w:tc>
          <w:tcPr>
            <w:tcW w:w="3063" w:type="dxa"/>
            <w:gridSpan w:val="2"/>
          </w:tcPr>
          <w:p w14:paraId="62EE3197" w14:textId="77777777" w:rsidR="004C18FB" w:rsidRDefault="004C18FB" w:rsidP="004C18F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400" w:type="dxa"/>
            <w:gridSpan w:val="5"/>
          </w:tcPr>
          <w:p w14:paraId="66F15C5F" w14:textId="77777777" w:rsidR="004C18FB" w:rsidRDefault="004C18FB" w:rsidP="004C18F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212" w:type="dxa"/>
            <w:gridSpan w:val="2"/>
          </w:tcPr>
          <w:p w14:paraId="5471A5A4" w14:textId="77777777" w:rsidR="004C18FB" w:rsidRDefault="004C18FB" w:rsidP="004C18F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9" w:type="dxa"/>
            <w:gridSpan w:val="6"/>
          </w:tcPr>
          <w:p w14:paraId="26EC6B75" w14:textId="77777777" w:rsidR="004C18FB" w:rsidRDefault="004C18FB" w:rsidP="004C18F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32" w:type="dxa"/>
            <w:gridSpan w:val="2"/>
          </w:tcPr>
          <w:p w14:paraId="56E32A0A" w14:textId="77777777" w:rsidR="004C18FB" w:rsidRDefault="004C18FB" w:rsidP="004C18FB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569E2EF8" w14:textId="77777777" w:rsidR="00BC5998" w:rsidRPr="00F530CD" w:rsidRDefault="00BC5998" w:rsidP="00F75ED9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0" w:tblpY="200"/>
        <w:tblW w:w="0" w:type="auto"/>
        <w:tblLook w:val="04A0" w:firstRow="1" w:lastRow="0" w:firstColumn="1" w:lastColumn="0" w:noHBand="0" w:noVBand="1"/>
      </w:tblPr>
      <w:tblGrid>
        <w:gridCol w:w="4709"/>
        <w:gridCol w:w="3230"/>
        <w:gridCol w:w="1979"/>
        <w:gridCol w:w="2561"/>
        <w:gridCol w:w="2833"/>
      </w:tblGrid>
      <w:tr w:rsidR="00DB7ED1" w:rsidRPr="00F530CD" w14:paraId="2FB39EB1" w14:textId="77777777" w:rsidTr="009A7CC9">
        <w:trPr>
          <w:trHeight w:val="279"/>
        </w:trPr>
        <w:tc>
          <w:tcPr>
            <w:tcW w:w="15312" w:type="dxa"/>
            <w:gridSpan w:val="5"/>
            <w:shd w:val="clear" w:color="auto" w:fill="149196"/>
          </w:tcPr>
          <w:p w14:paraId="0D7CD343" w14:textId="77777777" w:rsidR="00DB7ED1" w:rsidRDefault="00DB7ED1" w:rsidP="001D41F9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530CD">
              <w:rPr>
                <w:rFonts w:cs="Arial"/>
                <w:b/>
                <w:color w:val="FFFFFF" w:themeColor="background1"/>
                <w:sz w:val="28"/>
                <w:szCs w:val="28"/>
              </w:rPr>
              <w:t>Section 1</w:t>
            </w:r>
            <w:r w:rsidR="006F4E2D" w:rsidRPr="00F530CD">
              <w:rPr>
                <w:rFonts w:cs="Arial"/>
                <w:b/>
                <w:color w:val="FFFFFF" w:themeColor="background1"/>
                <w:sz w:val="28"/>
                <w:szCs w:val="28"/>
              </w:rPr>
              <w:t>2</w:t>
            </w:r>
            <w:r w:rsidRPr="00F530CD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1D7436">
              <w:rPr>
                <w:rFonts w:cs="Arial"/>
                <w:b/>
                <w:color w:val="FFFFFF" w:themeColor="background1"/>
                <w:sz w:val="28"/>
                <w:szCs w:val="28"/>
              </w:rPr>
              <w:t>A</w:t>
            </w:r>
            <w:r w:rsidR="005013CB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ctions and </w:t>
            </w:r>
            <w:r w:rsidR="00B257D0">
              <w:rPr>
                <w:rFonts w:cs="Arial"/>
                <w:b/>
                <w:color w:val="FFFFFF" w:themeColor="background1"/>
                <w:sz w:val="28"/>
                <w:szCs w:val="28"/>
              </w:rPr>
              <w:t>s</w:t>
            </w:r>
            <w:r w:rsidRPr="00F530CD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149196"/>
              </w:rPr>
              <w:t xml:space="preserve">ign </w:t>
            </w:r>
            <w:r w:rsidR="00B257D0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149196"/>
              </w:rPr>
              <w:t>o</w:t>
            </w:r>
            <w:r w:rsidRPr="00F530CD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149196"/>
              </w:rPr>
              <w:t xml:space="preserve">ff </w:t>
            </w:r>
            <w:r w:rsidR="00B257D0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149196"/>
              </w:rPr>
              <w:t>r</w:t>
            </w:r>
            <w:r w:rsidRPr="00F530CD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149196"/>
              </w:rPr>
              <w:t>eview</w:t>
            </w:r>
            <w:r w:rsidRPr="00F530CD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 </w:t>
            </w:r>
          </w:p>
          <w:p w14:paraId="08C16BCA" w14:textId="77777777" w:rsidR="0080173C" w:rsidRPr="00715633" w:rsidRDefault="0080173C" w:rsidP="008017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563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Are further assessments required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for the child</w:t>
            </w:r>
            <w:r w:rsidRPr="0071563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? </w:t>
            </w:r>
          </w:p>
          <w:p w14:paraId="7F50CB91" w14:textId="77777777" w:rsidR="0080173C" w:rsidRPr="00715633" w:rsidRDefault="0080173C" w:rsidP="0080173C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563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Is training required to upskill school staff? </w:t>
            </w:r>
          </w:p>
          <w:p w14:paraId="599E79CD" w14:textId="77777777" w:rsidR="00DB7ED1" w:rsidRPr="00B257D0" w:rsidRDefault="0080173C" w:rsidP="0080173C">
            <w:pPr>
              <w:pStyle w:val="ListParagraph"/>
              <w:numPr>
                <w:ilvl w:val="0"/>
                <w:numId w:val="10"/>
              </w:num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B257D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Add to actions if required</w:t>
            </w:r>
          </w:p>
        </w:tc>
      </w:tr>
      <w:tr w:rsidR="001D41F9" w14:paraId="62F084E0" w14:textId="77777777" w:rsidTr="00B257D0">
        <w:trPr>
          <w:trHeight w:val="279"/>
        </w:trPr>
        <w:tc>
          <w:tcPr>
            <w:tcW w:w="4709" w:type="dxa"/>
            <w:shd w:val="clear" w:color="auto" w:fill="149196"/>
          </w:tcPr>
          <w:p w14:paraId="18DBB163" w14:textId="77777777" w:rsidR="001D41F9" w:rsidRPr="00B257D0" w:rsidRDefault="001D41F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Previous Actions </w:t>
            </w:r>
          </w:p>
        </w:tc>
        <w:tc>
          <w:tcPr>
            <w:tcW w:w="5209" w:type="dxa"/>
            <w:gridSpan w:val="2"/>
            <w:shd w:val="clear" w:color="auto" w:fill="149196"/>
          </w:tcPr>
          <w:p w14:paraId="3F30E893" w14:textId="77777777" w:rsidR="001D41F9" w:rsidRPr="00B257D0" w:rsidRDefault="001D41F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="Arial"/>
                <w:b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561" w:type="dxa"/>
            <w:shd w:val="clear" w:color="auto" w:fill="149196"/>
          </w:tcPr>
          <w:p w14:paraId="52571F6D" w14:textId="77777777" w:rsidR="001D41F9" w:rsidRPr="00B257D0" w:rsidRDefault="001D41F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="Arial"/>
                <w:b/>
                <w:color w:val="FFFFFF" w:themeColor="background1"/>
                <w:sz w:val="24"/>
                <w:szCs w:val="24"/>
              </w:rPr>
              <w:t>By Whom</w:t>
            </w:r>
          </w:p>
        </w:tc>
        <w:tc>
          <w:tcPr>
            <w:tcW w:w="2833" w:type="dxa"/>
            <w:shd w:val="clear" w:color="auto" w:fill="149196"/>
          </w:tcPr>
          <w:p w14:paraId="735D7222" w14:textId="77777777" w:rsidR="001D41F9" w:rsidRPr="00B257D0" w:rsidRDefault="009A7CC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Completed/comment </w:t>
            </w:r>
          </w:p>
        </w:tc>
      </w:tr>
      <w:tr w:rsidR="001D41F9" w14:paraId="320CE34E" w14:textId="77777777" w:rsidTr="001D41F9">
        <w:trPr>
          <w:trHeight w:val="279"/>
        </w:trPr>
        <w:tc>
          <w:tcPr>
            <w:tcW w:w="4709" w:type="dxa"/>
            <w:shd w:val="clear" w:color="auto" w:fill="FFFFFF" w:themeFill="background1"/>
          </w:tcPr>
          <w:p w14:paraId="40266F66" w14:textId="77777777" w:rsidR="001D41F9" w:rsidRPr="00F62D1A" w:rsidRDefault="001D41F9" w:rsidP="001D41F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</w:tcPr>
          <w:p w14:paraId="1D8C76B8" w14:textId="77777777" w:rsidR="001D41F9" w:rsidRPr="005C6643" w:rsidRDefault="001D41F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</w:tcPr>
          <w:p w14:paraId="30B34271" w14:textId="77777777" w:rsidR="001D41F9" w:rsidRPr="005C6643" w:rsidRDefault="001D41F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6808BB78" w14:textId="77777777" w:rsidR="001D41F9" w:rsidRPr="005C6643" w:rsidRDefault="001D41F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D41F9" w14:paraId="4A750138" w14:textId="77777777" w:rsidTr="00B257D0">
        <w:trPr>
          <w:trHeight w:val="279"/>
        </w:trPr>
        <w:tc>
          <w:tcPr>
            <w:tcW w:w="4709" w:type="dxa"/>
            <w:shd w:val="clear" w:color="auto" w:fill="149196"/>
          </w:tcPr>
          <w:p w14:paraId="3378F2B7" w14:textId="77777777" w:rsidR="001D41F9" w:rsidRPr="00B257D0" w:rsidRDefault="001D41F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New Actions </w:t>
            </w:r>
          </w:p>
        </w:tc>
        <w:tc>
          <w:tcPr>
            <w:tcW w:w="5209" w:type="dxa"/>
            <w:gridSpan w:val="2"/>
            <w:shd w:val="clear" w:color="auto" w:fill="149196"/>
          </w:tcPr>
          <w:p w14:paraId="420425FB" w14:textId="77777777" w:rsidR="001D41F9" w:rsidRPr="00B257D0" w:rsidRDefault="009A7CC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Expected </w:t>
            </w:r>
            <w:r w:rsidR="001D41F9" w:rsidRPr="00B257D0">
              <w:rPr>
                <w:rFonts w:cs="Arial"/>
                <w:b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561" w:type="dxa"/>
            <w:shd w:val="clear" w:color="auto" w:fill="149196"/>
          </w:tcPr>
          <w:p w14:paraId="3431DD4F" w14:textId="77777777" w:rsidR="001D41F9" w:rsidRPr="00B257D0" w:rsidRDefault="001D41F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="Arial"/>
                <w:b/>
                <w:color w:val="FFFFFF" w:themeColor="background1"/>
                <w:sz w:val="24"/>
                <w:szCs w:val="24"/>
              </w:rPr>
              <w:t>By Whom</w:t>
            </w:r>
          </w:p>
        </w:tc>
        <w:tc>
          <w:tcPr>
            <w:tcW w:w="2833" w:type="dxa"/>
            <w:shd w:val="clear" w:color="auto" w:fill="149196"/>
          </w:tcPr>
          <w:p w14:paraId="7803F258" w14:textId="77777777" w:rsidR="001D41F9" w:rsidRPr="00B257D0" w:rsidRDefault="001D41F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257D0">
              <w:rPr>
                <w:rFonts w:cs="Arial"/>
                <w:b/>
                <w:color w:val="FFFFFF" w:themeColor="background1"/>
                <w:sz w:val="24"/>
                <w:szCs w:val="24"/>
              </w:rPr>
              <w:t>Due</w:t>
            </w:r>
          </w:p>
        </w:tc>
      </w:tr>
      <w:tr w:rsidR="001D41F9" w14:paraId="212226A2" w14:textId="77777777" w:rsidTr="001D41F9">
        <w:trPr>
          <w:trHeight w:val="279"/>
        </w:trPr>
        <w:tc>
          <w:tcPr>
            <w:tcW w:w="4709" w:type="dxa"/>
            <w:shd w:val="clear" w:color="auto" w:fill="FFFFFF" w:themeFill="background1"/>
          </w:tcPr>
          <w:p w14:paraId="05BCA6E0" w14:textId="77777777" w:rsidR="001D41F9" w:rsidRPr="00F62D1A" w:rsidRDefault="001D41F9" w:rsidP="001D41F9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209" w:type="dxa"/>
            <w:gridSpan w:val="2"/>
            <w:shd w:val="clear" w:color="auto" w:fill="FFFFFF" w:themeFill="background1"/>
          </w:tcPr>
          <w:p w14:paraId="315A9793" w14:textId="77777777" w:rsidR="001D41F9" w:rsidRPr="009930E2" w:rsidRDefault="001D41F9" w:rsidP="001D41F9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 w:themeFill="background1"/>
          </w:tcPr>
          <w:p w14:paraId="7B759EB7" w14:textId="77777777" w:rsidR="001D41F9" w:rsidRPr="005C6643" w:rsidRDefault="001D41F9">
            <w:pPr>
              <w:pStyle w:val="ListParagraph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6A56DB26" w14:textId="77777777" w:rsidR="001D41F9" w:rsidRPr="005C6643" w:rsidRDefault="001D41F9" w:rsidP="001D41F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B7ED1" w14:paraId="298B0D72" w14:textId="77777777" w:rsidTr="001D41F9">
        <w:trPr>
          <w:trHeight w:val="279"/>
        </w:trPr>
        <w:tc>
          <w:tcPr>
            <w:tcW w:w="7939" w:type="dxa"/>
            <w:gridSpan w:val="2"/>
          </w:tcPr>
          <w:p w14:paraId="3630E8EC" w14:textId="77777777" w:rsidR="00DB7ED1" w:rsidRPr="00F147CE" w:rsidRDefault="00DB7ED1" w:rsidP="001D41F9">
            <w:pPr>
              <w:rPr>
                <w:rFonts w:cs="Arial"/>
                <w:b/>
                <w:sz w:val="24"/>
                <w:szCs w:val="24"/>
              </w:rPr>
            </w:pPr>
            <w:r w:rsidRPr="00F147CE">
              <w:rPr>
                <w:rFonts w:cs="Arial"/>
                <w:b/>
                <w:sz w:val="24"/>
                <w:szCs w:val="24"/>
              </w:rPr>
              <w:t xml:space="preserve">Completed and </w:t>
            </w:r>
            <w:r w:rsidR="00B257D0">
              <w:rPr>
                <w:rFonts w:cs="Arial"/>
                <w:b/>
                <w:sz w:val="24"/>
                <w:szCs w:val="24"/>
              </w:rPr>
              <w:t>a</w:t>
            </w:r>
            <w:r w:rsidRPr="00F147CE">
              <w:rPr>
                <w:rFonts w:cs="Arial"/>
                <w:b/>
                <w:sz w:val="24"/>
                <w:szCs w:val="24"/>
              </w:rPr>
              <w:t xml:space="preserve">greed </w:t>
            </w:r>
            <w:r w:rsidR="00B257D0">
              <w:rPr>
                <w:rFonts w:cs="Arial"/>
                <w:b/>
                <w:sz w:val="24"/>
                <w:szCs w:val="24"/>
              </w:rPr>
              <w:t>b</w:t>
            </w:r>
            <w:r w:rsidRPr="00F147CE">
              <w:rPr>
                <w:rFonts w:cs="Arial"/>
                <w:b/>
                <w:sz w:val="24"/>
                <w:szCs w:val="24"/>
              </w:rPr>
              <w:t xml:space="preserve">y: </w:t>
            </w:r>
          </w:p>
        </w:tc>
        <w:tc>
          <w:tcPr>
            <w:tcW w:w="4540" w:type="dxa"/>
            <w:gridSpan w:val="2"/>
          </w:tcPr>
          <w:p w14:paraId="0D6477EF" w14:textId="77777777" w:rsidR="00DB7ED1" w:rsidRPr="00F147CE" w:rsidRDefault="00DB7ED1" w:rsidP="001D41F9">
            <w:pPr>
              <w:rPr>
                <w:rFonts w:cs="Arial"/>
                <w:b/>
                <w:sz w:val="24"/>
                <w:szCs w:val="24"/>
              </w:rPr>
            </w:pPr>
            <w:r w:rsidRPr="00F147CE">
              <w:rPr>
                <w:rFonts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833" w:type="dxa"/>
          </w:tcPr>
          <w:p w14:paraId="6259C943" w14:textId="77777777" w:rsidR="00DB7ED1" w:rsidRPr="00F147CE" w:rsidRDefault="00DB7ED1" w:rsidP="001D41F9">
            <w:pPr>
              <w:rPr>
                <w:rFonts w:cs="Arial"/>
                <w:b/>
                <w:sz w:val="24"/>
                <w:szCs w:val="24"/>
              </w:rPr>
            </w:pPr>
            <w:r w:rsidRPr="00F147CE">
              <w:rPr>
                <w:rFonts w:cs="Arial"/>
                <w:b/>
                <w:sz w:val="24"/>
                <w:szCs w:val="24"/>
              </w:rPr>
              <w:t>Date</w:t>
            </w:r>
          </w:p>
        </w:tc>
      </w:tr>
      <w:tr w:rsidR="00F147CE" w14:paraId="03655DDA" w14:textId="77777777" w:rsidTr="001D41F9">
        <w:tc>
          <w:tcPr>
            <w:tcW w:w="7939" w:type="dxa"/>
            <w:gridSpan w:val="2"/>
          </w:tcPr>
          <w:p w14:paraId="568F9CCA" w14:textId="77777777" w:rsidR="00F147CE" w:rsidRPr="00F147CE" w:rsidRDefault="00F147CE" w:rsidP="001D41F9">
            <w:pPr>
              <w:rPr>
                <w:rFonts w:cs="Arial"/>
                <w:bCs/>
                <w:sz w:val="24"/>
                <w:szCs w:val="24"/>
              </w:rPr>
            </w:pPr>
            <w:r w:rsidRPr="00F147CE">
              <w:rPr>
                <w:rFonts w:cs="Arial"/>
                <w:bCs/>
                <w:sz w:val="24"/>
                <w:szCs w:val="24"/>
              </w:rPr>
              <w:t xml:space="preserve">Child / </w:t>
            </w:r>
            <w:r w:rsidR="00B257D0">
              <w:rPr>
                <w:rFonts w:cs="Arial"/>
                <w:bCs/>
                <w:sz w:val="24"/>
                <w:szCs w:val="24"/>
              </w:rPr>
              <w:t>y</w:t>
            </w:r>
            <w:r w:rsidRPr="00F147CE">
              <w:rPr>
                <w:rFonts w:cs="Arial"/>
                <w:bCs/>
                <w:sz w:val="24"/>
                <w:szCs w:val="24"/>
              </w:rPr>
              <w:t xml:space="preserve">oung </w:t>
            </w:r>
            <w:r w:rsidR="00B257D0">
              <w:rPr>
                <w:rFonts w:cs="Arial"/>
                <w:bCs/>
                <w:sz w:val="24"/>
                <w:szCs w:val="24"/>
              </w:rPr>
              <w:t>p</w:t>
            </w:r>
            <w:r w:rsidRPr="00F147CE">
              <w:rPr>
                <w:rFonts w:cs="Arial"/>
                <w:bCs/>
                <w:sz w:val="24"/>
                <w:szCs w:val="24"/>
              </w:rPr>
              <w:t>erson:</w:t>
            </w:r>
          </w:p>
        </w:tc>
        <w:tc>
          <w:tcPr>
            <w:tcW w:w="4540" w:type="dxa"/>
            <w:gridSpan w:val="2"/>
          </w:tcPr>
          <w:p w14:paraId="5E7ECB12" w14:textId="77777777" w:rsidR="00F147CE" w:rsidRPr="00F147CE" w:rsidRDefault="00F147CE" w:rsidP="001D41F9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14:paraId="41415BA3" w14:textId="77777777" w:rsidR="00F147CE" w:rsidRPr="00F147CE" w:rsidRDefault="00F147CE" w:rsidP="001D41F9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147CE" w14:paraId="75C6B080" w14:textId="77777777" w:rsidTr="001D41F9">
        <w:tc>
          <w:tcPr>
            <w:tcW w:w="7939" w:type="dxa"/>
            <w:gridSpan w:val="2"/>
          </w:tcPr>
          <w:p w14:paraId="62CE1B4E" w14:textId="77777777" w:rsidR="00F147CE" w:rsidRPr="00F147CE" w:rsidRDefault="00F147CE" w:rsidP="001D41F9">
            <w:pPr>
              <w:rPr>
                <w:rFonts w:cs="Arial"/>
                <w:bCs/>
                <w:sz w:val="24"/>
                <w:szCs w:val="24"/>
              </w:rPr>
            </w:pPr>
            <w:r w:rsidRPr="00F147CE">
              <w:rPr>
                <w:rFonts w:cs="Arial"/>
                <w:bCs/>
                <w:sz w:val="24"/>
                <w:szCs w:val="24"/>
              </w:rPr>
              <w:t xml:space="preserve">Parent / </w:t>
            </w:r>
            <w:r w:rsidR="00B257D0">
              <w:rPr>
                <w:rFonts w:cs="Arial"/>
                <w:bCs/>
                <w:sz w:val="24"/>
                <w:szCs w:val="24"/>
              </w:rPr>
              <w:t>g</w:t>
            </w:r>
            <w:r w:rsidRPr="00F147CE">
              <w:rPr>
                <w:rFonts w:cs="Arial"/>
                <w:bCs/>
                <w:sz w:val="24"/>
                <w:szCs w:val="24"/>
              </w:rPr>
              <w:t>uardian:</w:t>
            </w:r>
          </w:p>
        </w:tc>
        <w:tc>
          <w:tcPr>
            <w:tcW w:w="4540" w:type="dxa"/>
            <w:gridSpan w:val="2"/>
          </w:tcPr>
          <w:p w14:paraId="17FA787F" w14:textId="77777777" w:rsidR="00F147CE" w:rsidRPr="00F147CE" w:rsidRDefault="00F147CE" w:rsidP="001D41F9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14:paraId="7EED6EF5" w14:textId="77777777" w:rsidR="00F147CE" w:rsidRPr="00F147CE" w:rsidRDefault="00F147CE" w:rsidP="001D41F9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147CE" w14:paraId="058FC84D" w14:textId="77777777" w:rsidTr="001D41F9">
        <w:tc>
          <w:tcPr>
            <w:tcW w:w="7939" w:type="dxa"/>
            <w:gridSpan w:val="2"/>
          </w:tcPr>
          <w:p w14:paraId="626E164F" w14:textId="77777777" w:rsidR="00F147CE" w:rsidRPr="00F147CE" w:rsidRDefault="00F147CE" w:rsidP="001D41F9">
            <w:pPr>
              <w:rPr>
                <w:rFonts w:cs="Arial"/>
                <w:bCs/>
                <w:sz w:val="24"/>
                <w:szCs w:val="24"/>
              </w:rPr>
            </w:pPr>
            <w:r w:rsidRPr="00F147CE">
              <w:rPr>
                <w:rFonts w:cs="Arial"/>
                <w:bCs/>
                <w:sz w:val="24"/>
                <w:szCs w:val="24"/>
              </w:rPr>
              <w:t xml:space="preserve">School </w:t>
            </w:r>
            <w:r w:rsidR="00B257D0">
              <w:rPr>
                <w:rFonts w:cs="Arial"/>
                <w:bCs/>
                <w:sz w:val="24"/>
                <w:szCs w:val="24"/>
              </w:rPr>
              <w:t>r</w:t>
            </w:r>
            <w:r w:rsidRPr="00F147CE">
              <w:rPr>
                <w:rFonts w:cs="Arial"/>
                <w:bCs/>
                <w:sz w:val="24"/>
                <w:szCs w:val="24"/>
              </w:rPr>
              <w:t>epresentative (please state role):</w:t>
            </w:r>
          </w:p>
        </w:tc>
        <w:tc>
          <w:tcPr>
            <w:tcW w:w="4540" w:type="dxa"/>
            <w:gridSpan w:val="2"/>
          </w:tcPr>
          <w:p w14:paraId="345ABF9F" w14:textId="77777777" w:rsidR="00F147CE" w:rsidRPr="00F147CE" w:rsidRDefault="00F147CE" w:rsidP="001D41F9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33" w:type="dxa"/>
          </w:tcPr>
          <w:p w14:paraId="18761852" w14:textId="77777777" w:rsidR="00F147CE" w:rsidRPr="00F147CE" w:rsidRDefault="00F147CE" w:rsidP="001D41F9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147CE" w14:paraId="3AAE36CF" w14:textId="77777777" w:rsidTr="001D41F9">
        <w:tc>
          <w:tcPr>
            <w:tcW w:w="7939" w:type="dxa"/>
            <w:gridSpan w:val="2"/>
          </w:tcPr>
          <w:p w14:paraId="7803E286" w14:textId="77777777" w:rsidR="00F147CE" w:rsidRPr="00F147CE" w:rsidRDefault="00F147CE" w:rsidP="001D41F9">
            <w:pPr>
              <w:rPr>
                <w:rFonts w:cs="Arial"/>
                <w:b/>
                <w:sz w:val="24"/>
                <w:szCs w:val="24"/>
              </w:rPr>
            </w:pPr>
            <w:r w:rsidRPr="00F147CE">
              <w:rPr>
                <w:rFonts w:cs="Arial"/>
                <w:b/>
                <w:sz w:val="24"/>
                <w:szCs w:val="24"/>
              </w:rPr>
              <w:t xml:space="preserve">Next </w:t>
            </w:r>
            <w:r w:rsidR="00B257D0">
              <w:rPr>
                <w:rFonts w:cs="Arial"/>
                <w:b/>
                <w:sz w:val="24"/>
                <w:szCs w:val="24"/>
              </w:rPr>
              <w:t>m</w:t>
            </w:r>
            <w:r w:rsidRPr="00F147CE">
              <w:rPr>
                <w:rFonts w:cs="Arial"/>
                <w:b/>
                <w:sz w:val="24"/>
                <w:szCs w:val="24"/>
              </w:rPr>
              <w:t xml:space="preserve">eeting </w:t>
            </w:r>
            <w:r w:rsidR="00B257D0">
              <w:rPr>
                <w:rFonts w:cs="Arial"/>
                <w:b/>
                <w:sz w:val="24"/>
                <w:szCs w:val="24"/>
              </w:rPr>
              <w:t>l</w:t>
            </w:r>
            <w:r w:rsidRPr="00F147CE">
              <w:rPr>
                <w:rFonts w:cs="Arial"/>
                <w:b/>
                <w:sz w:val="24"/>
                <w:szCs w:val="24"/>
              </w:rPr>
              <w:t xml:space="preserve">ocation: </w:t>
            </w:r>
          </w:p>
        </w:tc>
        <w:tc>
          <w:tcPr>
            <w:tcW w:w="4540" w:type="dxa"/>
            <w:gridSpan w:val="2"/>
          </w:tcPr>
          <w:p w14:paraId="4816237E" w14:textId="77777777" w:rsidR="00F147CE" w:rsidRPr="00F147CE" w:rsidRDefault="00F147CE" w:rsidP="001D41F9">
            <w:pPr>
              <w:rPr>
                <w:rFonts w:cs="Arial"/>
                <w:b/>
                <w:sz w:val="24"/>
                <w:szCs w:val="24"/>
              </w:rPr>
            </w:pPr>
            <w:r w:rsidRPr="00F147CE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2833" w:type="dxa"/>
          </w:tcPr>
          <w:p w14:paraId="145C7982" w14:textId="77777777" w:rsidR="00F147CE" w:rsidRPr="00F147CE" w:rsidRDefault="00F147CE" w:rsidP="001D41F9">
            <w:pPr>
              <w:rPr>
                <w:rFonts w:cs="Arial"/>
                <w:b/>
                <w:sz w:val="24"/>
                <w:szCs w:val="24"/>
              </w:rPr>
            </w:pPr>
            <w:r w:rsidRPr="00F147CE">
              <w:rPr>
                <w:rFonts w:cs="Arial"/>
                <w:b/>
                <w:sz w:val="24"/>
                <w:szCs w:val="24"/>
              </w:rPr>
              <w:t>Time:</w:t>
            </w:r>
          </w:p>
        </w:tc>
      </w:tr>
    </w:tbl>
    <w:p w14:paraId="48798116" w14:textId="77777777" w:rsidR="00851E8D" w:rsidRPr="008D6A24" w:rsidRDefault="00851E8D" w:rsidP="00F75ED9">
      <w:pPr>
        <w:rPr>
          <w:bCs/>
        </w:rPr>
      </w:pPr>
    </w:p>
    <w:sectPr w:rsidR="00851E8D" w:rsidRPr="008D6A24" w:rsidSect="00B257D0">
      <w:footerReference w:type="default" r:id="rId12"/>
      <w:footerReference w:type="first" r:id="rId13"/>
      <w:pgSz w:w="16838" w:h="11906" w:orient="landscape"/>
      <w:pgMar w:top="720" w:right="720" w:bottom="720" w:left="720" w:header="708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48FB6" w14:textId="77777777" w:rsidR="00D862A6" w:rsidRDefault="00D862A6" w:rsidP="002D3144">
      <w:pPr>
        <w:spacing w:after="0" w:line="240" w:lineRule="auto"/>
      </w:pPr>
      <w:r>
        <w:separator/>
      </w:r>
    </w:p>
  </w:endnote>
  <w:endnote w:type="continuationSeparator" w:id="0">
    <w:p w14:paraId="2998B055" w14:textId="77777777" w:rsidR="00D862A6" w:rsidRDefault="00D862A6" w:rsidP="002D3144">
      <w:pPr>
        <w:spacing w:after="0" w:line="240" w:lineRule="auto"/>
      </w:pPr>
      <w:r>
        <w:continuationSeparator/>
      </w:r>
    </w:p>
  </w:endnote>
  <w:endnote w:type="continuationNotice" w:id="1">
    <w:p w14:paraId="71DABA67" w14:textId="77777777" w:rsidR="00D862A6" w:rsidRDefault="00D86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73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BA25F" w14:textId="77777777" w:rsidR="00304F31" w:rsidRDefault="00304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0E890" w14:textId="77777777" w:rsidR="002D3144" w:rsidRDefault="002D3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B0E9" w14:textId="77777777" w:rsidR="00B257D0" w:rsidRPr="00B257D0" w:rsidRDefault="00B257D0" w:rsidP="00B257D0">
    <w:pPr>
      <w:pStyle w:val="Footer"/>
      <w:jc w:val="center"/>
      <w:rPr>
        <w:rFonts w:cstheme="minorHAnsi"/>
      </w:rPr>
    </w:pPr>
    <w:r>
      <w:rPr>
        <w:rFonts w:cstheme="minorHAnsi"/>
      </w:rPr>
      <w:t xml:space="preserve">Brighter Futures for Children | </w:t>
    </w:r>
    <w:r w:rsidRPr="00B257D0">
      <w:rPr>
        <w:rFonts w:cstheme="minorHAnsi"/>
      </w:rPr>
      <w:t>KEY STAGE 3 &amp; 4 Education Plan for Children Previously Looked After</w:t>
    </w:r>
    <w:r>
      <w:rPr>
        <w:rFonts w:cstheme="minorHAnsi"/>
      </w:rPr>
      <w:t xml:space="preserve"> |V1 | CM Oct 2024</w:t>
    </w:r>
  </w:p>
  <w:p w14:paraId="6FE5A845" w14:textId="77777777" w:rsidR="00B257D0" w:rsidRDefault="00B25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23429" w14:textId="77777777" w:rsidR="00D862A6" w:rsidRDefault="00D862A6" w:rsidP="002D3144">
      <w:pPr>
        <w:spacing w:after="0" w:line="240" w:lineRule="auto"/>
      </w:pPr>
      <w:r>
        <w:separator/>
      </w:r>
    </w:p>
  </w:footnote>
  <w:footnote w:type="continuationSeparator" w:id="0">
    <w:p w14:paraId="7C350864" w14:textId="77777777" w:rsidR="00D862A6" w:rsidRDefault="00D862A6" w:rsidP="002D3144">
      <w:pPr>
        <w:spacing w:after="0" w:line="240" w:lineRule="auto"/>
      </w:pPr>
      <w:r>
        <w:continuationSeparator/>
      </w:r>
    </w:p>
  </w:footnote>
  <w:footnote w:type="continuationNotice" w:id="1">
    <w:p w14:paraId="3E1FBFAC" w14:textId="77777777" w:rsidR="00D862A6" w:rsidRDefault="00D862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B3B28"/>
    <w:multiLevelType w:val="hybridMultilevel"/>
    <w:tmpl w:val="6DAC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522F2"/>
    <w:multiLevelType w:val="hybridMultilevel"/>
    <w:tmpl w:val="9F2E0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951FF"/>
    <w:multiLevelType w:val="hybridMultilevel"/>
    <w:tmpl w:val="BF9EC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C578E"/>
    <w:multiLevelType w:val="hybridMultilevel"/>
    <w:tmpl w:val="6ED6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CC9"/>
    <w:multiLevelType w:val="hybridMultilevel"/>
    <w:tmpl w:val="28CEE5CC"/>
    <w:lvl w:ilvl="0" w:tplc="88FEF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170D4"/>
    <w:multiLevelType w:val="hybridMultilevel"/>
    <w:tmpl w:val="29808DFC"/>
    <w:lvl w:ilvl="0" w:tplc="9C68A9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6199F"/>
    <w:multiLevelType w:val="hybridMultilevel"/>
    <w:tmpl w:val="60FA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D120C"/>
    <w:multiLevelType w:val="hybridMultilevel"/>
    <w:tmpl w:val="16EA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7467C"/>
    <w:multiLevelType w:val="hybridMultilevel"/>
    <w:tmpl w:val="9894C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511E8"/>
    <w:multiLevelType w:val="hybridMultilevel"/>
    <w:tmpl w:val="58D0A8F8"/>
    <w:lvl w:ilvl="0" w:tplc="B8B0A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62094">
    <w:abstractNumId w:val="6"/>
  </w:num>
  <w:num w:numId="2" w16cid:durableId="1625966466">
    <w:abstractNumId w:val="7"/>
  </w:num>
  <w:num w:numId="3" w16cid:durableId="98373238">
    <w:abstractNumId w:val="4"/>
  </w:num>
  <w:num w:numId="4" w16cid:durableId="1575510988">
    <w:abstractNumId w:val="3"/>
  </w:num>
  <w:num w:numId="5" w16cid:durableId="1311128201">
    <w:abstractNumId w:val="8"/>
  </w:num>
  <w:num w:numId="6" w16cid:durableId="753168696">
    <w:abstractNumId w:val="0"/>
  </w:num>
  <w:num w:numId="7" w16cid:durableId="962269526">
    <w:abstractNumId w:val="1"/>
  </w:num>
  <w:num w:numId="8" w16cid:durableId="604462408">
    <w:abstractNumId w:val="5"/>
  </w:num>
  <w:num w:numId="9" w16cid:durableId="2145273262">
    <w:abstractNumId w:val="9"/>
  </w:num>
  <w:num w:numId="10" w16cid:durableId="1461915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88"/>
    <w:rsid w:val="00002894"/>
    <w:rsid w:val="00006EFD"/>
    <w:rsid w:val="00010998"/>
    <w:rsid w:val="000143F1"/>
    <w:rsid w:val="00015F8E"/>
    <w:rsid w:val="00024402"/>
    <w:rsid w:val="00025AB9"/>
    <w:rsid w:val="00025ADD"/>
    <w:rsid w:val="00032F91"/>
    <w:rsid w:val="00033DA9"/>
    <w:rsid w:val="00036331"/>
    <w:rsid w:val="0003684F"/>
    <w:rsid w:val="00042CB9"/>
    <w:rsid w:val="00053276"/>
    <w:rsid w:val="000551CD"/>
    <w:rsid w:val="000568A7"/>
    <w:rsid w:val="00063FED"/>
    <w:rsid w:val="00066CE9"/>
    <w:rsid w:val="00071ADB"/>
    <w:rsid w:val="00073F29"/>
    <w:rsid w:val="0007501F"/>
    <w:rsid w:val="0007731B"/>
    <w:rsid w:val="00090892"/>
    <w:rsid w:val="00090D24"/>
    <w:rsid w:val="000913E9"/>
    <w:rsid w:val="00092CEE"/>
    <w:rsid w:val="00093E07"/>
    <w:rsid w:val="00094C0A"/>
    <w:rsid w:val="00094E57"/>
    <w:rsid w:val="00094EC2"/>
    <w:rsid w:val="00095736"/>
    <w:rsid w:val="000959AB"/>
    <w:rsid w:val="00095C1F"/>
    <w:rsid w:val="00096842"/>
    <w:rsid w:val="000A0599"/>
    <w:rsid w:val="000A150A"/>
    <w:rsid w:val="000A38AD"/>
    <w:rsid w:val="000A5F55"/>
    <w:rsid w:val="000A6EEF"/>
    <w:rsid w:val="000B0425"/>
    <w:rsid w:val="000C1036"/>
    <w:rsid w:val="000D1DE6"/>
    <w:rsid w:val="000E1ABD"/>
    <w:rsid w:val="000E5C1D"/>
    <w:rsid w:val="000E7B7F"/>
    <w:rsid w:val="000F774D"/>
    <w:rsid w:val="0010618E"/>
    <w:rsid w:val="0010784C"/>
    <w:rsid w:val="00111D65"/>
    <w:rsid w:val="00113426"/>
    <w:rsid w:val="001170F6"/>
    <w:rsid w:val="00123D8D"/>
    <w:rsid w:val="001250E8"/>
    <w:rsid w:val="001323D9"/>
    <w:rsid w:val="001374C1"/>
    <w:rsid w:val="00137DE3"/>
    <w:rsid w:val="00144FB2"/>
    <w:rsid w:val="00150CFF"/>
    <w:rsid w:val="00153A6E"/>
    <w:rsid w:val="0015467F"/>
    <w:rsid w:val="00156EC4"/>
    <w:rsid w:val="00161342"/>
    <w:rsid w:val="00163947"/>
    <w:rsid w:val="00165D2E"/>
    <w:rsid w:val="0016618D"/>
    <w:rsid w:val="001676B7"/>
    <w:rsid w:val="00167BC6"/>
    <w:rsid w:val="00172A4A"/>
    <w:rsid w:val="00173031"/>
    <w:rsid w:val="00177F42"/>
    <w:rsid w:val="00183106"/>
    <w:rsid w:val="0018398B"/>
    <w:rsid w:val="0018587F"/>
    <w:rsid w:val="00187548"/>
    <w:rsid w:val="00192658"/>
    <w:rsid w:val="0019481E"/>
    <w:rsid w:val="00196B97"/>
    <w:rsid w:val="001A2893"/>
    <w:rsid w:val="001A388C"/>
    <w:rsid w:val="001A405E"/>
    <w:rsid w:val="001B58C0"/>
    <w:rsid w:val="001C3F54"/>
    <w:rsid w:val="001C5EEB"/>
    <w:rsid w:val="001C6819"/>
    <w:rsid w:val="001D19DD"/>
    <w:rsid w:val="001D23C7"/>
    <w:rsid w:val="001D3365"/>
    <w:rsid w:val="001D41F9"/>
    <w:rsid w:val="001D7436"/>
    <w:rsid w:val="001E0063"/>
    <w:rsid w:val="001E1F51"/>
    <w:rsid w:val="001E3332"/>
    <w:rsid w:val="001E3931"/>
    <w:rsid w:val="001E5018"/>
    <w:rsid w:val="001F2F57"/>
    <w:rsid w:val="002015FE"/>
    <w:rsid w:val="00204EE3"/>
    <w:rsid w:val="002070CA"/>
    <w:rsid w:val="00211540"/>
    <w:rsid w:val="00211E9A"/>
    <w:rsid w:val="00214931"/>
    <w:rsid w:val="002167B9"/>
    <w:rsid w:val="0022124B"/>
    <w:rsid w:val="00226DF1"/>
    <w:rsid w:val="0023204D"/>
    <w:rsid w:val="00236200"/>
    <w:rsid w:val="00240BF8"/>
    <w:rsid w:val="00242BC8"/>
    <w:rsid w:val="00244F63"/>
    <w:rsid w:val="00251053"/>
    <w:rsid w:val="00253E46"/>
    <w:rsid w:val="002608D4"/>
    <w:rsid w:val="00267003"/>
    <w:rsid w:val="00267364"/>
    <w:rsid w:val="00280056"/>
    <w:rsid w:val="0028112D"/>
    <w:rsid w:val="002869CD"/>
    <w:rsid w:val="00290463"/>
    <w:rsid w:val="002B0C9F"/>
    <w:rsid w:val="002C0E93"/>
    <w:rsid w:val="002C667D"/>
    <w:rsid w:val="002D0FEB"/>
    <w:rsid w:val="002D21BB"/>
    <w:rsid w:val="002D3144"/>
    <w:rsid w:val="002D36DA"/>
    <w:rsid w:val="002D52E4"/>
    <w:rsid w:val="002D73EF"/>
    <w:rsid w:val="002E2D9A"/>
    <w:rsid w:val="002E4DC8"/>
    <w:rsid w:val="002E572A"/>
    <w:rsid w:val="002F0AE2"/>
    <w:rsid w:val="002F1809"/>
    <w:rsid w:val="002F1BF7"/>
    <w:rsid w:val="0030197B"/>
    <w:rsid w:val="003034E0"/>
    <w:rsid w:val="00304207"/>
    <w:rsid w:val="00304F31"/>
    <w:rsid w:val="003071B2"/>
    <w:rsid w:val="0030723A"/>
    <w:rsid w:val="0031105F"/>
    <w:rsid w:val="00315A11"/>
    <w:rsid w:val="0031627F"/>
    <w:rsid w:val="00317370"/>
    <w:rsid w:val="003206F7"/>
    <w:rsid w:val="00320B61"/>
    <w:rsid w:val="00322815"/>
    <w:rsid w:val="00322C80"/>
    <w:rsid w:val="00323FC0"/>
    <w:rsid w:val="0033302F"/>
    <w:rsid w:val="00334774"/>
    <w:rsid w:val="00335431"/>
    <w:rsid w:val="00346DF1"/>
    <w:rsid w:val="003473FA"/>
    <w:rsid w:val="003534A1"/>
    <w:rsid w:val="00361F4D"/>
    <w:rsid w:val="0036382D"/>
    <w:rsid w:val="0036461B"/>
    <w:rsid w:val="00364E3D"/>
    <w:rsid w:val="0037237B"/>
    <w:rsid w:val="00372381"/>
    <w:rsid w:val="00372DD2"/>
    <w:rsid w:val="00375516"/>
    <w:rsid w:val="00381858"/>
    <w:rsid w:val="003832F5"/>
    <w:rsid w:val="003854D6"/>
    <w:rsid w:val="003949F6"/>
    <w:rsid w:val="003965E5"/>
    <w:rsid w:val="00397AAB"/>
    <w:rsid w:val="003A083B"/>
    <w:rsid w:val="003A112A"/>
    <w:rsid w:val="003A1DAC"/>
    <w:rsid w:val="003A4147"/>
    <w:rsid w:val="003B0A08"/>
    <w:rsid w:val="003B0E0E"/>
    <w:rsid w:val="003B6F08"/>
    <w:rsid w:val="003C4B83"/>
    <w:rsid w:val="003C7AE8"/>
    <w:rsid w:val="003D1B78"/>
    <w:rsid w:val="003D24E4"/>
    <w:rsid w:val="003D72E4"/>
    <w:rsid w:val="003D7E65"/>
    <w:rsid w:val="003E2319"/>
    <w:rsid w:val="003E4545"/>
    <w:rsid w:val="003E67AC"/>
    <w:rsid w:val="003F21BB"/>
    <w:rsid w:val="003F6203"/>
    <w:rsid w:val="00412A69"/>
    <w:rsid w:val="0041581C"/>
    <w:rsid w:val="004164B1"/>
    <w:rsid w:val="00416A13"/>
    <w:rsid w:val="004171DA"/>
    <w:rsid w:val="00417AD0"/>
    <w:rsid w:val="00421862"/>
    <w:rsid w:val="004233AE"/>
    <w:rsid w:val="00433189"/>
    <w:rsid w:val="00436ADB"/>
    <w:rsid w:val="004375C4"/>
    <w:rsid w:val="00442ABA"/>
    <w:rsid w:val="004456A8"/>
    <w:rsid w:val="00450648"/>
    <w:rsid w:val="00451A3E"/>
    <w:rsid w:val="004617DE"/>
    <w:rsid w:val="00465043"/>
    <w:rsid w:val="0046523C"/>
    <w:rsid w:val="00476D3B"/>
    <w:rsid w:val="00477F14"/>
    <w:rsid w:val="00480F47"/>
    <w:rsid w:val="00485530"/>
    <w:rsid w:val="00485D20"/>
    <w:rsid w:val="00486049"/>
    <w:rsid w:val="00487444"/>
    <w:rsid w:val="00492E94"/>
    <w:rsid w:val="00493588"/>
    <w:rsid w:val="00493A1A"/>
    <w:rsid w:val="00495834"/>
    <w:rsid w:val="004A641E"/>
    <w:rsid w:val="004B7522"/>
    <w:rsid w:val="004C18FB"/>
    <w:rsid w:val="004C25C9"/>
    <w:rsid w:val="004C328F"/>
    <w:rsid w:val="004C5208"/>
    <w:rsid w:val="004C7B54"/>
    <w:rsid w:val="004D00C6"/>
    <w:rsid w:val="004D2097"/>
    <w:rsid w:val="004D47A3"/>
    <w:rsid w:val="004D5522"/>
    <w:rsid w:val="004D7AC1"/>
    <w:rsid w:val="004E40C6"/>
    <w:rsid w:val="00500481"/>
    <w:rsid w:val="005013CB"/>
    <w:rsid w:val="005035C3"/>
    <w:rsid w:val="00513B7E"/>
    <w:rsid w:val="005150D3"/>
    <w:rsid w:val="005252AE"/>
    <w:rsid w:val="00530F8C"/>
    <w:rsid w:val="00531B39"/>
    <w:rsid w:val="005322F1"/>
    <w:rsid w:val="005369D2"/>
    <w:rsid w:val="00543D76"/>
    <w:rsid w:val="00546719"/>
    <w:rsid w:val="00546878"/>
    <w:rsid w:val="00555617"/>
    <w:rsid w:val="00556012"/>
    <w:rsid w:val="00557101"/>
    <w:rsid w:val="00561C69"/>
    <w:rsid w:val="00561D47"/>
    <w:rsid w:val="00561FF4"/>
    <w:rsid w:val="00563C1C"/>
    <w:rsid w:val="005650A7"/>
    <w:rsid w:val="00566C71"/>
    <w:rsid w:val="005706D4"/>
    <w:rsid w:val="00571030"/>
    <w:rsid w:val="0057153B"/>
    <w:rsid w:val="00585E15"/>
    <w:rsid w:val="00587B03"/>
    <w:rsid w:val="005913BE"/>
    <w:rsid w:val="00593D6E"/>
    <w:rsid w:val="00595BB2"/>
    <w:rsid w:val="005A09B9"/>
    <w:rsid w:val="005A3186"/>
    <w:rsid w:val="005A6479"/>
    <w:rsid w:val="005A7FFE"/>
    <w:rsid w:val="005B2EF5"/>
    <w:rsid w:val="005B671C"/>
    <w:rsid w:val="005B6C96"/>
    <w:rsid w:val="005C1967"/>
    <w:rsid w:val="005C4614"/>
    <w:rsid w:val="005C6643"/>
    <w:rsid w:val="005D07E5"/>
    <w:rsid w:val="005D2A0E"/>
    <w:rsid w:val="005E0804"/>
    <w:rsid w:val="005E48F0"/>
    <w:rsid w:val="005F2385"/>
    <w:rsid w:val="005F24FB"/>
    <w:rsid w:val="005F25BC"/>
    <w:rsid w:val="005F2853"/>
    <w:rsid w:val="005F4910"/>
    <w:rsid w:val="005F638B"/>
    <w:rsid w:val="006009FF"/>
    <w:rsid w:val="006025BD"/>
    <w:rsid w:val="00602F2F"/>
    <w:rsid w:val="006042D9"/>
    <w:rsid w:val="00607F5A"/>
    <w:rsid w:val="0061009D"/>
    <w:rsid w:val="0061203B"/>
    <w:rsid w:val="006169FD"/>
    <w:rsid w:val="00621CCF"/>
    <w:rsid w:val="00621D14"/>
    <w:rsid w:val="006313E1"/>
    <w:rsid w:val="00637082"/>
    <w:rsid w:val="006401FC"/>
    <w:rsid w:val="00641411"/>
    <w:rsid w:val="00643F60"/>
    <w:rsid w:val="006454AC"/>
    <w:rsid w:val="00645C3D"/>
    <w:rsid w:val="00647F7C"/>
    <w:rsid w:val="00650A3C"/>
    <w:rsid w:val="006513AF"/>
    <w:rsid w:val="00651AB7"/>
    <w:rsid w:val="00653B63"/>
    <w:rsid w:val="006540EA"/>
    <w:rsid w:val="00655DEF"/>
    <w:rsid w:val="006612EF"/>
    <w:rsid w:val="006627B3"/>
    <w:rsid w:val="006653D0"/>
    <w:rsid w:val="0066644F"/>
    <w:rsid w:val="0066665D"/>
    <w:rsid w:val="00670ECB"/>
    <w:rsid w:val="00673C1F"/>
    <w:rsid w:val="006749CB"/>
    <w:rsid w:val="00681CAD"/>
    <w:rsid w:val="00684766"/>
    <w:rsid w:val="00690DBF"/>
    <w:rsid w:val="0069266C"/>
    <w:rsid w:val="006A291C"/>
    <w:rsid w:val="006A35F1"/>
    <w:rsid w:val="006A4886"/>
    <w:rsid w:val="006A740F"/>
    <w:rsid w:val="006B04C6"/>
    <w:rsid w:val="006B0DBE"/>
    <w:rsid w:val="006B4ACA"/>
    <w:rsid w:val="006B5D48"/>
    <w:rsid w:val="006C16E1"/>
    <w:rsid w:val="006C3497"/>
    <w:rsid w:val="006C5582"/>
    <w:rsid w:val="006C588C"/>
    <w:rsid w:val="006C73BB"/>
    <w:rsid w:val="006C7795"/>
    <w:rsid w:val="006D0893"/>
    <w:rsid w:val="006D1B59"/>
    <w:rsid w:val="006D3868"/>
    <w:rsid w:val="006D5869"/>
    <w:rsid w:val="006D60AD"/>
    <w:rsid w:val="006D6B07"/>
    <w:rsid w:val="006E484F"/>
    <w:rsid w:val="006E601B"/>
    <w:rsid w:val="006E6230"/>
    <w:rsid w:val="006E75F4"/>
    <w:rsid w:val="006F1604"/>
    <w:rsid w:val="006F1C90"/>
    <w:rsid w:val="006F4DFB"/>
    <w:rsid w:val="006F4E2D"/>
    <w:rsid w:val="006F5C59"/>
    <w:rsid w:val="00702BE5"/>
    <w:rsid w:val="0070397F"/>
    <w:rsid w:val="00703BBE"/>
    <w:rsid w:val="00705D31"/>
    <w:rsid w:val="007124A6"/>
    <w:rsid w:val="00713507"/>
    <w:rsid w:val="007142B5"/>
    <w:rsid w:val="0073025D"/>
    <w:rsid w:val="00731F5E"/>
    <w:rsid w:val="007333F6"/>
    <w:rsid w:val="00733458"/>
    <w:rsid w:val="007347BB"/>
    <w:rsid w:val="0073573C"/>
    <w:rsid w:val="00737081"/>
    <w:rsid w:val="0074060B"/>
    <w:rsid w:val="00740FAC"/>
    <w:rsid w:val="00742939"/>
    <w:rsid w:val="007443B2"/>
    <w:rsid w:val="00747556"/>
    <w:rsid w:val="007511E1"/>
    <w:rsid w:val="007579E2"/>
    <w:rsid w:val="00763922"/>
    <w:rsid w:val="007641E5"/>
    <w:rsid w:val="007651A8"/>
    <w:rsid w:val="007654EC"/>
    <w:rsid w:val="007709C3"/>
    <w:rsid w:val="0077480C"/>
    <w:rsid w:val="00781903"/>
    <w:rsid w:val="00783B14"/>
    <w:rsid w:val="00785358"/>
    <w:rsid w:val="00786172"/>
    <w:rsid w:val="00787627"/>
    <w:rsid w:val="00791C61"/>
    <w:rsid w:val="00791DAC"/>
    <w:rsid w:val="007920E5"/>
    <w:rsid w:val="0079392B"/>
    <w:rsid w:val="007A205C"/>
    <w:rsid w:val="007A2E16"/>
    <w:rsid w:val="007A3866"/>
    <w:rsid w:val="007A481C"/>
    <w:rsid w:val="007A51BC"/>
    <w:rsid w:val="007B0D45"/>
    <w:rsid w:val="007B1791"/>
    <w:rsid w:val="007B4FF7"/>
    <w:rsid w:val="007C1C6F"/>
    <w:rsid w:val="007C291D"/>
    <w:rsid w:val="007D016C"/>
    <w:rsid w:val="007D07E2"/>
    <w:rsid w:val="007D4532"/>
    <w:rsid w:val="007D4E6C"/>
    <w:rsid w:val="007E243B"/>
    <w:rsid w:val="007E5180"/>
    <w:rsid w:val="007F478F"/>
    <w:rsid w:val="007F7968"/>
    <w:rsid w:val="00801003"/>
    <w:rsid w:val="0080173C"/>
    <w:rsid w:val="00806FE4"/>
    <w:rsid w:val="00814216"/>
    <w:rsid w:val="00817E34"/>
    <w:rsid w:val="008205B0"/>
    <w:rsid w:val="0082441E"/>
    <w:rsid w:val="00826A51"/>
    <w:rsid w:val="0084029B"/>
    <w:rsid w:val="0084370C"/>
    <w:rsid w:val="008463A3"/>
    <w:rsid w:val="00846AFA"/>
    <w:rsid w:val="00851E8D"/>
    <w:rsid w:val="00874410"/>
    <w:rsid w:val="0088632B"/>
    <w:rsid w:val="008933CD"/>
    <w:rsid w:val="008B5B5D"/>
    <w:rsid w:val="008C4EF0"/>
    <w:rsid w:val="008D0ED4"/>
    <w:rsid w:val="008D1565"/>
    <w:rsid w:val="008D15DA"/>
    <w:rsid w:val="008D32EF"/>
    <w:rsid w:val="008D3CEB"/>
    <w:rsid w:val="008D5F8E"/>
    <w:rsid w:val="008D6358"/>
    <w:rsid w:val="008D6A24"/>
    <w:rsid w:val="008E1EC7"/>
    <w:rsid w:val="008E48F6"/>
    <w:rsid w:val="008F1A92"/>
    <w:rsid w:val="008F2F97"/>
    <w:rsid w:val="008F5AC8"/>
    <w:rsid w:val="008F72B2"/>
    <w:rsid w:val="008F78E6"/>
    <w:rsid w:val="009006D2"/>
    <w:rsid w:val="009072F7"/>
    <w:rsid w:val="009116CD"/>
    <w:rsid w:val="00911D9D"/>
    <w:rsid w:val="00915A6B"/>
    <w:rsid w:val="00922BF4"/>
    <w:rsid w:val="00930CA1"/>
    <w:rsid w:val="00935B0F"/>
    <w:rsid w:val="00936BD3"/>
    <w:rsid w:val="00947935"/>
    <w:rsid w:val="0095282B"/>
    <w:rsid w:val="00963D48"/>
    <w:rsid w:val="009704B0"/>
    <w:rsid w:val="00973F8E"/>
    <w:rsid w:val="00975A89"/>
    <w:rsid w:val="0098494D"/>
    <w:rsid w:val="009930E2"/>
    <w:rsid w:val="00996735"/>
    <w:rsid w:val="009A143D"/>
    <w:rsid w:val="009A573B"/>
    <w:rsid w:val="009A6DBF"/>
    <w:rsid w:val="009A7CC9"/>
    <w:rsid w:val="009B3139"/>
    <w:rsid w:val="009B6749"/>
    <w:rsid w:val="009C2084"/>
    <w:rsid w:val="009C3527"/>
    <w:rsid w:val="009C5482"/>
    <w:rsid w:val="009C5694"/>
    <w:rsid w:val="009C5E4F"/>
    <w:rsid w:val="009C6319"/>
    <w:rsid w:val="009D1B04"/>
    <w:rsid w:val="009D4947"/>
    <w:rsid w:val="009E5851"/>
    <w:rsid w:val="009F1F41"/>
    <w:rsid w:val="009F6E35"/>
    <w:rsid w:val="009F7FAD"/>
    <w:rsid w:val="00A00DA6"/>
    <w:rsid w:val="00A02CBC"/>
    <w:rsid w:val="00A0774C"/>
    <w:rsid w:val="00A1209B"/>
    <w:rsid w:val="00A147C9"/>
    <w:rsid w:val="00A152C1"/>
    <w:rsid w:val="00A21AAB"/>
    <w:rsid w:val="00A22731"/>
    <w:rsid w:val="00A2503A"/>
    <w:rsid w:val="00A254AE"/>
    <w:rsid w:val="00A2660C"/>
    <w:rsid w:val="00A35A3B"/>
    <w:rsid w:val="00A37E58"/>
    <w:rsid w:val="00A41414"/>
    <w:rsid w:val="00A4592C"/>
    <w:rsid w:val="00A52A2A"/>
    <w:rsid w:val="00A55AA2"/>
    <w:rsid w:val="00A60747"/>
    <w:rsid w:val="00A6085F"/>
    <w:rsid w:val="00A632E8"/>
    <w:rsid w:val="00A70201"/>
    <w:rsid w:val="00A734D9"/>
    <w:rsid w:val="00A75A6C"/>
    <w:rsid w:val="00A762B9"/>
    <w:rsid w:val="00A85F9E"/>
    <w:rsid w:val="00A9084A"/>
    <w:rsid w:val="00AA7666"/>
    <w:rsid w:val="00AB068F"/>
    <w:rsid w:val="00AB36E2"/>
    <w:rsid w:val="00AB545C"/>
    <w:rsid w:val="00AB7932"/>
    <w:rsid w:val="00AC3170"/>
    <w:rsid w:val="00AC37F9"/>
    <w:rsid w:val="00AC5561"/>
    <w:rsid w:val="00AC587F"/>
    <w:rsid w:val="00AD1D48"/>
    <w:rsid w:val="00AD62ED"/>
    <w:rsid w:val="00AD759D"/>
    <w:rsid w:val="00AF04D5"/>
    <w:rsid w:val="00AF2A70"/>
    <w:rsid w:val="00AF6A61"/>
    <w:rsid w:val="00B003E8"/>
    <w:rsid w:val="00B075E6"/>
    <w:rsid w:val="00B117D9"/>
    <w:rsid w:val="00B169D2"/>
    <w:rsid w:val="00B205DB"/>
    <w:rsid w:val="00B208FF"/>
    <w:rsid w:val="00B257D0"/>
    <w:rsid w:val="00B32404"/>
    <w:rsid w:val="00B329C3"/>
    <w:rsid w:val="00B421AD"/>
    <w:rsid w:val="00B46BBD"/>
    <w:rsid w:val="00B477CF"/>
    <w:rsid w:val="00B50AE8"/>
    <w:rsid w:val="00B543C6"/>
    <w:rsid w:val="00B57C11"/>
    <w:rsid w:val="00B63063"/>
    <w:rsid w:val="00B64172"/>
    <w:rsid w:val="00B673E2"/>
    <w:rsid w:val="00B67B15"/>
    <w:rsid w:val="00B71303"/>
    <w:rsid w:val="00B71D0D"/>
    <w:rsid w:val="00B727FC"/>
    <w:rsid w:val="00B72842"/>
    <w:rsid w:val="00B730A5"/>
    <w:rsid w:val="00B75AF1"/>
    <w:rsid w:val="00B77134"/>
    <w:rsid w:val="00B804B4"/>
    <w:rsid w:val="00B8346A"/>
    <w:rsid w:val="00B86C5C"/>
    <w:rsid w:val="00B9202F"/>
    <w:rsid w:val="00B93BAF"/>
    <w:rsid w:val="00B9410B"/>
    <w:rsid w:val="00B95B6B"/>
    <w:rsid w:val="00B96A40"/>
    <w:rsid w:val="00BA0EB8"/>
    <w:rsid w:val="00BA1840"/>
    <w:rsid w:val="00BA3270"/>
    <w:rsid w:val="00BA3F09"/>
    <w:rsid w:val="00BA63C2"/>
    <w:rsid w:val="00BA7FA1"/>
    <w:rsid w:val="00BB17F9"/>
    <w:rsid w:val="00BB4F3B"/>
    <w:rsid w:val="00BB5812"/>
    <w:rsid w:val="00BC13FF"/>
    <w:rsid w:val="00BC5998"/>
    <w:rsid w:val="00BD01AC"/>
    <w:rsid w:val="00BD1320"/>
    <w:rsid w:val="00BD3C1C"/>
    <w:rsid w:val="00BD4D32"/>
    <w:rsid w:val="00BD6250"/>
    <w:rsid w:val="00BD6DAC"/>
    <w:rsid w:val="00BD6FDD"/>
    <w:rsid w:val="00BF240E"/>
    <w:rsid w:val="00BF2CC6"/>
    <w:rsid w:val="00C02987"/>
    <w:rsid w:val="00C113B5"/>
    <w:rsid w:val="00C13B4D"/>
    <w:rsid w:val="00C1619E"/>
    <w:rsid w:val="00C1644A"/>
    <w:rsid w:val="00C16AD4"/>
    <w:rsid w:val="00C27AEC"/>
    <w:rsid w:val="00C32A8A"/>
    <w:rsid w:val="00C32E32"/>
    <w:rsid w:val="00C3391D"/>
    <w:rsid w:val="00C34412"/>
    <w:rsid w:val="00C36F99"/>
    <w:rsid w:val="00C42388"/>
    <w:rsid w:val="00C42CFF"/>
    <w:rsid w:val="00C43F50"/>
    <w:rsid w:val="00C52E87"/>
    <w:rsid w:val="00C530C4"/>
    <w:rsid w:val="00C54901"/>
    <w:rsid w:val="00C56F70"/>
    <w:rsid w:val="00C605E5"/>
    <w:rsid w:val="00C61826"/>
    <w:rsid w:val="00C619C8"/>
    <w:rsid w:val="00C64034"/>
    <w:rsid w:val="00C649C2"/>
    <w:rsid w:val="00C66D93"/>
    <w:rsid w:val="00C7022A"/>
    <w:rsid w:val="00C76497"/>
    <w:rsid w:val="00C77F29"/>
    <w:rsid w:val="00C80428"/>
    <w:rsid w:val="00C80A89"/>
    <w:rsid w:val="00C810B8"/>
    <w:rsid w:val="00C8138F"/>
    <w:rsid w:val="00C824F6"/>
    <w:rsid w:val="00C83538"/>
    <w:rsid w:val="00C8776C"/>
    <w:rsid w:val="00C9166D"/>
    <w:rsid w:val="00C92FA6"/>
    <w:rsid w:val="00C93162"/>
    <w:rsid w:val="00C97625"/>
    <w:rsid w:val="00CA1ED9"/>
    <w:rsid w:val="00CA4E44"/>
    <w:rsid w:val="00CA5F0B"/>
    <w:rsid w:val="00CA7DDB"/>
    <w:rsid w:val="00CB3426"/>
    <w:rsid w:val="00CB39DB"/>
    <w:rsid w:val="00CC4F92"/>
    <w:rsid w:val="00CD06C9"/>
    <w:rsid w:val="00CD170F"/>
    <w:rsid w:val="00CE1369"/>
    <w:rsid w:val="00CE74E7"/>
    <w:rsid w:val="00CE7C05"/>
    <w:rsid w:val="00CE7F48"/>
    <w:rsid w:val="00CF5715"/>
    <w:rsid w:val="00CF642A"/>
    <w:rsid w:val="00CF7734"/>
    <w:rsid w:val="00D00661"/>
    <w:rsid w:val="00D01439"/>
    <w:rsid w:val="00D06437"/>
    <w:rsid w:val="00D16F29"/>
    <w:rsid w:val="00D212A8"/>
    <w:rsid w:val="00D214AF"/>
    <w:rsid w:val="00D22382"/>
    <w:rsid w:val="00D275B8"/>
    <w:rsid w:val="00D27DCB"/>
    <w:rsid w:val="00D309B9"/>
    <w:rsid w:val="00D327A7"/>
    <w:rsid w:val="00D33E3A"/>
    <w:rsid w:val="00D41DF1"/>
    <w:rsid w:val="00D42CEF"/>
    <w:rsid w:val="00D441A6"/>
    <w:rsid w:val="00D45496"/>
    <w:rsid w:val="00D50515"/>
    <w:rsid w:val="00D55E3C"/>
    <w:rsid w:val="00D629F1"/>
    <w:rsid w:val="00D645FD"/>
    <w:rsid w:val="00D653C1"/>
    <w:rsid w:val="00D65430"/>
    <w:rsid w:val="00D660D5"/>
    <w:rsid w:val="00D7185E"/>
    <w:rsid w:val="00D7348F"/>
    <w:rsid w:val="00D75241"/>
    <w:rsid w:val="00D77C73"/>
    <w:rsid w:val="00D81CF1"/>
    <w:rsid w:val="00D8364F"/>
    <w:rsid w:val="00D862A6"/>
    <w:rsid w:val="00D95E5B"/>
    <w:rsid w:val="00DA2FA8"/>
    <w:rsid w:val="00DA6816"/>
    <w:rsid w:val="00DB7ED1"/>
    <w:rsid w:val="00DC377B"/>
    <w:rsid w:val="00DD09DD"/>
    <w:rsid w:val="00DD304D"/>
    <w:rsid w:val="00DD4275"/>
    <w:rsid w:val="00DD498A"/>
    <w:rsid w:val="00DD700B"/>
    <w:rsid w:val="00DD7A19"/>
    <w:rsid w:val="00DE0E6D"/>
    <w:rsid w:val="00DE2CC6"/>
    <w:rsid w:val="00DF09F9"/>
    <w:rsid w:val="00E0216D"/>
    <w:rsid w:val="00E02B2E"/>
    <w:rsid w:val="00E03E2B"/>
    <w:rsid w:val="00E20951"/>
    <w:rsid w:val="00E22AE6"/>
    <w:rsid w:val="00E26B60"/>
    <w:rsid w:val="00E27CE8"/>
    <w:rsid w:val="00E316EA"/>
    <w:rsid w:val="00E3462E"/>
    <w:rsid w:val="00E3536B"/>
    <w:rsid w:val="00E3761A"/>
    <w:rsid w:val="00E44A0B"/>
    <w:rsid w:val="00E4775F"/>
    <w:rsid w:val="00E5174E"/>
    <w:rsid w:val="00E53F95"/>
    <w:rsid w:val="00E55770"/>
    <w:rsid w:val="00E655D6"/>
    <w:rsid w:val="00E71856"/>
    <w:rsid w:val="00E76013"/>
    <w:rsid w:val="00E76B05"/>
    <w:rsid w:val="00E81370"/>
    <w:rsid w:val="00E93458"/>
    <w:rsid w:val="00E94859"/>
    <w:rsid w:val="00E9627D"/>
    <w:rsid w:val="00E96459"/>
    <w:rsid w:val="00EA1450"/>
    <w:rsid w:val="00EA191F"/>
    <w:rsid w:val="00EA1E4B"/>
    <w:rsid w:val="00EA57FE"/>
    <w:rsid w:val="00EA622A"/>
    <w:rsid w:val="00EB386F"/>
    <w:rsid w:val="00EB3D93"/>
    <w:rsid w:val="00EB4834"/>
    <w:rsid w:val="00EC6CA1"/>
    <w:rsid w:val="00EC75A6"/>
    <w:rsid w:val="00ED40C0"/>
    <w:rsid w:val="00EF7AB9"/>
    <w:rsid w:val="00EF7E22"/>
    <w:rsid w:val="00F0162F"/>
    <w:rsid w:val="00F02821"/>
    <w:rsid w:val="00F05F56"/>
    <w:rsid w:val="00F12D22"/>
    <w:rsid w:val="00F147CE"/>
    <w:rsid w:val="00F21F10"/>
    <w:rsid w:val="00F2466B"/>
    <w:rsid w:val="00F27057"/>
    <w:rsid w:val="00F2729B"/>
    <w:rsid w:val="00F27D8E"/>
    <w:rsid w:val="00F32BFA"/>
    <w:rsid w:val="00F34B2A"/>
    <w:rsid w:val="00F378F4"/>
    <w:rsid w:val="00F40BEC"/>
    <w:rsid w:val="00F41A4E"/>
    <w:rsid w:val="00F42449"/>
    <w:rsid w:val="00F501E5"/>
    <w:rsid w:val="00F50DAD"/>
    <w:rsid w:val="00F5190F"/>
    <w:rsid w:val="00F530CD"/>
    <w:rsid w:val="00F57943"/>
    <w:rsid w:val="00F62D1A"/>
    <w:rsid w:val="00F746AF"/>
    <w:rsid w:val="00F74B94"/>
    <w:rsid w:val="00F75422"/>
    <w:rsid w:val="00F75ED9"/>
    <w:rsid w:val="00F776D7"/>
    <w:rsid w:val="00F83028"/>
    <w:rsid w:val="00F93591"/>
    <w:rsid w:val="00F94668"/>
    <w:rsid w:val="00F94A1A"/>
    <w:rsid w:val="00FA0EF9"/>
    <w:rsid w:val="00FA181F"/>
    <w:rsid w:val="00FA3106"/>
    <w:rsid w:val="00FA49A2"/>
    <w:rsid w:val="00FB1D18"/>
    <w:rsid w:val="00FB46D8"/>
    <w:rsid w:val="00FB575E"/>
    <w:rsid w:val="00FC2158"/>
    <w:rsid w:val="00FD455A"/>
    <w:rsid w:val="00FE159B"/>
    <w:rsid w:val="00FF0B52"/>
    <w:rsid w:val="00FF2D88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3167"/>
  <w15:chartTrackingRefBased/>
  <w15:docId w15:val="{EA4F16E4-A897-3044-964F-9E45CC0E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D9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D48"/>
    <w:pPr>
      <w:ind w:left="720"/>
      <w:contextualSpacing/>
    </w:pPr>
  </w:style>
  <w:style w:type="character" w:customStyle="1" w:styleId="ContentControlNormal">
    <w:name w:val="Content_Control_Normal"/>
    <w:basedOn w:val="Strong"/>
    <w:uiPriority w:val="1"/>
    <w:rsid w:val="004164B1"/>
    <w:rPr>
      <w:rFonts w:ascii="Arial" w:hAnsi="Arial"/>
      <w:b w:val="0"/>
      <w:bCs/>
      <w:sz w:val="20"/>
    </w:rPr>
  </w:style>
  <w:style w:type="character" w:styleId="Strong">
    <w:name w:val="Strong"/>
    <w:basedOn w:val="DefaultParagraphFont"/>
    <w:uiPriority w:val="22"/>
    <w:qFormat/>
    <w:rsid w:val="004164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1E9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9A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211E9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211E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4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44"/>
    <w:rPr>
      <w:rFonts w:eastAsiaTheme="minorEastAsia"/>
      <w:lang w:eastAsia="en-GB"/>
    </w:rPr>
  </w:style>
  <w:style w:type="paragraph" w:styleId="NoSpacing">
    <w:name w:val="No Spacing"/>
    <w:link w:val="NoSpacingChar"/>
    <w:uiPriority w:val="1"/>
    <w:qFormat/>
    <w:rsid w:val="00CC4F9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C4F92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66644F"/>
    <w:rPr>
      <w:color w:val="0563C1"/>
      <w:u w:val="single"/>
    </w:rPr>
  </w:style>
  <w:style w:type="paragraph" w:styleId="Revision">
    <w:name w:val="Revision"/>
    <w:hidden/>
    <w:uiPriority w:val="99"/>
    <w:semiHidden/>
    <w:rsid w:val="0066644F"/>
    <w:pPr>
      <w:spacing w:after="0" w:line="240" w:lineRule="auto"/>
    </w:pPr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E7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adoption-support-fund-as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lenfortgang/Downloads/OneDrive_1_12-12-2024/FINAL%20BFfC%202024%20Secondary%20Final%20EC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b2775-7141-48b0-a6c3-780e237cb11c">
      <Terms xmlns="http://schemas.microsoft.com/office/infopath/2007/PartnerControls"/>
    </lcf76f155ced4ddcb4097134ff3c332f>
    <TaxCatchAll xmlns="00809153-8b61-4173-adae-1646f2146c69">
      <Value>20</Value>
      <Value>30</Value>
    </TaxCatchAll>
    <d0ccbf63a36b4666b4721b514c06944a xmlns="ad9b2775-7141-48b0-a6c3-780e237cb1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- Education Access and Support - Virtual School</TermName>
          <TermId xmlns="http://schemas.microsoft.com/office/infopath/2007/PartnerControls">89194efb-440f-41cc-a408-27615d25ce84</TermId>
        </TermInfo>
      </Terms>
    </d0ccbf63a36b4666b4721b514c06944a>
    <Date xmlns="ad9b2775-7141-48b0-a6c3-780e237cb11c" xsi:nil="true"/>
    <c31537d6dfbb47d7a1000e86476f0e71 xmlns="ad9b2775-7141-48b0-a6c3-780e237cb1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c31537d6dfbb47d7a1000e86476f0e7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8D523FDC9544D9BA7021C20530C3E" ma:contentTypeVersion="23" ma:contentTypeDescription="Create a new document." ma:contentTypeScope="" ma:versionID="17e1f034550f60e06ce20870fc0ebbd5">
  <xsd:schema xmlns:xsd="http://www.w3.org/2001/XMLSchema" xmlns:xs="http://www.w3.org/2001/XMLSchema" xmlns:p="http://schemas.microsoft.com/office/2006/metadata/properties" xmlns:ns2="ad9b2775-7141-48b0-a6c3-780e237cb11c" xmlns:ns3="00809153-8b61-4173-adae-1646f2146c69" targetNamespace="http://schemas.microsoft.com/office/2006/metadata/properties" ma:root="true" ma:fieldsID="9a791113b6dad1182bada4c9cf45eec5" ns2:_="" ns3:_="">
    <xsd:import namespace="ad9b2775-7141-48b0-a6c3-780e237cb11c"/>
    <xsd:import namespace="00809153-8b61-4173-adae-1646f214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0ccbf63a36b4666b4721b514c06944a" minOccurs="0"/>
                <xsd:element ref="ns2:c31537d6dfbb47d7a1000e86476f0e71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b2775-7141-48b0-a6c3-780e237cb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0ccbf63a36b4666b4721b514c06944a" ma:index="25" nillable="true" ma:taxonomy="true" ma:internalName="d0ccbf63a36b4666b4721b514c06944a" ma:taxonomyFieldName="OrgTeam" ma:displayName="Organisation Team" ma:default="19;#Corporate - Corporate - Corporate|77619053-ea6c-4386-b26e-a1bc5309eacb" ma:fieldId="{d0ccbf63-a36b-4666-b472-1b514c06944a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1537d6dfbb47d7a1000e86476f0e71" ma:index="27" nillable="true" ma:taxonomy="true" ma:internalName="c31537d6dfbb47d7a1000e86476f0e71" ma:taxonomyFieldName="SecClass" ma:displayName="Classification" ma:default="20;#OFFICIAL-SENSITIVE|f543468c-2ac9-4632-b1ad-d0cc89fccbd7" ma:fieldId="{c31537d6-dfbb-47d7-a100-0e86476f0e71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9" nillable="true" ma:displayName="Date" ma:format="DateOnly" ma:internalName="Date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09153-8b61-4173-adae-1646f2146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51c5f-6ed2-4b13-8397-b1661a5694b3}" ma:internalName="TaxCatchAll" ma:showField="CatchAllData" ma:web="00809153-8b61-4173-adae-1646f214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F8086-A166-4F54-A5E9-97A1413DD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ED535-CF7F-40C8-A702-44CB65B53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A7BE1-C0E5-4256-A47E-326895D2A7DE}">
  <ds:schemaRefs>
    <ds:schemaRef ds:uri="http://schemas.microsoft.com/office/2006/metadata/properties"/>
    <ds:schemaRef ds:uri="http://schemas.microsoft.com/office/infopath/2007/PartnerControls"/>
    <ds:schemaRef ds:uri="ad9b2775-7141-48b0-a6c3-780e237cb11c"/>
    <ds:schemaRef ds:uri="00809153-8b61-4173-adae-1646f2146c69"/>
  </ds:schemaRefs>
</ds:datastoreItem>
</file>

<file path=customXml/itemProps4.xml><?xml version="1.0" encoding="utf-8"?>
<ds:datastoreItem xmlns:ds="http://schemas.openxmlformats.org/officeDocument/2006/customXml" ds:itemID="{0E18002B-A06D-4931-AF5F-850847E65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b2775-7141-48b0-a6c3-780e237cb11c"/>
    <ds:schemaRef ds:uri="00809153-8b61-4173-adae-1646f2146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BFfC 2024 Secondary Final ECPA.dotx</Template>
  <TotalTime>1</TotalTime>
  <Pages>8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Plan For Children previously looked after</vt:lpstr>
    </vt:vector>
  </TitlesOfParts>
  <Company>Reading Borough Council</Company>
  <LinksUpToDate>false</LinksUpToDate>
  <CharactersWithSpaces>5014</CharactersWithSpaces>
  <SharedDoc>false</SharedDoc>
  <HLinks>
    <vt:vector size="6" baseType="variant"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https://www.gov.uk/guidance/adoption-support-fund-asf</vt:lpwstr>
      </vt:variant>
      <vt:variant>
        <vt:lpwstr>Maximum%20Funding%20Allocations%20For%20Each%20Child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Plan For Children previously looked after</dc:title>
  <dc:subject>KEY STAGE 3 &amp; 4 Education Plan for Children Previously Looked After</dc:subject>
  <dc:creator>Microsoft Office User</dc:creator>
  <cp:keywords/>
  <dc:description/>
  <cp:lastModifiedBy>Fortgang, Helen</cp:lastModifiedBy>
  <cp:revision>1</cp:revision>
  <dcterms:created xsi:type="dcterms:W3CDTF">2024-12-12T16:31:00Z</dcterms:created>
  <dcterms:modified xsi:type="dcterms:W3CDTF">2024-12-12T16:32:00Z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0x010100C4D8D523FDC9544D9BA7021C20530C3E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OrgTeam">
    <vt:lpwstr>30;#Education - Education Access and Support - Virtual School|89194efb-440f-41cc-a408-27615d25ce84</vt:lpwstr>
  </property>
  <property fmtid="{D5CDD505-2E9C-101B-9397-08002B2CF9AE}" pid="6" name="SecClass">
    <vt:lpwstr>20;#OFFICIAL-SENSITIVE|f543468c-2ac9-4632-b1ad-d0cc89fccbd7</vt:lpwstr>
  </property>
</Properties>
</file>