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DEA5" w14:textId="77777777" w:rsidR="005E38BF" w:rsidRDefault="00C60DC4"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4614C40" wp14:editId="43B70AFE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7315200" cy="271848"/>
                <wp:effectExtent l="0" t="0" r="0" b="0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271848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solidFill>
                            <a:srgbClr val="14919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ACD5B" id="Group 149" o:spid="_x0000_s1026" style="position:absolute;margin-left:0;margin-top:0;width:8in;height:21.4pt;z-index:251658243;mso-width-percent:941;mso-position-horizontal:center;mso-position-horizontal-relative:page;mso-position-vertical:bottom;mso-position-vertical-relative:top-margin-area;mso-width-percent:941" coordorigin="" coordsize="73152,121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&#13;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" fillcolor="#149196" stroked="f" strokeweight="1pt"/>
                <w10:wrap anchorx="page" anchory="margin"/>
              </v:group>
            </w:pict>
          </mc:Fallback>
        </mc:AlternateContent>
      </w:r>
    </w:p>
    <w:sdt>
      <w:sdtPr>
        <w:id w:val="-862439008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72B532CF" w14:textId="77777777" w:rsidR="005E38BF" w:rsidRDefault="005E38B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602D80A6" wp14:editId="4CAD39F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A6EA0D" w14:textId="77777777" w:rsidR="005E38BF" w:rsidRDefault="005E38B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02D80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2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" filled="f" stroked="f" strokeweight=".5pt">
                    <v:textbox inset="126pt,0,54pt,0">
                      <w:txbxContent>
                        <w:p w14:paraId="1BA6EA0D" w14:textId="77777777" w:rsidR="005E38BF" w:rsidRDefault="005E38B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C6B2B5B" w14:textId="77777777" w:rsidR="005E38BF" w:rsidRDefault="00F87AEE">
          <w:pPr>
            <w:spacing w:after="160" w:line="259" w:lineRule="auto"/>
            <w:rPr>
              <w:rFonts w:cs="Arial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5" behindDoc="0" locked="0" layoutInCell="1" allowOverlap="1" wp14:anchorId="2C96AF60" wp14:editId="2BD2B125">
                    <wp:simplePos x="0" y="0"/>
                    <wp:positionH relativeFrom="margin">
                      <wp:posOffset>209550</wp:posOffset>
                    </wp:positionH>
                    <wp:positionV relativeFrom="paragraph">
                      <wp:posOffset>90170</wp:posOffset>
                    </wp:positionV>
                    <wp:extent cx="4622800" cy="2404110"/>
                    <wp:effectExtent l="0" t="0" r="25400" b="15240"/>
                    <wp:wrapSquare wrapText="bothSides"/>
                    <wp:docPr id="9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22800" cy="2404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869F6C" w14:textId="77777777" w:rsidR="005E38BF" w:rsidRDefault="005E38BF" w:rsidP="005E38BF"/>
                              <w:p w14:paraId="389EB5E5" w14:textId="77777777" w:rsidR="005E38BF" w:rsidRPr="00E02B2E" w:rsidRDefault="005E38BF" w:rsidP="005E38B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02B2E">
                                  <w:rPr>
                                    <w:sz w:val="32"/>
                                    <w:szCs w:val="32"/>
                                  </w:rPr>
                                  <w:t>School logo/ details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96AF60" id="Text Box 9" o:spid="_x0000_s1027" type="#_x0000_t202" style="position:absolute;margin-left:16.5pt;margin-top:7.1pt;width:364pt;height:189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">
                    <v:textbox>
                      <w:txbxContent>
                        <w:p w14:paraId="25869F6C" w14:textId="77777777" w:rsidR="005E38BF" w:rsidRDefault="005E38BF" w:rsidP="005E38BF"/>
                        <w:p w14:paraId="389EB5E5" w14:textId="77777777" w:rsidR="005E38BF" w:rsidRPr="00E02B2E" w:rsidRDefault="005E38BF" w:rsidP="005E38B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E02B2E">
                            <w:rPr>
                              <w:sz w:val="32"/>
                              <w:szCs w:val="32"/>
                            </w:rPr>
                            <w:t>School logo/ details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AF2A70">
            <w:rPr>
              <w:rFonts w:cs="Arial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4" behindDoc="0" locked="0" layoutInCell="1" allowOverlap="1" wp14:anchorId="4CE2A5EB" wp14:editId="2E03FB2B">
                    <wp:simplePos x="0" y="0"/>
                    <wp:positionH relativeFrom="margin">
                      <wp:posOffset>6134100</wp:posOffset>
                    </wp:positionH>
                    <wp:positionV relativeFrom="paragraph">
                      <wp:posOffset>1992630</wp:posOffset>
                    </wp:positionV>
                    <wp:extent cx="3114040" cy="658495"/>
                    <wp:effectExtent l="0" t="0" r="0" b="0"/>
                    <wp:wrapSquare wrapText="bothSides"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14040" cy="658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EF5F28" w14:textId="77777777" w:rsidR="005E38BF" w:rsidRDefault="005E38BF" w:rsidP="005E38BF">
                                <w:pPr>
                                  <w:rPr>
                                    <w:sz w:val="160"/>
                                    <w:szCs w:val="160"/>
                                  </w:rPr>
                                </w:pPr>
                                <w:r w:rsidRPr="00AF2A70">
                                  <w:rPr>
                                    <w:sz w:val="72"/>
                                    <w:szCs w:val="72"/>
                                  </w:rPr>
                                  <w:t>CONFIDENTIAL</w:t>
                                </w:r>
                                <w:r w:rsidRPr="00AF2A70">
                                  <w:rPr>
                                    <w:sz w:val="160"/>
                                    <w:szCs w:val="160"/>
                                  </w:rPr>
                                  <w:t xml:space="preserve"> </w:t>
                                </w:r>
                              </w:p>
                              <w:p w14:paraId="482253F4" w14:textId="77777777" w:rsidR="005E38BF" w:rsidRPr="00C7022A" w:rsidRDefault="005E38BF" w:rsidP="005E38BF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E2A5EB" id="Text Box 5" o:spid="_x0000_s1028" type="#_x0000_t202" style="position:absolute;margin-left:483pt;margin-top:156.9pt;width:245.2pt;height:51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" filled="f" stroked="f" strokeweight="1pt">
                    <v:textbox>
                      <w:txbxContent>
                        <w:p w14:paraId="26EF5F28" w14:textId="77777777" w:rsidR="005E38BF" w:rsidRDefault="005E38BF" w:rsidP="005E38BF">
                          <w:pPr>
                            <w:rPr>
                              <w:sz w:val="160"/>
                              <w:szCs w:val="160"/>
                            </w:rPr>
                          </w:pPr>
                          <w:r w:rsidRPr="00AF2A70">
                            <w:rPr>
                              <w:sz w:val="72"/>
                              <w:szCs w:val="72"/>
                            </w:rPr>
                            <w:t>CONFIDENTIAL</w:t>
                          </w:r>
                          <w:r w:rsidRPr="00AF2A70">
                            <w:rPr>
                              <w:sz w:val="160"/>
                              <w:szCs w:val="160"/>
                            </w:rPr>
                            <w:t xml:space="preserve"> </w:t>
                          </w:r>
                        </w:p>
                        <w:p w14:paraId="482253F4" w14:textId="77777777" w:rsidR="005E38BF" w:rsidRPr="00C7022A" w:rsidRDefault="005E38BF" w:rsidP="005E38BF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69C76F72" wp14:editId="230B458D">
                    <wp:simplePos x="0" y="0"/>
                    <wp:positionH relativeFrom="margin">
                      <wp:posOffset>10160</wp:posOffset>
                    </wp:positionH>
                    <wp:positionV relativeFrom="page">
                      <wp:posOffset>4546600</wp:posOffset>
                    </wp:positionV>
                    <wp:extent cx="7315200" cy="1436370"/>
                    <wp:effectExtent l="0" t="0" r="0" b="1143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436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E97A4A" w14:textId="77777777" w:rsidR="005E38BF" w:rsidRPr="00FF289B" w:rsidRDefault="00000000">
                                <w:pPr>
                                  <w:jc w:val="right"/>
                                  <w:rPr>
                                    <w:color w:val="149196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olor w:val="149196"/>
                                      <w:sz w:val="44"/>
                                      <w:szCs w:val="4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5E38BF" w:rsidRPr="00FF289B">
                                      <w:rPr>
                                        <w:color w:val="149196"/>
                                        <w:sz w:val="44"/>
                                        <w:szCs w:val="44"/>
                                      </w:rPr>
                                      <w:t xml:space="preserve">Key Stage 1&amp;2 </w:t>
                                    </w:r>
                                    <w:r w:rsidR="00904CFA" w:rsidRPr="00FF289B">
                                      <w:rPr>
                                        <w:color w:val="149196"/>
                                        <w:sz w:val="44"/>
                                        <w:szCs w:val="44"/>
                                      </w:rPr>
                                      <w:t>Education Plan for Children Previously Looked After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cstheme="minorHAnsi"/>
                                    <w:b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3053863" w14:textId="77777777" w:rsidR="005E38BF" w:rsidRPr="00FF289B" w:rsidRDefault="005E38BF">
                                    <w:pPr>
                                      <w:jc w:val="right"/>
                                      <w:rPr>
                                        <w:rFonts w:cstheme="minorHAnsi"/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FF289B">
                                      <w:rPr>
                                        <w:rFonts w:cstheme="minorHAnsi"/>
                                        <w:b/>
                                        <w:sz w:val="36"/>
                                        <w:szCs w:val="36"/>
                                      </w:rPr>
                                      <w:t>In conjunction with parental agreement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C76F72" id="Text Box 154" o:spid="_x0000_s1029" type="#_x0000_t202" style="position:absolute;margin-left:.8pt;margin-top:358pt;width:8in;height:113.1pt;z-index:251658241;visibility:visible;mso-wrap-style:square;mso-width-percent:941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941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" filled="f" stroked="f" strokeweight=".5pt">
                    <v:textbox inset="126pt,0,54pt,0">
                      <w:txbxContent>
                        <w:p w14:paraId="37E97A4A" w14:textId="77777777" w:rsidR="005E38BF" w:rsidRPr="00FF289B" w:rsidRDefault="00000000">
                          <w:pPr>
                            <w:jc w:val="right"/>
                            <w:rPr>
                              <w:color w:val="149196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olor w:val="149196"/>
                                <w:sz w:val="44"/>
                                <w:szCs w:val="4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5E38BF" w:rsidRPr="00FF289B">
                                <w:rPr>
                                  <w:color w:val="149196"/>
                                  <w:sz w:val="44"/>
                                  <w:szCs w:val="44"/>
                                </w:rPr>
                                <w:t xml:space="preserve">Key Stage 1&amp;2 </w:t>
                              </w:r>
                              <w:r w:rsidR="00904CFA" w:rsidRPr="00FF289B">
                                <w:rPr>
                                  <w:color w:val="149196"/>
                                  <w:sz w:val="44"/>
                                  <w:szCs w:val="44"/>
                                </w:rPr>
                                <w:t>Education Plan for Children Previously Looked After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3053863" w14:textId="77777777" w:rsidR="005E38BF" w:rsidRPr="00FF289B" w:rsidRDefault="005E38BF">
                              <w:pPr>
                                <w:jc w:val="right"/>
                                <w:rPr>
                                  <w:rFonts w:cstheme="minorHAnsi"/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FF289B">
                                <w:rPr>
                                  <w:rFonts w:cstheme="minorHAnsi"/>
                                  <w:b/>
                                  <w:sz w:val="36"/>
                                  <w:szCs w:val="36"/>
                                </w:rPr>
                                <w:t>In conjunction with parental agreement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5E38BF">
            <w:rPr>
              <w:rFonts w:cs="Arial"/>
            </w:rPr>
            <w:br w:type="page"/>
          </w:r>
        </w:p>
      </w:sdtContent>
    </w:sdt>
    <w:p w14:paraId="266B1B26" w14:textId="77777777" w:rsidR="00F75ED9" w:rsidRDefault="00090D24" w:rsidP="00F75ED9">
      <w:pPr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780399" wp14:editId="512EC21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734550" cy="104902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1049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A7038" w14:textId="77777777" w:rsidR="00F75ED9" w:rsidRPr="001B1042" w:rsidRDefault="00F75ED9" w:rsidP="00F75ED9">
                            <w:pPr>
                              <w:spacing w:before="60" w:after="6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Education 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lan for Children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Previously Looked After</w:t>
                            </w: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Non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1B1042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Statutory</w:t>
                            </w:r>
                          </w:p>
                          <w:p w14:paraId="34BFD53C" w14:textId="77777777" w:rsidR="00F75ED9" w:rsidRDefault="00F75ED9" w:rsidP="00F75E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1B1042">
                              <w:rPr>
                                <w:rFonts w:cs="Arial"/>
                              </w:rPr>
                              <w:t xml:space="preserve">To be completed jointly by parents/guardians, school and other </w:t>
                            </w:r>
                            <w:r>
                              <w:rPr>
                                <w:rFonts w:cs="Arial"/>
                              </w:rPr>
                              <w:t>professionals where appropriate</w:t>
                            </w:r>
                          </w:p>
                          <w:p w14:paraId="3E641DD0" w14:textId="77777777" w:rsidR="00ED75A7" w:rsidRDefault="00ED75A7" w:rsidP="00ED75A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A2E16">
                              <w:rPr>
                                <w:rFonts w:cs="Arial"/>
                              </w:rPr>
                              <w:t>Parents/</w:t>
                            </w:r>
                            <w:r>
                              <w:rPr>
                                <w:rFonts w:cs="Arial"/>
                              </w:rPr>
                              <w:t>g</w:t>
                            </w:r>
                            <w:r w:rsidRPr="007A2E16">
                              <w:rPr>
                                <w:rFonts w:cs="Arial"/>
                              </w:rPr>
                              <w:t xml:space="preserve">uardians have agreed </w:t>
                            </w:r>
                            <w:r>
                              <w:rPr>
                                <w:rFonts w:cs="Arial"/>
                              </w:rPr>
                              <w:t>that t</w:t>
                            </w:r>
                            <w:r w:rsidRPr="007A2E16">
                              <w:rPr>
                                <w:rFonts w:cs="Arial"/>
                              </w:rPr>
                              <w:t xml:space="preserve">his </w:t>
                            </w:r>
                            <w:r>
                              <w:rPr>
                                <w:rFonts w:cs="Arial"/>
                              </w:rPr>
                              <w:t>document</w:t>
                            </w:r>
                            <w:r w:rsidRPr="007A2E16">
                              <w:rPr>
                                <w:rFonts w:cs="Arial"/>
                              </w:rPr>
                              <w:t xml:space="preserve"> can be stored </w:t>
                            </w:r>
                            <w:r>
                              <w:rPr>
                                <w:rFonts w:cs="Arial"/>
                              </w:rPr>
                              <w:t>within the</w:t>
                            </w:r>
                            <w:r w:rsidRPr="007A2E16">
                              <w:rPr>
                                <w:rFonts w:cs="Arial"/>
                              </w:rPr>
                              <w:t xml:space="preserve"> school file and shared with </w:t>
                            </w:r>
                            <w:r>
                              <w:rPr>
                                <w:rFonts w:cs="Arial"/>
                              </w:rPr>
                              <w:t>adults directly supporting the child.</w:t>
                            </w:r>
                          </w:p>
                          <w:p w14:paraId="21D88530" w14:textId="77777777" w:rsidR="00090D24" w:rsidRDefault="00090D24" w:rsidP="00F75ED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0A7A4700" w14:textId="77777777" w:rsidR="00F75ED9" w:rsidRDefault="00F75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0399" id="Text Box 217" o:spid="_x0000_s1030" type="#_x0000_t202" style="position:absolute;margin-left:715.3pt;margin-top:0;width:766.5pt;height:82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" filled="f" stroked="f" strokeweight="1pt">
                <v:textbox>
                  <w:txbxContent>
                    <w:p w14:paraId="1A4A7038" w14:textId="77777777" w:rsidR="00F75ED9" w:rsidRPr="001B1042" w:rsidRDefault="00F75ED9" w:rsidP="00F75ED9">
                      <w:pPr>
                        <w:spacing w:before="60" w:after="60" w:line="240" w:lineRule="auto"/>
                        <w:jc w:val="center"/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Education 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P</w:t>
                      </w: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>lan for Children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Previously Looked After</w:t>
                      </w: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–</w:t>
                      </w: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Non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-</w:t>
                      </w:r>
                      <w:r w:rsidRPr="001B1042">
                        <w:rPr>
                          <w:rFonts w:cs="Arial"/>
                          <w:b/>
                          <w:sz w:val="40"/>
                          <w:szCs w:val="40"/>
                        </w:rPr>
                        <w:t>Statutory</w:t>
                      </w:r>
                    </w:p>
                    <w:p w14:paraId="34BFD53C" w14:textId="77777777" w:rsidR="00F75ED9" w:rsidRDefault="00F75ED9" w:rsidP="00F75ED9">
                      <w:pPr>
                        <w:jc w:val="center"/>
                        <w:rPr>
                          <w:rFonts w:cs="Arial"/>
                        </w:rPr>
                      </w:pPr>
                      <w:r w:rsidRPr="001B1042">
                        <w:rPr>
                          <w:rFonts w:cs="Arial"/>
                        </w:rPr>
                        <w:t xml:space="preserve">To be completed jointly by parents/guardians, school and other </w:t>
                      </w:r>
                      <w:r>
                        <w:rPr>
                          <w:rFonts w:cs="Arial"/>
                        </w:rPr>
                        <w:t>professionals where appropriate</w:t>
                      </w:r>
                    </w:p>
                    <w:p w14:paraId="3E641DD0" w14:textId="77777777" w:rsidR="00ED75A7" w:rsidRDefault="00ED75A7" w:rsidP="00ED75A7">
                      <w:pPr>
                        <w:jc w:val="center"/>
                        <w:rPr>
                          <w:rFonts w:cs="Arial"/>
                        </w:rPr>
                      </w:pPr>
                      <w:r w:rsidRPr="007A2E16">
                        <w:rPr>
                          <w:rFonts w:cs="Arial"/>
                        </w:rPr>
                        <w:t>Parents/</w:t>
                      </w:r>
                      <w:r>
                        <w:rPr>
                          <w:rFonts w:cs="Arial"/>
                        </w:rPr>
                        <w:t>g</w:t>
                      </w:r>
                      <w:r w:rsidRPr="007A2E16">
                        <w:rPr>
                          <w:rFonts w:cs="Arial"/>
                        </w:rPr>
                        <w:t xml:space="preserve">uardians have agreed </w:t>
                      </w:r>
                      <w:r>
                        <w:rPr>
                          <w:rFonts w:cs="Arial"/>
                        </w:rPr>
                        <w:t>that t</w:t>
                      </w:r>
                      <w:r w:rsidRPr="007A2E16">
                        <w:rPr>
                          <w:rFonts w:cs="Arial"/>
                        </w:rPr>
                        <w:t xml:space="preserve">his </w:t>
                      </w:r>
                      <w:r>
                        <w:rPr>
                          <w:rFonts w:cs="Arial"/>
                        </w:rPr>
                        <w:t>document</w:t>
                      </w:r>
                      <w:r w:rsidRPr="007A2E16">
                        <w:rPr>
                          <w:rFonts w:cs="Arial"/>
                        </w:rPr>
                        <w:t xml:space="preserve"> can be stored </w:t>
                      </w:r>
                      <w:r>
                        <w:rPr>
                          <w:rFonts w:cs="Arial"/>
                        </w:rPr>
                        <w:t>within the</w:t>
                      </w:r>
                      <w:r w:rsidRPr="007A2E16">
                        <w:rPr>
                          <w:rFonts w:cs="Arial"/>
                        </w:rPr>
                        <w:t xml:space="preserve"> school file and shared with </w:t>
                      </w:r>
                      <w:r>
                        <w:rPr>
                          <w:rFonts w:cs="Arial"/>
                        </w:rPr>
                        <w:t>adults directly supporting the child.</w:t>
                      </w:r>
                    </w:p>
                    <w:p w14:paraId="21D88530" w14:textId="77777777" w:rsidR="00090D24" w:rsidRDefault="00090D24" w:rsidP="00F75ED9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0A7A4700" w14:textId="77777777" w:rsidR="00F75ED9" w:rsidRDefault="00F75ED9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395"/>
        <w:gridCol w:w="3112"/>
        <w:gridCol w:w="2185"/>
        <w:gridCol w:w="4302"/>
      </w:tblGrid>
      <w:tr w:rsidR="0036382D" w14:paraId="13601F8E" w14:textId="77777777" w:rsidTr="001D0818">
        <w:trPr>
          <w:trHeight w:val="475"/>
        </w:trPr>
        <w:tc>
          <w:tcPr>
            <w:tcW w:w="15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49196"/>
          </w:tcPr>
          <w:p w14:paraId="75FD5984" w14:textId="77777777" w:rsidR="0036382D" w:rsidRPr="00FF289B" w:rsidRDefault="0036382D" w:rsidP="0036382D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Section 1: Pupil </w:t>
            </w:r>
            <w:r w:rsidR="00FF289B" w:rsidRPr="00FF289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</w:t>
            </w:r>
            <w:r w:rsidRPr="00FF289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nformation </w:t>
            </w:r>
          </w:p>
        </w:tc>
      </w:tr>
      <w:tr w:rsidR="0036382D" w14:paraId="6DEE705D" w14:textId="77777777" w:rsidTr="00904CFA">
        <w:tc>
          <w:tcPr>
            <w:tcW w:w="5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69A75523" w14:textId="77777777" w:rsidR="0036382D" w:rsidRPr="00904CFA" w:rsidRDefault="0036382D" w:rsidP="0036382D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904CFA">
              <w:rPr>
                <w:rFonts w:cstheme="minorHAnsi"/>
                <w:color w:val="FFFFFF" w:themeColor="background1"/>
                <w:sz w:val="28"/>
                <w:szCs w:val="28"/>
              </w:rPr>
              <w:t>School information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7A15A7" w14:textId="77777777" w:rsidR="0036382D" w:rsidRPr="00FF289B" w:rsidRDefault="0036382D" w:rsidP="0036382D">
            <w:pPr>
              <w:rPr>
                <w:rFonts w:cstheme="minorHAnsi"/>
              </w:rPr>
            </w:pPr>
          </w:p>
        </w:tc>
        <w:tc>
          <w:tcPr>
            <w:tcW w:w="6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49196"/>
          </w:tcPr>
          <w:p w14:paraId="0D9D7DC4" w14:textId="77777777" w:rsidR="0036382D" w:rsidRPr="00904CFA" w:rsidRDefault="0036382D" w:rsidP="0058146F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904CFA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Child </w:t>
            </w:r>
            <w:r w:rsidR="00FF289B" w:rsidRPr="00904CFA">
              <w:rPr>
                <w:rFonts w:cstheme="minorHAnsi"/>
                <w:color w:val="FFFFFF" w:themeColor="background1"/>
                <w:sz w:val="28"/>
                <w:szCs w:val="28"/>
              </w:rPr>
              <w:t>i</w:t>
            </w:r>
            <w:r w:rsidRPr="00904CFA">
              <w:rPr>
                <w:rFonts w:cstheme="minorHAnsi"/>
                <w:color w:val="FFFFFF" w:themeColor="background1"/>
                <w:sz w:val="28"/>
                <w:szCs w:val="28"/>
              </w:rPr>
              <w:t>nformation</w:t>
            </w:r>
          </w:p>
        </w:tc>
      </w:tr>
      <w:tr w:rsidR="004C5208" w14:paraId="06B60C4E" w14:textId="77777777" w:rsidTr="0036382D">
        <w:tc>
          <w:tcPr>
            <w:tcW w:w="2403" w:type="dxa"/>
            <w:tcBorders>
              <w:top w:val="single" w:sz="4" w:space="0" w:color="auto"/>
            </w:tcBorders>
          </w:tcPr>
          <w:p w14:paraId="6F598769" w14:textId="77777777" w:rsidR="004C5208" w:rsidRPr="00FF289B" w:rsidRDefault="004C5208" w:rsidP="004C5208">
            <w:pPr>
              <w:rPr>
                <w:rFonts w:cstheme="minorHAnsi"/>
              </w:rPr>
            </w:pPr>
            <w:r w:rsidRPr="00FF289B">
              <w:rPr>
                <w:rFonts w:cstheme="minorHAnsi"/>
              </w:rPr>
              <w:t xml:space="preserve">Date of </w:t>
            </w:r>
            <w:r w:rsidR="00412A69" w:rsidRPr="00FF289B">
              <w:rPr>
                <w:rFonts w:cstheme="minorHAnsi"/>
              </w:rPr>
              <w:t>m</w:t>
            </w:r>
            <w:r w:rsidRPr="00FF289B">
              <w:rPr>
                <w:rFonts w:cstheme="minorHAnsi"/>
              </w:rPr>
              <w:t>eeting</w:t>
            </w:r>
          </w:p>
        </w:tc>
        <w:tc>
          <w:tcPr>
            <w:tcW w:w="3423" w:type="dxa"/>
            <w:tcBorders>
              <w:top w:val="single" w:sz="4" w:space="0" w:color="auto"/>
              <w:right w:val="single" w:sz="4" w:space="0" w:color="auto"/>
            </w:tcBorders>
          </w:tcPr>
          <w:p w14:paraId="58ACA913" w14:textId="77777777" w:rsidR="004C5208" w:rsidRPr="00FF289B" w:rsidRDefault="004C5208" w:rsidP="004C5208">
            <w:pPr>
              <w:rPr>
                <w:rFonts w:cstheme="minorHAnsi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F2753" w14:textId="77777777" w:rsidR="004C5208" w:rsidRPr="00FF289B" w:rsidRDefault="00903C1D" w:rsidP="004C5208">
            <w:pPr>
              <w:spacing w:after="160" w:line="259" w:lineRule="auto"/>
              <w:rPr>
                <w:rFonts w:cstheme="minorHAnsi"/>
              </w:rPr>
            </w:pPr>
            <w:r w:rsidRPr="00FF289B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1" locked="0" layoutInCell="1" allowOverlap="1" wp14:anchorId="09D917CC" wp14:editId="6872A80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11430</wp:posOffset>
                      </wp:positionV>
                      <wp:extent cx="1828800" cy="2133600"/>
                      <wp:effectExtent l="0" t="0" r="12700" b="127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133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14919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46F5D" id="Rectangle: Rounded Corners 4" o:spid="_x0000_s1026" style="position:absolute;margin-left:-1.05pt;margin-top:.9pt;width:2in;height:168pt;z-index:-251658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" filled="f" strokecolor="#149195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</w:tcPr>
          <w:p w14:paraId="75F48ACB" w14:textId="77777777" w:rsidR="004C5208" w:rsidRPr="00FF289B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F289B">
              <w:rPr>
                <w:rFonts w:cstheme="minorHAnsi"/>
              </w:rPr>
              <w:t>My surname is</w:t>
            </w:r>
          </w:p>
        </w:tc>
        <w:tc>
          <w:tcPr>
            <w:tcW w:w="4338" w:type="dxa"/>
            <w:tcBorders>
              <w:top w:val="single" w:sz="4" w:space="0" w:color="auto"/>
            </w:tcBorders>
          </w:tcPr>
          <w:p w14:paraId="417D8076" w14:textId="77777777" w:rsidR="004C5208" w:rsidRDefault="004C5208" w:rsidP="004C5208">
            <w:pPr>
              <w:spacing w:after="160" w:line="259" w:lineRule="auto"/>
            </w:pPr>
          </w:p>
        </w:tc>
      </w:tr>
      <w:tr w:rsidR="004C5208" w14:paraId="109CD949" w14:textId="77777777" w:rsidTr="0036382D">
        <w:tc>
          <w:tcPr>
            <w:tcW w:w="2403" w:type="dxa"/>
          </w:tcPr>
          <w:p w14:paraId="1102D339" w14:textId="77777777" w:rsidR="004C5208" w:rsidRPr="00FF289B" w:rsidRDefault="004C5208" w:rsidP="004C5208">
            <w:pPr>
              <w:rPr>
                <w:rFonts w:cstheme="minorHAnsi"/>
              </w:rPr>
            </w:pPr>
            <w:r w:rsidRPr="00FF289B">
              <w:rPr>
                <w:rFonts w:cstheme="minorHAnsi"/>
              </w:rPr>
              <w:t xml:space="preserve">Education </w:t>
            </w:r>
            <w:r w:rsidR="00412A69" w:rsidRPr="00FF289B">
              <w:rPr>
                <w:rFonts w:cstheme="minorHAnsi"/>
              </w:rPr>
              <w:t>s</w:t>
            </w:r>
            <w:r w:rsidRPr="00FF289B">
              <w:rPr>
                <w:rFonts w:cstheme="minorHAnsi"/>
              </w:rPr>
              <w:t>etting</w:t>
            </w:r>
          </w:p>
        </w:tc>
        <w:tc>
          <w:tcPr>
            <w:tcW w:w="3423" w:type="dxa"/>
            <w:tcBorders>
              <w:right w:val="single" w:sz="4" w:space="0" w:color="auto"/>
            </w:tcBorders>
          </w:tcPr>
          <w:p w14:paraId="346DDEBD" w14:textId="77777777" w:rsidR="004C5208" w:rsidRPr="00FF289B" w:rsidRDefault="004C5208" w:rsidP="004C5208">
            <w:pPr>
              <w:rPr>
                <w:rFonts w:cstheme="minorHAnsi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6D8DD" w14:textId="77777777" w:rsidR="004C5208" w:rsidRPr="00FF289B" w:rsidRDefault="00903C1D" w:rsidP="004C5208">
            <w:pPr>
              <w:spacing w:after="160" w:line="259" w:lineRule="auto"/>
              <w:rPr>
                <w:rFonts w:cstheme="minorHAnsi"/>
              </w:rPr>
            </w:pPr>
            <w:r w:rsidRPr="00FF289B">
              <w:rPr>
                <w:rFonts w:cstheme="minorHAnsi"/>
              </w:rPr>
              <w:t xml:space="preserve">           </w:t>
            </w:r>
            <w:r w:rsidR="00B64C3B" w:rsidRPr="00FF289B">
              <w:rPr>
                <w:rFonts w:cstheme="minorHAnsi"/>
              </w:rPr>
              <w:t>Add child</w:t>
            </w:r>
            <w:r w:rsidR="00F324FD" w:rsidRPr="00FF289B">
              <w:rPr>
                <w:rFonts w:cstheme="minorHAnsi"/>
              </w:rPr>
              <w:t xml:space="preserve">’s </w:t>
            </w:r>
            <w:r w:rsidR="00904CFA">
              <w:rPr>
                <w:rFonts w:cstheme="minorHAnsi"/>
              </w:rPr>
              <w:t>photo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7FBA9F2D" w14:textId="77777777" w:rsidR="004C5208" w:rsidRPr="00FF289B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F289B">
              <w:rPr>
                <w:rFonts w:cstheme="minorHAnsi"/>
              </w:rPr>
              <w:t>My first name is</w:t>
            </w:r>
          </w:p>
        </w:tc>
        <w:tc>
          <w:tcPr>
            <w:tcW w:w="4338" w:type="dxa"/>
          </w:tcPr>
          <w:p w14:paraId="35797C28" w14:textId="77777777" w:rsidR="004C5208" w:rsidRDefault="004C5208" w:rsidP="004C5208">
            <w:pPr>
              <w:spacing w:after="160" w:line="259" w:lineRule="auto"/>
            </w:pPr>
          </w:p>
        </w:tc>
      </w:tr>
      <w:tr w:rsidR="004C5208" w14:paraId="795AD5DE" w14:textId="77777777" w:rsidTr="0036382D">
        <w:tc>
          <w:tcPr>
            <w:tcW w:w="2403" w:type="dxa"/>
          </w:tcPr>
          <w:p w14:paraId="6C487552" w14:textId="77777777" w:rsidR="004C5208" w:rsidRPr="00FF289B" w:rsidRDefault="004C5208" w:rsidP="004C5208">
            <w:pPr>
              <w:rPr>
                <w:rFonts w:cstheme="minorHAnsi"/>
              </w:rPr>
            </w:pPr>
            <w:r w:rsidRPr="00FF289B">
              <w:rPr>
                <w:rFonts w:cstheme="minorHAnsi"/>
              </w:rPr>
              <w:t xml:space="preserve">Date of </w:t>
            </w:r>
            <w:r w:rsidR="00BE3C9F" w:rsidRPr="00FF289B">
              <w:rPr>
                <w:rFonts w:cstheme="minorHAnsi"/>
              </w:rPr>
              <w:t>admission</w:t>
            </w:r>
          </w:p>
        </w:tc>
        <w:tc>
          <w:tcPr>
            <w:tcW w:w="3423" w:type="dxa"/>
            <w:tcBorders>
              <w:right w:val="single" w:sz="4" w:space="0" w:color="auto"/>
            </w:tcBorders>
          </w:tcPr>
          <w:p w14:paraId="32C9C6A6" w14:textId="77777777" w:rsidR="004C5208" w:rsidRPr="00FF289B" w:rsidRDefault="004C5208" w:rsidP="004C5208">
            <w:pPr>
              <w:rPr>
                <w:rFonts w:cstheme="minorHAnsi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68B86" w14:textId="77777777" w:rsidR="004C5208" w:rsidRPr="00FF289B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EB35685" w14:textId="77777777" w:rsidR="004C5208" w:rsidRPr="00FF289B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F289B">
              <w:rPr>
                <w:rFonts w:cstheme="minorHAnsi"/>
              </w:rPr>
              <w:t>I am known as</w:t>
            </w:r>
          </w:p>
        </w:tc>
        <w:tc>
          <w:tcPr>
            <w:tcW w:w="4338" w:type="dxa"/>
          </w:tcPr>
          <w:p w14:paraId="610AE0B1" w14:textId="77777777" w:rsidR="004C5208" w:rsidRDefault="004C5208" w:rsidP="004C5208">
            <w:pPr>
              <w:spacing w:after="160" w:line="259" w:lineRule="auto"/>
            </w:pPr>
          </w:p>
        </w:tc>
      </w:tr>
      <w:tr w:rsidR="004C5208" w14:paraId="3202B88E" w14:textId="77777777" w:rsidTr="0036382D">
        <w:tc>
          <w:tcPr>
            <w:tcW w:w="2403" w:type="dxa"/>
          </w:tcPr>
          <w:p w14:paraId="2CCB913F" w14:textId="77777777" w:rsidR="004C5208" w:rsidRPr="00FF289B" w:rsidRDefault="004C5208" w:rsidP="004C5208">
            <w:pPr>
              <w:rPr>
                <w:rFonts w:cstheme="minorHAnsi"/>
              </w:rPr>
            </w:pPr>
            <w:r w:rsidRPr="00FF289B">
              <w:rPr>
                <w:rFonts w:cstheme="minorHAnsi"/>
              </w:rPr>
              <w:t xml:space="preserve">Current </w:t>
            </w:r>
            <w:r w:rsidR="00412A69" w:rsidRPr="00FF289B">
              <w:rPr>
                <w:rFonts w:cstheme="minorHAnsi"/>
              </w:rPr>
              <w:t>a</w:t>
            </w:r>
            <w:r w:rsidRPr="00FF289B">
              <w:rPr>
                <w:rFonts w:cstheme="minorHAnsi"/>
              </w:rPr>
              <w:t xml:space="preserve">ttendance </w:t>
            </w:r>
          </w:p>
        </w:tc>
        <w:tc>
          <w:tcPr>
            <w:tcW w:w="3423" w:type="dxa"/>
            <w:tcBorders>
              <w:right w:val="single" w:sz="4" w:space="0" w:color="auto"/>
            </w:tcBorders>
          </w:tcPr>
          <w:p w14:paraId="188FF16F" w14:textId="77777777" w:rsidR="004C5208" w:rsidRPr="00FF289B" w:rsidRDefault="004C5208" w:rsidP="004C5208">
            <w:pPr>
              <w:rPr>
                <w:rFonts w:cstheme="minorHAnsi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DF71B" w14:textId="77777777" w:rsidR="004C5208" w:rsidRPr="00FF289B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2F6DA119" w14:textId="77777777" w:rsidR="004C5208" w:rsidRPr="00FF289B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F289B">
              <w:rPr>
                <w:rFonts w:cstheme="minorHAnsi"/>
              </w:rPr>
              <w:t>I am in year</w:t>
            </w:r>
          </w:p>
        </w:tc>
        <w:tc>
          <w:tcPr>
            <w:tcW w:w="4338" w:type="dxa"/>
          </w:tcPr>
          <w:p w14:paraId="1BCA1134" w14:textId="77777777" w:rsidR="004C5208" w:rsidRDefault="004C5208" w:rsidP="004C5208">
            <w:pPr>
              <w:spacing w:after="160" w:line="259" w:lineRule="auto"/>
            </w:pPr>
          </w:p>
        </w:tc>
      </w:tr>
      <w:tr w:rsidR="004C5208" w14:paraId="476C3F9C" w14:textId="77777777" w:rsidTr="0036382D">
        <w:tc>
          <w:tcPr>
            <w:tcW w:w="2403" w:type="dxa"/>
          </w:tcPr>
          <w:p w14:paraId="2D6EF00F" w14:textId="77777777" w:rsidR="004C5208" w:rsidRPr="00FF289B" w:rsidRDefault="00412A69" w:rsidP="004C5208">
            <w:pPr>
              <w:rPr>
                <w:rFonts w:cstheme="minorHAnsi"/>
              </w:rPr>
            </w:pPr>
            <w:r w:rsidRPr="00FF289B">
              <w:rPr>
                <w:rFonts w:cstheme="minorHAnsi"/>
              </w:rPr>
              <w:t>Previous meeting dates</w:t>
            </w:r>
          </w:p>
        </w:tc>
        <w:tc>
          <w:tcPr>
            <w:tcW w:w="3423" w:type="dxa"/>
            <w:tcBorders>
              <w:right w:val="single" w:sz="4" w:space="0" w:color="auto"/>
            </w:tcBorders>
          </w:tcPr>
          <w:p w14:paraId="13FC4C70" w14:textId="77777777" w:rsidR="004C5208" w:rsidRPr="00FF289B" w:rsidRDefault="004C5208" w:rsidP="004C5208">
            <w:pPr>
              <w:rPr>
                <w:rFonts w:cstheme="minorHAnsi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D281F" w14:textId="77777777" w:rsidR="004C5208" w:rsidRPr="00FF289B" w:rsidRDefault="004C5208" w:rsidP="004C5208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00C91963" w14:textId="77777777" w:rsidR="004C5208" w:rsidRPr="00FF289B" w:rsidRDefault="004C5208" w:rsidP="004C5208">
            <w:pPr>
              <w:spacing w:after="160" w:line="259" w:lineRule="auto"/>
              <w:rPr>
                <w:rFonts w:cstheme="minorHAnsi"/>
              </w:rPr>
            </w:pPr>
            <w:r w:rsidRPr="00FF289B">
              <w:rPr>
                <w:rFonts w:cstheme="minorHAnsi"/>
              </w:rPr>
              <w:t>My ethnicity is</w:t>
            </w:r>
          </w:p>
        </w:tc>
        <w:tc>
          <w:tcPr>
            <w:tcW w:w="4338" w:type="dxa"/>
          </w:tcPr>
          <w:p w14:paraId="3DDFA290" w14:textId="77777777" w:rsidR="004C5208" w:rsidRDefault="004C5208" w:rsidP="004C5208">
            <w:pPr>
              <w:spacing w:after="160" w:line="259" w:lineRule="auto"/>
            </w:pPr>
          </w:p>
        </w:tc>
      </w:tr>
      <w:tr w:rsidR="00E16FC3" w14:paraId="26292F22" w14:textId="77777777" w:rsidTr="0036382D">
        <w:tc>
          <w:tcPr>
            <w:tcW w:w="2403" w:type="dxa"/>
          </w:tcPr>
          <w:p w14:paraId="1ED12C0D" w14:textId="77777777" w:rsidR="00E16FC3" w:rsidRPr="00FF289B" w:rsidRDefault="00E16FC3" w:rsidP="00E16FC3">
            <w:pPr>
              <w:rPr>
                <w:rFonts w:cstheme="minorHAnsi"/>
              </w:rPr>
            </w:pPr>
            <w:r w:rsidRPr="00FF289B">
              <w:rPr>
                <w:rFonts w:cstheme="minorHAnsi"/>
              </w:rPr>
              <w:t>SEN Support/ EHCP?</w:t>
            </w:r>
          </w:p>
        </w:tc>
        <w:tc>
          <w:tcPr>
            <w:tcW w:w="3423" w:type="dxa"/>
            <w:tcBorders>
              <w:right w:val="single" w:sz="4" w:space="0" w:color="auto"/>
            </w:tcBorders>
          </w:tcPr>
          <w:p w14:paraId="5993A32C" w14:textId="77777777" w:rsidR="00E16FC3" w:rsidRPr="00FF289B" w:rsidRDefault="00E16FC3" w:rsidP="00E16FC3">
            <w:pPr>
              <w:rPr>
                <w:rFonts w:cstheme="minorHAnsi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7AE85" w14:textId="77777777" w:rsidR="00E16FC3" w:rsidRPr="00FF289B" w:rsidRDefault="00E16FC3" w:rsidP="00E16FC3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461EEE7F" w14:textId="77777777" w:rsidR="00E16FC3" w:rsidRPr="00FF289B" w:rsidRDefault="001E2A4E" w:rsidP="00E16FC3">
            <w:pPr>
              <w:spacing w:after="160" w:line="259" w:lineRule="auto"/>
              <w:rPr>
                <w:rFonts w:cstheme="minorHAnsi"/>
              </w:rPr>
            </w:pPr>
            <w:r w:rsidRPr="00FF289B">
              <w:rPr>
                <w:rFonts w:cstheme="minorHAnsi"/>
              </w:rPr>
              <w:t xml:space="preserve">Date of </w:t>
            </w:r>
            <w:r w:rsidR="00FF289B">
              <w:rPr>
                <w:rFonts w:cstheme="minorHAnsi"/>
              </w:rPr>
              <w:t>o</w:t>
            </w:r>
            <w:r w:rsidRPr="00FF289B">
              <w:rPr>
                <w:rFonts w:cstheme="minorHAnsi"/>
              </w:rPr>
              <w:t>rder (SGO/Adoption/CAO):</w:t>
            </w:r>
          </w:p>
        </w:tc>
        <w:tc>
          <w:tcPr>
            <w:tcW w:w="4338" w:type="dxa"/>
          </w:tcPr>
          <w:p w14:paraId="2BB0513C" w14:textId="77777777" w:rsidR="00E16FC3" w:rsidRDefault="00E16FC3" w:rsidP="00E16FC3">
            <w:pPr>
              <w:spacing w:after="160" w:line="259" w:lineRule="auto"/>
            </w:pPr>
          </w:p>
        </w:tc>
      </w:tr>
    </w:tbl>
    <w:p w14:paraId="1501F802" w14:textId="77777777" w:rsidR="00D22382" w:rsidRDefault="00D22382" w:rsidP="00F75ED9"/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  <w:gridCol w:w="2268"/>
        <w:gridCol w:w="1985"/>
        <w:gridCol w:w="1417"/>
      </w:tblGrid>
      <w:tr w:rsidR="000B20A4" w14:paraId="56660097" w14:textId="77777777" w:rsidTr="00C60DC4">
        <w:trPr>
          <w:trHeight w:val="330"/>
        </w:trPr>
        <w:tc>
          <w:tcPr>
            <w:tcW w:w="15451" w:type="dxa"/>
            <w:gridSpan w:val="5"/>
            <w:shd w:val="clear" w:color="auto" w:fill="149196"/>
          </w:tcPr>
          <w:p w14:paraId="0794113D" w14:textId="77777777" w:rsidR="00412A69" w:rsidRPr="004164B1" w:rsidRDefault="00C60DC4" w:rsidP="003638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Section 2: Attendees and </w:t>
            </w:r>
            <w:r w:rsidR="00FF289B">
              <w:rPr>
                <w:b/>
                <w:bCs/>
                <w:color w:val="FFFFFF" w:themeColor="background1"/>
                <w:sz w:val="28"/>
                <w:szCs w:val="28"/>
              </w:rPr>
              <w:t>c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ontact </w:t>
            </w:r>
            <w:r w:rsidR="00FF289B">
              <w:rPr>
                <w:b/>
                <w:bCs/>
                <w:color w:val="FFFFFF" w:themeColor="background1"/>
                <w:sz w:val="28"/>
                <w:szCs w:val="28"/>
              </w:rPr>
              <w:t>d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etails</w:t>
            </w:r>
            <w:r w:rsidR="0058146F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334FB" w14:paraId="55DF43C4" w14:textId="77777777" w:rsidTr="00F147CE">
        <w:trPr>
          <w:trHeight w:val="330"/>
        </w:trPr>
        <w:tc>
          <w:tcPr>
            <w:tcW w:w="3119" w:type="dxa"/>
          </w:tcPr>
          <w:p w14:paraId="223179DF" w14:textId="77777777" w:rsidR="00F147CE" w:rsidRPr="00FF289B" w:rsidRDefault="00F147CE" w:rsidP="00FF289B">
            <w:pPr>
              <w:rPr>
                <w:b/>
                <w:bCs/>
              </w:rPr>
            </w:pPr>
            <w:r w:rsidRPr="00FF289B">
              <w:rPr>
                <w:b/>
                <w:bCs/>
              </w:rPr>
              <w:t>Title</w:t>
            </w:r>
          </w:p>
        </w:tc>
        <w:tc>
          <w:tcPr>
            <w:tcW w:w="6662" w:type="dxa"/>
          </w:tcPr>
          <w:p w14:paraId="5F1D31C2" w14:textId="77777777" w:rsidR="00F147CE" w:rsidRPr="00FF289B" w:rsidRDefault="00F147CE" w:rsidP="00412A69">
            <w:pPr>
              <w:jc w:val="center"/>
              <w:rPr>
                <w:b/>
                <w:bCs/>
              </w:rPr>
            </w:pPr>
            <w:r w:rsidRPr="00FF289B">
              <w:rPr>
                <w:b/>
                <w:bCs/>
              </w:rPr>
              <w:t xml:space="preserve">Name, </w:t>
            </w:r>
            <w:r w:rsidR="00FF289B">
              <w:rPr>
                <w:b/>
                <w:bCs/>
              </w:rPr>
              <w:t>r</w:t>
            </w:r>
            <w:r w:rsidRPr="00FF289B">
              <w:rPr>
                <w:b/>
                <w:bCs/>
              </w:rPr>
              <w:t xml:space="preserve">ole and </w:t>
            </w:r>
            <w:r w:rsidR="00FF289B">
              <w:rPr>
                <w:b/>
                <w:bCs/>
              </w:rPr>
              <w:t>c</w:t>
            </w:r>
            <w:r w:rsidRPr="00FF289B">
              <w:rPr>
                <w:b/>
                <w:bCs/>
              </w:rPr>
              <w:t>ontact details</w:t>
            </w:r>
          </w:p>
        </w:tc>
        <w:tc>
          <w:tcPr>
            <w:tcW w:w="2268" w:type="dxa"/>
          </w:tcPr>
          <w:p w14:paraId="7E0ABFD5" w14:textId="77777777" w:rsidR="00F147CE" w:rsidRPr="00FF289B" w:rsidRDefault="00F147CE" w:rsidP="00412A69">
            <w:pPr>
              <w:jc w:val="center"/>
              <w:rPr>
                <w:b/>
                <w:bCs/>
              </w:rPr>
            </w:pPr>
            <w:r w:rsidRPr="00FF289B">
              <w:rPr>
                <w:b/>
                <w:bCs/>
              </w:rPr>
              <w:t xml:space="preserve">Dates of involvement (Tick </w:t>
            </w:r>
            <w:r w:rsidRPr="00FF289B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  <w:r w:rsidRPr="00FF289B">
              <w:rPr>
                <w:b/>
                <w:bCs/>
              </w:rPr>
              <w:t xml:space="preserve"> if current)</w:t>
            </w:r>
          </w:p>
        </w:tc>
        <w:tc>
          <w:tcPr>
            <w:tcW w:w="1985" w:type="dxa"/>
          </w:tcPr>
          <w:p w14:paraId="7D6E3ED8" w14:textId="77777777" w:rsidR="00F147CE" w:rsidRPr="00FF289B" w:rsidRDefault="00F147CE" w:rsidP="00F147CE">
            <w:pPr>
              <w:jc w:val="center"/>
              <w:rPr>
                <w:b/>
                <w:bCs/>
              </w:rPr>
            </w:pPr>
            <w:r w:rsidRPr="00FF289B">
              <w:rPr>
                <w:b/>
                <w:bCs/>
              </w:rPr>
              <w:t>Attended meeting? Y/N</w:t>
            </w:r>
          </w:p>
        </w:tc>
        <w:tc>
          <w:tcPr>
            <w:tcW w:w="1417" w:type="dxa"/>
          </w:tcPr>
          <w:p w14:paraId="096DD70A" w14:textId="77777777" w:rsidR="00F147CE" w:rsidRPr="00FF289B" w:rsidRDefault="00F147CE" w:rsidP="00F147CE">
            <w:pPr>
              <w:jc w:val="center"/>
              <w:rPr>
                <w:b/>
                <w:bCs/>
              </w:rPr>
            </w:pPr>
            <w:r w:rsidRPr="00FF289B">
              <w:rPr>
                <w:b/>
                <w:bCs/>
              </w:rPr>
              <w:t>Share plan? Y/N</w:t>
            </w:r>
          </w:p>
        </w:tc>
      </w:tr>
      <w:tr w:rsidR="000B20A4" w14:paraId="7B078DE8" w14:textId="77777777" w:rsidTr="002D7C77">
        <w:trPr>
          <w:trHeight w:val="608"/>
        </w:trPr>
        <w:tc>
          <w:tcPr>
            <w:tcW w:w="3119" w:type="dxa"/>
          </w:tcPr>
          <w:p w14:paraId="7137ABB0" w14:textId="77777777" w:rsidR="00F147CE" w:rsidRPr="008409F8" w:rsidRDefault="00F147CE" w:rsidP="00D30084">
            <w:r>
              <w:t xml:space="preserve">Child / </w:t>
            </w:r>
            <w:r w:rsidR="00FF289B">
              <w:t>y</w:t>
            </w:r>
            <w:r w:rsidRPr="008409F8">
              <w:t>oung person</w:t>
            </w:r>
          </w:p>
        </w:tc>
        <w:tc>
          <w:tcPr>
            <w:tcW w:w="6662" w:type="dxa"/>
          </w:tcPr>
          <w:p w14:paraId="7FC277F1" w14:textId="77777777" w:rsidR="00F147CE" w:rsidRPr="008409F8" w:rsidRDefault="00F147CE" w:rsidP="00D30084"/>
        </w:tc>
        <w:tc>
          <w:tcPr>
            <w:tcW w:w="2268" w:type="dxa"/>
          </w:tcPr>
          <w:p w14:paraId="6280663D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985" w:type="dxa"/>
          </w:tcPr>
          <w:p w14:paraId="72DF1E94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417" w:type="dxa"/>
          </w:tcPr>
          <w:p w14:paraId="74A50D99" w14:textId="77777777" w:rsidR="00F147CE" w:rsidRPr="008409F8" w:rsidRDefault="00F147CE" w:rsidP="00D30084">
            <w:pPr>
              <w:jc w:val="center"/>
            </w:pPr>
          </w:p>
        </w:tc>
      </w:tr>
      <w:tr w:rsidR="009334FB" w:rsidRPr="008409F8" w14:paraId="5B3342F6" w14:textId="77777777" w:rsidTr="00F147CE">
        <w:trPr>
          <w:trHeight w:val="330"/>
        </w:trPr>
        <w:tc>
          <w:tcPr>
            <w:tcW w:w="3119" w:type="dxa"/>
          </w:tcPr>
          <w:p w14:paraId="6BDBE9B3" w14:textId="77777777" w:rsidR="00F147CE" w:rsidRPr="008409F8" w:rsidRDefault="00F147CE" w:rsidP="00D30084">
            <w:r>
              <w:t xml:space="preserve">Parent / </w:t>
            </w:r>
            <w:r w:rsidR="00FF289B">
              <w:t>g</w:t>
            </w:r>
            <w:r>
              <w:t xml:space="preserve">uardian    </w:t>
            </w:r>
          </w:p>
        </w:tc>
        <w:tc>
          <w:tcPr>
            <w:tcW w:w="6662" w:type="dxa"/>
          </w:tcPr>
          <w:p w14:paraId="6EA171EF" w14:textId="77777777" w:rsidR="00F147CE" w:rsidRPr="008409F8" w:rsidRDefault="00F147CE" w:rsidP="00D30084"/>
        </w:tc>
        <w:tc>
          <w:tcPr>
            <w:tcW w:w="2268" w:type="dxa"/>
          </w:tcPr>
          <w:p w14:paraId="429CCC0B" w14:textId="77777777" w:rsidR="00F147CE" w:rsidRPr="008409F8" w:rsidRDefault="00F147CE" w:rsidP="00D30084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</w:tcPr>
          <w:p w14:paraId="144CA355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417" w:type="dxa"/>
          </w:tcPr>
          <w:p w14:paraId="5B22A57B" w14:textId="77777777" w:rsidR="00F147CE" w:rsidRPr="008409F8" w:rsidRDefault="00F147CE" w:rsidP="00D30084">
            <w:pPr>
              <w:jc w:val="center"/>
            </w:pPr>
          </w:p>
        </w:tc>
      </w:tr>
      <w:tr w:rsidR="009334FB" w14:paraId="7167F9BC" w14:textId="77777777" w:rsidTr="00F147CE">
        <w:trPr>
          <w:trHeight w:val="330"/>
        </w:trPr>
        <w:tc>
          <w:tcPr>
            <w:tcW w:w="3119" w:type="dxa"/>
          </w:tcPr>
          <w:p w14:paraId="589CCB0E" w14:textId="77777777" w:rsidR="00F147CE" w:rsidRPr="001B1042" w:rsidRDefault="00F147CE" w:rsidP="00D30084">
            <w:r w:rsidRPr="001B1042">
              <w:t xml:space="preserve">Class </w:t>
            </w:r>
            <w:r w:rsidR="00FF289B">
              <w:t>t</w:t>
            </w:r>
            <w:r w:rsidRPr="001B1042">
              <w:t>eacher</w:t>
            </w:r>
          </w:p>
        </w:tc>
        <w:tc>
          <w:tcPr>
            <w:tcW w:w="6662" w:type="dxa"/>
          </w:tcPr>
          <w:p w14:paraId="1226C350" w14:textId="77777777" w:rsidR="00F147CE" w:rsidRPr="008409F8" w:rsidRDefault="00F147CE" w:rsidP="00D30084"/>
        </w:tc>
        <w:tc>
          <w:tcPr>
            <w:tcW w:w="2268" w:type="dxa"/>
          </w:tcPr>
          <w:p w14:paraId="741F84C3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985" w:type="dxa"/>
          </w:tcPr>
          <w:p w14:paraId="78352F96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417" w:type="dxa"/>
          </w:tcPr>
          <w:p w14:paraId="2B6F8C59" w14:textId="77777777" w:rsidR="00F147CE" w:rsidRPr="008409F8" w:rsidRDefault="00F147CE" w:rsidP="00D30084">
            <w:pPr>
              <w:jc w:val="center"/>
            </w:pPr>
          </w:p>
        </w:tc>
      </w:tr>
      <w:tr w:rsidR="009334FB" w14:paraId="65CB528B" w14:textId="77777777" w:rsidTr="00F147CE">
        <w:trPr>
          <w:trHeight w:val="330"/>
        </w:trPr>
        <w:tc>
          <w:tcPr>
            <w:tcW w:w="3119" w:type="dxa"/>
          </w:tcPr>
          <w:p w14:paraId="3CE4A579" w14:textId="77777777" w:rsidR="009B3139" w:rsidRPr="001B1042" w:rsidRDefault="009B3139" w:rsidP="00D30084">
            <w:r>
              <w:lastRenderedPageBreak/>
              <w:t>Key person/</w:t>
            </w:r>
            <w:r w:rsidR="0031105F">
              <w:t xml:space="preserve"> class assistant</w:t>
            </w:r>
          </w:p>
        </w:tc>
        <w:tc>
          <w:tcPr>
            <w:tcW w:w="6662" w:type="dxa"/>
          </w:tcPr>
          <w:p w14:paraId="2AACD652" w14:textId="77777777" w:rsidR="009B3139" w:rsidRPr="008409F8" w:rsidRDefault="009B3139" w:rsidP="00D30084"/>
        </w:tc>
        <w:tc>
          <w:tcPr>
            <w:tcW w:w="2268" w:type="dxa"/>
          </w:tcPr>
          <w:p w14:paraId="43A6C694" w14:textId="77777777" w:rsidR="009B3139" w:rsidRPr="008409F8" w:rsidRDefault="009B3139" w:rsidP="00D30084">
            <w:pPr>
              <w:jc w:val="center"/>
            </w:pPr>
          </w:p>
        </w:tc>
        <w:tc>
          <w:tcPr>
            <w:tcW w:w="1985" w:type="dxa"/>
          </w:tcPr>
          <w:p w14:paraId="701CFDD8" w14:textId="77777777" w:rsidR="009B3139" w:rsidRPr="008409F8" w:rsidRDefault="009B3139" w:rsidP="00D30084">
            <w:pPr>
              <w:jc w:val="center"/>
            </w:pPr>
          </w:p>
        </w:tc>
        <w:tc>
          <w:tcPr>
            <w:tcW w:w="1417" w:type="dxa"/>
          </w:tcPr>
          <w:p w14:paraId="23433EC2" w14:textId="77777777" w:rsidR="009B3139" w:rsidRPr="008409F8" w:rsidRDefault="009B3139" w:rsidP="00D30084">
            <w:pPr>
              <w:jc w:val="center"/>
            </w:pPr>
          </w:p>
        </w:tc>
      </w:tr>
      <w:tr w:rsidR="009334FB" w14:paraId="7F49C0AA" w14:textId="77777777" w:rsidTr="00F147CE">
        <w:trPr>
          <w:trHeight w:val="330"/>
        </w:trPr>
        <w:tc>
          <w:tcPr>
            <w:tcW w:w="3119" w:type="dxa"/>
          </w:tcPr>
          <w:p w14:paraId="442A95EF" w14:textId="77777777" w:rsidR="00F147CE" w:rsidRPr="0061187C" w:rsidRDefault="00F147CE" w:rsidP="00D30084">
            <w:r w:rsidRPr="0061187C">
              <w:t xml:space="preserve">SENCO / </w:t>
            </w:r>
            <w:r w:rsidR="00FF289B">
              <w:t>d</w:t>
            </w:r>
            <w:r w:rsidRPr="0061187C">
              <w:t xml:space="preserve">esignated </w:t>
            </w:r>
            <w:r w:rsidR="00FF289B">
              <w:t>t</w:t>
            </w:r>
            <w:r w:rsidRPr="0061187C">
              <w:t>eacher</w:t>
            </w:r>
          </w:p>
        </w:tc>
        <w:tc>
          <w:tcPr>
            <w:tcW w:w="6662" w:type="dxa"/>
          </w:tcPr>
          <w:p w14:paraId="30C6B9D5" w14:textId="77777777" w:rsidR="00F147CE" w:rsidRPr="008409F8" w:rsidRDefault="00F147CE" w:rsidP="00D30084"/>
        </w:tc>
        <w:tc>
          <w:tcPr>
            <w:tcW w:w="2268" w:type="dxa"/>
          </w:tcPr>
          <w:p w14:paraId="52D3E935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985" w:type="dxa"/>
          </w:tcPr>
          <w:p w14:paraId="26A68560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417" w:type="dxa"/>
          </w:tcPr>
          <w:p w14:paraId="5D5775A9" w14:textId="77777777" w:rsidR="00F147CE" w:rsidRPr="008409F8" w:rsidRDefault="00F147CE" w:rsidP="00D30084">
            <w:pPr>
              <w:jc w:val="center"/>
            </w:pPr>
          </w:p>
        </w:tc>
      </w:tr>
      <w:tr w:rsidR="009334FB" w14:paraId="12B551FA" w14:textId="77777777" w:rsidTr="00F147CE">
        <w:trPr>
          <w:trHeight w:val="330"/>
        </w:trPr>
        <w:tc>
          <w:tcPr>
            <w:tcW w:w="3119" w:type="dxa"/>
          </w:tcPr>
          <w:p w14:paraId="4B7125A7" w14:textId="77777777" w:rsidR="00F147CE" w:rsidRPr="0061187C" w:rsidRDefault="00F147CE" w:rsidP="00D30084">
            <w:r>
              <w:t xml:space="preserve">Adoption </w:t>
            </w:r>
            <w:r w:rsidR="00FF289B">
              <w:t>t</w:t>
            </w:r>
            <w:r>
              <w:t xml:space="preserve">eam </w:t>
            </w:r>
            <w:r w:rsidR="00FF289B">
              <w:t>r</w:t>
            </w:r>
            <w:r>
              <w:t>epresentative</w:t>
            </w:r>
          </w:p>
        </w:tc>
        <w:tc>
          <w:tcPr>
            <w:tcW w:w="6662" w:type="dxa"/>
          </w:tcPr>
          <w:p w14:paraId="4EBE6716" w14:textId="77777777" w:rsidR="00F147CE" w:rsidRPr="008409F8" w:rsidRDefault="00F147CE" w:rsidP="00D30084"/>
        </w:tc>
        <w:tc>
          <w:tcPr>
            <w:tcW w:w="2268" w:type="dxa"/>
          </w:tcPr>
          <w:p w14:paraId="798594A6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985" w:type="dxa"/>
          </w:tcPr>
          <w:p w14:paraId="14A4A675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417" w:type="dxa"/>
          </w:tcPr>
          <w:p w14:paraId="0B929D9D" w14:textId="77777777" w:rsidR="00F147CE" w:rsidRPr="008409F8" w:rsidRDefault="00F147CE" w:rsidP="00D30084">
            <w:pPr>
              <w:jc w:val="center"/>
            </w:pPr>
          </w:p>
        </w:tc>
      </w:tr>
      <w:tr w:rsidR="000B20A4" w14:paraId="0814EDDA" w14:textId="77777777" w:rsidTr="00F147CE">
        <w:trPr>
          <w:cantSplit/>
          <w:trHeight w:val="483"/>
        </w:trPr>
        <w:tc>
          <w:tcPr>
            <w:tcW w:w="3119" w:type="dxa"/>
          </w:tcPr>
          <w:p w14:paraId="5116914D" w14:textId="77777777" w:rsidR="00F147CE" w:rsidRDefault="00F147CE" w:rsidP="00D30084">
            <w:r>
              <w:t xml:space="preserve">Social </w:t>
            </w:r>
            <w:r w:rsidR="00FF289B">
              <w:t>c</w:t>
            </w:r>
            <w:r>
              <w:t xml:space="preserve">are </w:t>
            </w:r>
            <w:r w:rsidR="00FF289B">
              <w:t>r</w:t>
            </w:r>
            <w:r>
              <w:t>epresentatives</w:t>
            </w:r>
          </w:p>
        </w:tc>
        <w:tc>
          <w:tcPr>
            <w:tcW w:w="6662" w:type="dxa"/>
          </w:tcPr>
          <w:p w14:paraId="69D11AA0" w14:textId="77777777" w:rsidR="00F147CE" w:rsidRPr="008409F8" w:rsidRDefault="00F147CE" w:rsidP="00D30084"/>
        </w:tc>
        <w:tc>
          <w:tcPr>
            <w:tcW w:w="2268" w:type="dxa"/>
          </w:tcPr>
          <w:p w14:paraId="15F75C4C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985" w:type="dxa"/>
          </w:tcPr>
          <w:p w14:paraId="4D9C7FDD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417" w:type="dxa"/>
          </w:tcPr>
          <w:p w14:paraId="07E21A3B" w14:textId="77777777" w:rsidR="00F147CE" w:rsidRPr="008409F8" w:rsidRDefault="00F147CE" w:rsidP="00D30084">
            <w:pPr>
              <w:jc w:val="center"/>
            </w:pPr>
          </w:p>
        </w:tc>
      </w:tr>
      <w:tr w:rsidR="000B20A4" w14:paraId="711F2BF3" w14:textId="77777777" w:rsidTr="00F147CE">
        <w:trPr>
          <w:cantSplit/>
          <w:trHeight w:val="483"/>
        </w:trPr>
        <w:tc>
          <w:tcPr>
            <w:tcW w:w="3119" w:type="dxa"/>
          </w:tcPr>
          <w:p w14:paraId="25F58250" w14:textId="77777777" w:rsidR="00F147CE" w:rsidRDefault="00F147CE" w:rsidP="00D30084">
            <w:r>
              <w:t xml:space="preserve">Health </w:t>
            </w:r>
            <w:r w:rsidR="00FF289B">
              <w:t>r</w:t>
            </w:r>
            <w:r>
              <w:t xml:space="preserve">epresentatives      </w:t>
            </w:r>
          </w:p>
        </w:tc>
        <w:tc>
          <w:tcPr>
            <w:tcW w:w="6662" w:type="dxa"/>
          </w:tcPr>
          <w:p w14:paraId="569500CA" w14:textId="77777777" w:rsidR="00F147CE" w:rsidRPr="008409F8" w:rsidRDefault="00F147CE" w:rsidP="00D30084"/>
        </w:tc>
        <w:tc>
          <w:tcPr>
            <w:tcW w:w="2268" w:type="dxa"/>
          </w:tcPr>
          <w:p w14:paraId="2D4C3B65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985" w:type="dxa"/>
          </w:tcPr>
          <w:p w14:paraId="608F6EC0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417" w:type="dxa"/>
          </w:tcPr>
          <w:p w14:paraId="7998AC84" w14:textId="77777777" w:rsidR="00F147CE" w:rsidRPr="008409F8" w:rsidRDefault="00F147CE" w:rsidP="00D30084">
            <w:pPr>
              <w:jc w:val="center"/>
            </w:pPr>
          </w:p>
        </w:tc>
      </w:tr>
      <w:tr w:rsidR="000B20A4" w14:paraId="237B95A2" w14:textId="77777777" w:rsidTr="00F147CE">
        <w:trPr>
          <w:cantSplit/>
          <w:trHeight w:val="483"/>
        </w:trPr>
        <w:tc>
          <w:tcPr>
            <w:tcW w:w="3119" w:type="dxa"/>
          </w:tcPr>
          <w:p w14:paraId="53E60DF9" w14:textId="77777777" w:rsidR="00F147CE" w:rsidRDefault="00F147CE" w:rsidP="00D30084">
            <w:r>
              <w:t xml:space="preserve">Family </w:t>
            </w:r>
            <w:r w:rsidR="00FF289B">
              <w:t>s</w:t>
            </w:r>
            <w:r>
              <w:t xml:space="preserve">upport </w:t>
            </w:r>
            <w:r w:rsidR="00FF289B">
              <w:t>s</w:t>
            </w:r>
            <w:r>
              <w:t>ervices</w:t>
            </w:r>
          </w:p>
        </w:tc>
        <w:tc>
          <w:tcPr>
            <w:tcW w:w="6662" w:type="dxa"/>
          </w:tcPr>
          <w:p w14:paraId="3BB2FDAC" w14:textId="77777777" w:rsidR="00F147CE" w:rsidRPr="008409F8" w:rsidRDefault="00F147CE" w:rsidP="00D30084"/>
        </w:tc>
        <w:tc>
          <w:tcPr>
            <w:tcW w:w="2268" w:type="dxa"/>
          </w:tcPr>
          <w:p w14:paraId="5CBA7EC2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985" w:type="dxa"/>
          </w:tcPr>
          <w:p w14:paraId="799DB90E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417" w:type="dxa"/>
          </w:tcPr>
          <w:p w14:paraId="32D15376" w14:textId="77777777" w:rsidR="00F147CE" w:rsidRPr="008409F8" w:rsidRDefault="00F147CE" w:rsidP="00D30084">
            <w:pPr>
              <w:jc w:val="center"/>
            </w:pPr>
          </w:p>
        </w:tc>
      </w:tr>
      <w:tr w:rsidR="000B20A4" w14:paraId="5680EB0A" w14:textId="77777777" w:rsidTr="00F147CE">
        <w:trPr>
          <w:cantSplit/>
          <w:trHeight w:val="483"/>
        </w:trPr>
        <w:tc>
          <w:tcPr>
            <w:tcW w:w="3119" w:type="dxa"/>
          </w:tcPr>
          <w:p w14:paraId="5728316E" w14:textId="77777777" w:rsidR="00F147CE" w:rsidRDefault="00F147CE" w:rsidP="00D30084">
            <w:r>
              <w:t xml:space="preserve">Other </w:t>
            </w:r>
          </w:p>
        </w:tc>
        <w:tc>
          <w:tcPr>
            <w:tcW w:w="6662" w:type="dxa"/>
          </w:tcPr>
          <w:p w14:paraId="3BFD3109" w14:textId="77777777" w:rsidR="00F147CE" w:rsidRPr="008409F8" w:rsidRDefault="00F147CE" w:rsidP="00D30084"/>
        </w:tc>
        <w:tc>
          <w:tcPr>
            <w:tcW w:w="2268" w:type="dxa"/>
          </w:tcPr>
          <w:p w14:paraId="7B4F0B92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985" w:type="dxa"/>
          </w:tcPr>
          <w:p w14:paraId="227BD00F" w14:textId="77777777" w:rsidR="00F147CE" w:rsidRPr="008409F8" w:rsidRDefault="00F147CE" w:rsidP="00D30084">
            <w:pPr>
              <w:jc w:val="center"/>
            </w:pPr>
          </w:p>
        </w:tc>
        <w:tc>
          <w:tcPr>
            <w:tcW w:w="1417" w:type="dxa"/>
          </w:tcPr>
          <w:p w14:paraId="02E99835" w14:textId="77777777" w:rsidR="00F147CE" w:rsidRPr="008409F8" w:rsidRDefault="00F147CE" w:rsidP="00D30084">
            <w:pPr>
              <w:jc w:val="center"/>
            </w:pPr>
          </w:p>
        </w:tc>
      </w:tr>
    </w:tbl>
    <w:p w14:paraId="2AC5CAE8" w14:textId="77777777" w:rsidR="00412A69" w:rsidRDefault="00412A69" w:rsidP="00F75ED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230"/>
        <w:gridCol w:w="8216"/>
      </w:tblGrid>
      <w:tr w:rsidR="0036382D" w:rsidRPr="00FF289B" w14:paraId="5EA6F247" w14:textId="77777777" w:rsidTr="00C60DC4">
        <w:tc>
          <w:tcPr>
            <w:tcW w:w="15446" w:type="dxa"/>
            <w:gridSpan w:val="2"/>
            <w:shd w:val="clear" w:color="auto" w:fill="149196"/>
          </w:tcPr>
          <w:p w14:paraId="010602D2" w14:textId="77777777" w:rsidR="0036382D" w:rsidRPr="00FF289B" w:rsidRDefault="0036382D" w:rsidP="00F75ED9">
            <w:pPr>
              <w:rPr>
                <w:rFonts w:cstheme="minorHAnsi"/>
                <w:b/>
                <w:bCs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Section 3: </w:t>
            </w:r>
            <w:r w:rsidR="00982925" w:rsidRPr="00FF289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Previous </w:t>
            </w:r>
            <w:r w:rsidR="00FF289B" w:rsidRPr="00FF289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="00982925" w:rsidRPr="00FF289B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xperiences </w:t>
            </w:r>
            <w:r w:rsidR="00A62DAF" w:rsidRPr="00FF289B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can be completed in advance of the meeting</w:t>
            </w:r>
            <w:r w:rsidR="00A62DAF" w:rsidRPr="00FF289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="002F222E" w:rsidRPr="00FF289B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by parents/guardians</w:t>
            </w:r>
            <w:r w:rsidR="002F222E" w:rsidRPr="00FF289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(optional</w:t>
            </w:r>
            <w:r w:rsidR="00982925" w:rsidRPr="00FF289B">
              <w:rPr>
                <w:rFonts w:cstheme="minorHAnsi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36382D" w:rsidRPr="00FF289B" w14:paraId="4BFCF681" w14:textId="77777777" w:rsidTr="00CA75C3">
        <w:tc>
          <w:tcPr>
            <w:tcW w:w="15446" w:type="dxa"/>
            <w:gridSpan w:val="2"/>
            <w:tcBorders>
              <w:bottom w:val="single" w:sz="4" w:space="0" w:color="auto"/>
            </w:tcBorders>
          </w:tcPr>
          <w:p w14:paraId="45A96C47" w14:textId="77777777" w:rsidR="0036382D" w:rsidRPr="00FF289B" w:rsidRDefault="0036382D" w:rsidP="0036382D">
            <w:p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</w:p>
          <w:p w14:paraId="0FABC6F9" w14:textId="77777777" w:rsidR="00C60DC4" w:rsidRPr="00FF289B" w:rsidRDefault="00C60DC4" w:rsidP="00F75E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1D48" w:rsidRPr="00FF289B" w14:paraId="31242FDC" w14:textId="77777777" w:rsidTr="00CA75C3">
        <w:tc>
          <w:tcPr>
            <w:tcW w:w="154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9879B" w14:textId="77777777" w:rsidR="00657333" w:rsidRPr="00FF289B" w:rsidRDefault="00657333" w:rsidP="0036382D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382D" w:rsidRPr="00FF289B" w14:paraId="20E04D54" w14:textId="77777777" w:rsidTr="00CA75C3">
        <w:tc>
          <w:tcPr>
            <w:tcW w:w="15446" w:type="dxa"/>
            <w:gridSpan w:val="2"/>
            <w:tcBorders>
              <w:top w:val="nil"/>
            </w:tcBorders>
            <w:shd w:val="clear" w:color="auto" w:fill="149196"/>
          </w:tcPr>
          <w:p w14:paraId="544CC9A3" w14:textId="77777777" w:rsidR="0036382D" w:rsidRPr="00FF289B" w:rsidRDefault="00AD1D48" w:rsidP="0036382D">
            <w:pPr>
              <w:rPr>
                <w:rFonts w:cstheme="minorHAnsi"/>
                <w:sz w:val="28"/>
                <w:szCs w:val="28"/>
              </w:rPr>
            </w:pPr>
            <w:r w:rsidRPr="00FF289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Section 4: </w:t>
            </w:r>
            <w:r w:rsidR="0036382D" w:rsidRPr="00FF289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Child</w:t>
            </w:r>
            <w:r w:rsidR="00DB5680" w:rsidRPr="00FF289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’s</w:t>
            </w:r>
            <w:r w:rsidR="0036382D" w:rsidRPr="00FF289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F289B" w:rsidRPr="00FF289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v</w:t>
            </w:r>
            <w:r w:rsidR="0036382D" w:rsidRPr="00FF289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iews</w:t>
            </w:r>
            <w:r w:rsidR="00925142" w:rsidRPr="00FF289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25142" w:rsidRPr="00FF289B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can be completed in advance of the meeting</w:t>
            </w:r>
          </w:p>
        </w:tc>
      </w:tr>
      <w:tr w:rsidR="0036382D" w:rsidRPr="00FF289B" w14:paraId="7F7A5566" w14:textId="77777777" w:rsidTr="00F147CE">
        <w:tc>
          <w:tcPr>
            <w:tcW w:w="7230" w:type="dxa"/>
          </w:tcPr>
          <w:p w14:paraId="5803648F" w14:textId="77777777" w:rsidR="0036382D" w:rsidRPr="00FF289B" w:rsidRDefault="00CF477A" w:rsidP="0036382D">
            <w:pPr>
              <w:rPr>
                <w:rFonts w:cstheme="minorHAnsi"/>
                <w:bCs/>
                <w:sz w:val="24"/>
                <w:szCs w:val="24"/>
              </w:rPr>
            </w:pPr>
            <w:r w:rsidRPr="00FF289B">
              <w:rPr>
                <w:rFonts w:cstheme="minorHAnsi"/>
                <w:bCs/>
                <w:sz w:val="24"/>
                <w:szCs w:val="24"/>
              </w:rPr>
              <w:t>What are the things you like and do well at school?</w:t>
            </w:r>
          </w:p>
        </w:tc>
        <w:tc>
          <w:tcPr>
            <w:tcW w:w="8216" w:type="dxa"/>
          </w:tcPr>
          <w:p w14:paraId="1535A203" w14:textId="77777777" w:rsidR="0036382D" w:rsidRPr="00FF289B" w:rsidRDefault="008B0BEE" w:rsidP="0036382D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FF289B">
              <w:rPr>
                <w:rFonts w:cstheme="minorHAnsi"/>
                <w:bCs/>
                <w:sz w:val="24"/>
                <w:szCs w:val="24"/>
              </w:rPr>
              <w:t>What are your favourite sports or hobbies?</w:t>
            </w:r>
          </w:p>
          <w:p w14:paraId="4594FB52" w14:textId="77777777" w:rsidR="00E53A41" w:rsidRPr="00FF289B" w:rsidRDefault="00E53A41" w:rsidP="0036382D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6382D" w:rsidRPr="00FF289B" w14:paraId="0A9615D6" w14:textId="77777777" w:rsidTr="00F147CE">
        <w:tc>
          <w:tcPr>
            <w:tcW w:w="7230" w:type="dxa"/>
          </w:tcPr>
          <w:p w14:paraId="132B1761" w14:textId="77777777" w:rsidR="0036382D" w:rsidRPr="00FF289B" w:rsidRDefault="00365C78" w:rsidP="0036382D">
            <w:pPr>
              <w:rPr>
                <w:rFonts w:cstheme="minorHAnsi"/>
                <w:bCs/>
                <w:sz w:val="24"/>
                <w:szCs w:val="24"/>
              </w:rPr>
            </w:pPr>
            <w:r w:rsidRPr="00FF289B">
              <w:rPr>
                <w:rFonts w:cstheme="minorHAnsi"/>
                <w:bCs/>
                <w:sz w:val="24"/>
                <w:szCs w:val="24"/>
              </w:rPr>
              <w:t>What is a</w:t>
            </w:r>
            <w:r w:rsidR="00DA0C3C" w:rsidRPr="00FF289B">
              <w:rPr>
                <w:rFonts w:cstheme="minorHAnsi"/>
                <w:bCs/>
                <w:sz w:val="24"/>
                <w:szCs w:val="24"/>
              </w:rPr>
              <w:t xml:space="preserve"> piece of work or activity that you are proud of</w:t>
            </w:r>
            <w:r w:rsidRPr="00FF289B">
              <w:rPr>
                <w:rFonts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8216" w:type="dxa"/>
          </w:tcPr>
          <w:p w14:paraId="772C984F" w14:textId="77777777" w:rsidR="00AD1D48" w:rsidRPr="00FF289B" w:rsidRDefault="008D1B56" w:rsidP="00AD1D48">
            <w:pPr>
              <w:rPr>
                <w:rFonts w:cstheme="minorHAnsi"/>
                <w:bCs/>
                <w:sz w:val="24"/>
                <w:szCs w:val="24"/>
              </w:rPr>
            </w:pPr>
            <w:r w:rsidRPr="00FF289B">
              <w:rPr>
                <w:rFonts w:cstheme="minorHAnsi"/>
                <w:bCs/>
                <w:sz w:val="24"/>
                <w:szCs w:val="24"/>
              </w:rPr>
              <w:t xml:space="preserve">Are there any things about school that worry </w:t>
            </w:r>
            <w:r w:rsidR="00236C1F" w:rsidRPr="00FF289B">
              <w:rPr>
                <w:rFonts w:cstheme="minorHAnsi"/>
                <w:bCs/>
                <w:sz w:val="24"/>
                <w:szCs w:val="24"/>
              </w:rPr>
              <w:t>you or that you find challenging?</w:t>
            </w:r>
            <w:r w:rsidR="00E53A41" w:rsidRPr="00FF289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4DC181F" w14:textId="77777777" w:rsidR="0036382D" w:rsidRPr="00FF289B" w:rsidRDefault="0036382D" w:rsidP="0036382D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D1D48" w:rsidRPr="00FF289B" w14:paraId="166D3918" w14:textId="77777777" w:rsidTr="00F147CE">
        <w:tc>
          <w:tcPr>
            <w:tcW w:w="7230" w:type="dxa"/>
          </w:tcPr>
          <w:p w14:paraId="3AD06B8A" w14:textId="77777777" w:rsidR="000A4072" w:rsidRPr="00FF289B" w:rsidRDefault="000A4072" w:rsidP="000A4072">
            <w:pPr>
              <w:rPr>
                <w:rFonts w:cstheme="minorHAnsi"/>
                <w:bCs/>
                <w:sz w:val="24"/>
                <w:szCs w:val="24"/>
              </w:rPr>
            </w:pPr>
            <w:r w:rsidRPr="00FF289B">
              <w:rPr>
                <w:rFonts w:cstheme="minorHAnsi"/>
                <w:bCs/>
                <w:sz w:val="24"/>
                <w:szCs w:val="24"/>
              </w:rPr>
              <w:t>Who are the members of staff who support you at school? What do you or would you find helpful with your learning?</w:t>
            </w:r>
          </w:p>
          <w:p w14:paraId="68BA5AD5" w14:textId="77777777" w:rsidR="00AD1D48" w:rsidRPr="00FF289B" w:rsidRDefault="00AD1D48" w:rsidP="00FB7C8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216" w:type="dxa"/>
          </w:tcPr>
          <w:p w14:paraId="503B8514" w14:textId="77777777" w:rsidR="00AD1D48" w:rsidRPr="00FF289B" w:rsidRDefault="00B01A53" w:rsidP="0036382D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FF289B">
              <w:rPr>
                <w:rFonts w:cstheme="minorHAnsi"/>
                <w:bCs/>
                <w:sz w:val="24"/>
                <w:szCs w:val="24"/>
              </w:rPr>
              <w:t>What are</w:t>
            </w:r>
            <w:r w:rsidR="009E1AEA" w:rsidRPr="00FF289B">
              <w:rPr>
                <w:rFonts w:cstheme="minorHAnsi"/>
                <w:bCs/>
                <w:sz w:val="24"/>
                <w:szCs w:val="24"/>
              </w:rPr>
              <w:t xml:space="preserve"> your</w:t>
            </w:r>
            <w:r w:rsidRPr="00FF289B">
              <w:rPr>
                <w:rFonts w:cstheme="minorHAnsi"/>
                <w:bCs/>
                <w:sz w:val="24"/>
                <w:szCs w:val="24"/>
              </w:rPr>
              <w:t xml:space="preserve"> aspirations and goals?</w:t>
            </w:r>
          </w:p>
        </w:tc>
      </w:tr>
    </w:tbl>
    <w:p w14:paraId="7734059D" w14:textId="77777777" w:rsidR="0036382D" w:rsidRPr="00FF289B" w:rsidRDefault="0036382D" w:rsidP="00F75ED9">
      <w:pPr>
        <w:rPr>
          <w:rFonts w:cstheme="minorHAnsi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69"/>
        <w:gridCol w:w="443"/>
        <w:gridCol w:w="177"/>
        <w:gridCol w:w="141"/>
        <w:gridCol w:w="991"/>
        <w:gridCol w:w="1142"/>
        <w:gridCol w:w="135"/>
        <w:gridCol w:w="474"/>
        <w:gridCol w:w="1248"/>
        <w:gridCol w:w="6"/>
        <w:gridCol w:w="682"/>
        <w:gridCol w:w="194"/>
        <w:gridCol w:w="88"/>
        <w:gridCol w:w="1277"/>
        <w:gridCol w:w="738"/>
        <w:gridCol w:w="396"/>
        <w:gridCol w:w="142"/>
        <w:gridCol w:w="284"/>
        <w:gridCol w:w="992"/>
        <w:gridCol w:w="425"/>
        <w:gridCol w:w="425"/>
        <w:gridCol w:w="567"/>
        <w:gridCol w:w="533"/>
        <w:gridCol w:w="520"/>
        <w:gridCol w:w="1357"/>
      </w:tblGrid>
      <w:tr w:rsidR="0036382D" w14:paraId="1B13CEC2" w14:textId="77777777" w:rsidTr="00C60DC4">
        <w:tc>
          <w:tcPr>
            <w:tcW w:w="15446" w:type="dxa"/>
            <w:gridSpan w:val="25"/>
            <w:shd w:val="clear" w:color="auto" w:fill="149196"/>
          </w:tcPr>
          <w:p w14:paraId="21C84535" w14:textId="77777777" w:rsidR="0036382D" w:rsidRDefault="00AD1D48" w:rsidP="00D30084">
            <w:pPr>
              <w:rPr>
                <w:rFonts w:cs="Arial"/>
                <w:sz w:val="28"/>
                <w:szCs w:val="28"/>
              </w:rPr>
            </w:pPr>
            <w:r w:rsidRPr="005C6643">
              <w:rPr>
                <w:rFonts w:cs="Arial"/>
                <w:b/>
                <w:color w:val="FFFFFF" w:themeColor="background1"/>
                <w:sz w:val="28"/>
                <w:szCs w:val="28"/>
              </w:rPr>
              <w:lastRenderedPageBreak/>
              <w:t>Section 5: Parent</w:t>
            </w:r>
            <w:r w:rsidR="00151F1C">
              <w:rPr>
                <w:rFonts w:cs="Arial"/>
                <w:b/>
                <w:color w:val="FFFFFF" w:themeColor="background1"/>
                <w:sz w:val="28"/>
                <w:szCs w:val="28"/>
              </w:rPr>
              <w:t>s’</w:t>
            </w:r>
            <w:r w:rsidRPr="005C6643">
              <w:rPr>
                <w:rFonts w:cs="Arial"/>
                <w:b/>
                <w:color w:val="FFFFFF" w:themeColor="background1"/>
                <w:sz w:val="28"/>
                <w:szCs w:val="28"/>
              </w:rPr>
              <w:t>/</w:t>
            </w:r>
            <w:r w:rsidR="00FF289B">
              <w:rPr>
                <w:rFonts w:cs="Arial"/>
                <w:b/>
                <w:color w:val="FFFFFF" w:themeColor="background1"/>
                <w:sz w:val="28"/>
                <w:szCs w:val="28"/>
              </w:rPr>
              <w:t>g</w:t>
            </w:r>
            <w:r w:rsidRPr="005C6643">
              <w:rPr>
                <w:rFonts w:cs="Arial"/>
                <w:b/>
                <w:color w:val="FFFFFF" w:themeColor="background1"/>
                <w:sz w:val="28"/>
                <w:szCs w:val="28"/>
              </w:rPr>
              <w:t>uardians</w:t>
            </w:r>
            <w:r w:rsidR="00DB5680">
              <w:rPr>
                <w:rFonts w:cs="Arial"/>
                <w:b/>
                <w:color w:val="FFFFFF" w:themeColor="background1"/>
                <w:sz w:val="28"/>
                <w:szCs w:val="28"/>
              </w:rPr>
              <w:t>’</w:t>
            </w:r>
            <w:r w:rsidR="0036382D" w:rsidRPr="005C6643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F289B">
              <w:rPr>
                <w:rFonts w:cs="Arial"/>
                <w:b/>
                <w:color w:val="FFFFFF" w:themeColor="background1"/>
                <w:sz w:val="28"/>
                <w:szCs w:val="28"/>
              </w:rPr>
              <w:t>v</w:t>
            </w:r>
            <w:r w:rsidR="0036382D" w:rsidRPr="005C6643">
              <w:rPr>
                <w:rFonts w:cs="Arial"/>
                <w:b/>
                <w:color w:val="FFFFFF" w:themeColor="background1"/>
                <w:sz w:val="28"/>
                <w:szCs w:val="28"/>
              </w:rPr>
              <w:t>iews</w:t>
            </w:r>
            <w:r w:rsidRPr="005C6643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F289B">
              <w:rPr>
                <w:rFonts w:cs="Arial"/>
                <w:bCs/>
                <w:color w:val="FFFFFF" w:themeColor="background1"/>
                <w:sz w:val="28"/>
                <w:szCs w:val="28"/>
              </w:rPr>
              <w:t>can be completed in advance of the meeting</w:t>
            </w:r>
          </w:p>
        </w:tc>
      </w:tr>
      <w:tr w:rsidR="00AD1D48" w:rsidRPr="0036382D" w14:paraId="663F7596" w14:textId="77777777" w:rsidTr="00DB7ED1">
        <w:tc>
          <w:tcPr>
            <w:tcW w:w="15446" w:type="dxa"/>
            <w:gridSpan w:val="25"/>
          </w:tcPr>
          <w:p w14:paraId="61EFAD69" w14:textId="77777777" w:rsidR="00D9097B" w:rsidRPr="00F93591" w:rsidRDefault="00D9097B" w:rsidP="00D9097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F93591">
              <w:rPr>
                <w:rFonts w:cstheme="minorHAnsi"/>
                <w:bCs/>
                <w:sz w:val="24"/>
                <w:szCs w:val="24"/>
              </w:rPr>
              <w:t>What will help my child to build on their strengths, do their best, and reach their goals?</w:t>
            </w:r>
          </w:p>
          <w:p w14:paraId="42DC732E" w14:textId="77777777" w:rsidR="00D9097B" w:rsidRPr="00F93591" w:rsidRDefault="00D9097B" w:rsidP="00D9097B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E3B83FB" w14:textId="77777777" w:rsidR="00D9097B" w:rsidRPr="00F93591" w:rsidRDefault="00D9097B" w:rsidP="00D9097B">
            <w:pPr>
              <w:spacing w:before="40" w:after="40"/>
              <w:rPr>
                <w:rFonts w:cstheme="minorHAnsi"/>
                <w:sz w:val="24"/>
                <w:szCs w:val="24"/>
              </w:rPr>
            </w:pPr>
            <w:r w:rsidRPr="00F93591">
              <w:rPr>
                <w:rFonts w:cstheme="minorHAnsi"/>
                <w:sz w:val="24"/>
                <w:szCs w:val="24"/>
              </w:rPr>
              <w:t>You could include the following:</w:t>
            </w:r>
          </w:p>
          <w:p w14:paraId="6C42E69C" w14:textId="77777777" w:rsidR="00D9097B" w:rsidRPr="009C3527" w:rsidRDefault="00D9097B" w:rsidP="00D9097B">
            <w:pPr>
              <w:pStyle w:val="ListParagraph"/>
              <w:numPr>
                <w:ilvl w:val="0"/>
                <w:numId w:val="6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9C3527">
              <w:rPr>
                <w:rFonts w:cstheme="minorHAnsi"/>
                <w:sz w:val="24"/>
                <w:szCs w:val="24"/>
              </w:rPr>
              <w:t xml:space="preserve">What has your child achieved, both in and out of school?  </w:t>
            </w:r>
          </w:p>
          <w:p w14:paraId="5D95D1E0" w14:textId="77777777" w:rsidR="00D9097B" w:rsidRPr="009C3527" w:rsidRDefault="00D9097B" w:rsidP="00D9097B">
            <w:pPr>
              <w:pStyle w:val="ListParagraph"/>
              <w:numPr>
                <w:ilvl w:val="0"/>
                <w:numId w:val="6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9C3527">
              <w:rPr>
                <w:rFonts w:cstheme="minorHAnsi"/>
                <w:sz w:val="24"/>
                <w:szCs w:val="24"/>
              </w:rPr>
              <w:t xml:space="preserve">Does your child feel well supported at school? </w:t>
            </w:r>
          </w:p>
          <w:p w14:paraId="57A16B18" w14:textId="77777777" w:rsidR="00D9097B" w:rsidRPr="009C3527" w:rsidRDefault="00D9097B" w:rsidP="00D9097B">
            <w:pPr>
              <w:pStyle w:val="ListParagraph"/>
              <w:numPr>
                <w:ilvl w:val="0"/>
                <w:numId w:val="6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9C3527">
              <w:rPr>
                <w:rFonts w:cstheme="minorHAnsi"/>
                <w:sz w:val="24"/>
                <w:szCs w:val="24"/>
              </w:rPr>
              <w:t>Does your child need support with school attendance?</w:t>
            </w:r>
          </w:p>
          <w:p w14:paraId="6696670F" w14:textId="77777777" w:rsidR="00E252D5" w:rsidRDefault="00E252D5" w:rsidP="00D9097B">
            <w:pPr>
              <w:pStyle w:val="ListParagraph"/>
              <w:numPr>
                <w:ilvl w:val="0"/>
                <w:numId w:val="6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 w:rsidRPr="002F222E">
              <w:rPr>
                <w:rFonts w:cstheme="minorHAnsi"/>
                <w:sz w:val="24"/>
                <w:szCs w:val="24"/>
              </w:rPr>
              <w:t xml:space="preserve">Are there any </w:t>
            </w:r>
            <w:r w:rsidR="002F222E" w:rsidRPr="002F222E">
              <w:rPr>
                <w:rFonts w:cstheme="minorHAnsi"/>
                <w:sz w:val="24"/>
                <w:szCs w:val="24"/>
              </w:rPr>
              <w:t>learning needs</w:t>
            </w:r>
            <w:r w:rsidRPr="002F222E">
              <w:rPr>
                <w:rFonts w:cstheme="minorHAnsi"/>
                <w:sz w:val="24"/>
                <w:szCs w:val="24"/>
              </w:rPr>
              <w:t xml:space="preserve"> you would like to share that may need further identification and understanding</w:t>
            </w:r>
            <w:r w:rsidRPr="009C3527">
              <w:rPr>
                <w:rFonts w:cstheme="minorHAnsi"/>
                <w:sz w:val="24"/>
                <w:szCs w:val="24"/>
              </w:rPr>
              <w:t>?</w:t>
            </w:r>
          </w:p>
          <w:p w14:paraId="32FCA781" w14:textId="77777777" w:rsidR="00D9097B" w:rsidRPr="009C3527" w:rsidRDefault="00E252D5" w:rsidP="00D9097B">
            <w:pPr>
              <w:pStyle w:val="ListParagraph"/>
              <w:numPr>
                <w:ilvl w:val="0"/>
                <w:numId w:val="6"/>
              </w:numPr>
              <w:spacing w:before="40" w:after="4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D9097B" w:rsidRPr="009C3527">
              <w:rPr>
                <w:rFonts w:cstheme="minorHAnsi"/>
                <w:sz w:val="24"/>
                <w:szCs w:val="24"/>
              </w:rPr>
              <w:t>re there any additional areas of need that you would like to discuss?</w:t>
            </w:r>
          </w:p>
          <w:p w14:paraId="21B2DFC6" w14:textId="77777777" w:rsidR="00657333" w:rsidRPr="00657333" w:rsidRDefault="00657333" w:rsidP="00657333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5B6" w:rsidRPr="0036382D" w14:paraId="23417C8B" w14:textId="77777777" w:rsidTr="008065B6">
        <w:tc>
          <w:tcPr>
            <w:tcW w:w="15446" w:type="dxa"/>
            <w:gridSpan w:val="25"/>
            <w:tcBorders>
              <w:left w:val="nil"/>
              <w:right w:val="nil"/>
            </w:tcBorders>
          </w:tcPr>
          <w:p w14:paraId="2B8EE059" w14:textId="77777777" w:rsidR="008065B6" w:rsidRDefault="008065B6" w:rsidP="00D30084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F3E51" w:rsidRPr="0036382D" w14:paraId="7C82DC10" w14:textId="77777777" w:rsidTr="00C60DC4">
        <w:tc>
          <w:tcPr>
            <w:tcW w:w="15446" w:type="dxa"/>
            <w:gridSpan w:val="25"/>
            <w:shd w:val="clear" w:color="auto" w:fill="149196"/>
          </w:tcPr>
          <w:p w14:paraId="22539B8B" w14:textId="77777777" w:rsidR="004F3E51" w:rsidRPr="004F3E51" w:rsidRDefault="004F3E51" w:rsidP="00D30084">
            <w:pPr>
              <w:spacing w:before="60" w:after="60"/>
              <w:rPr>
                <w:rFonts w:cstheme="minorHAnsi"/>
                <w:bCs/>
                <w:color w:val="FFFFFF" w:themeColor="background1"/>
                <w:sz w:val="24"/>
                <w:szCs w:val="24"/>
              </w:rPr>
            </w:pPr>
            <w:r w:rsidRPr="005C6643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Section </w:t>
            </w:r>
            <w:r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>6</w:t>
            </w:r>
            <w:r w:rsidRPr="005C6643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: Academic Progress </w:t>
            </w:r>
            <w:r w:rsidRPr="00BE2928">
              <w:rPr>
                <w:rFonts w:cstheme="minorHAnsi"/>
                <w:bCs/>
                <w:i/>
                <w:iCs/>
                <w:color w:val="FFFFFF" w:themeColor="background1"/>
                <w:sz w:val="28"/>
                <w:szCs w:val="32"/>
              </w:rPr>
              <w:t>(completed by Designated Teacher)</w:t>
            </w:r>
          </w:p>
        </w:tc>
      </w:tr>
      <w:tr w:rsidR="00D30084" w:rsidRPr="0036382D" w14:paraId="4F791B6A" w14:textId="77777777" w:rsidTr="00FF289B">
        <w:trPr>
          <w:trHeight w:val="353"/>
        </w:trPr>
        <w:tc>
          <w:tcPr>
            <w:tcW w:w="2830" w:type="dxa"/>
            <w:gridSpan w:val="4"/>
            <w:shd w:val="clear" w:color="auto" w:fill="149196"/>
          </w:tcPr>
          <w:p w14:paraId="43415756" w14:textId="77777777" w:rsidR="00D30084" w:rsidRPr="00FF289B" w:rsidRDefault="00D30084" w:rsidP="004975C3">
            <w:pPr>
              <w:spacing w:before="60" w:after="60"/>
              <w:rPr>
                <w:rFonts w:cstheme="minorHAnsi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My Academic Progress</w:t>
            </w:r>
          </w:p>
        </w:tc>
        <w:tc>
          <w:tcPr>
            <w:tcW w:w="2133" w:type="dxa"/>
            <w:gridSpan w:val="2"/>
            <w:shd w:val="clear" w:color="auto" w:fill="149196"/>
          </w:tcPr>
          <w:p w14:paraId="3CC04C18" w14:textId="77777777" w:rsidR="00D30084" w:rsidRPr="00FF289B" w:rsidRDefault="00D30084" w:rsidP="004975C3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Reading</w:t>
            </w:r>
          </w:p>
        </w:tc>
        <w:tc>
          <w:tcPr>
            <w:tcW w:w="2545" w:type="dxa"/>
            <w:gridSpan w:val="5"/>
            <w:shd w:val="clear" w:color="auto" w:fill="149196"/>
          </w:tcPr>
          <w:p w14:paraId="383403FE" w14:textId="77777777" w:rsidR="00D30084" w:rsidRPr="00FF289B" w:rsidRDefault="00D30084" w:rsidP="004975C3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Writing</w:t>
            </w:r>
          </w:p>
        </w:tc>
        <w:tc>
          <w:tcPr>
            <w:tcW w:w="2835" w:type="dxa"/>
            <w:gridSpan w:val="6"/>
            <w:shd w:val="clear" w:color="auto" w:fill="149196"/>
          </w:tcPr>
          <w:p w14:paraId="3E8A07DB" w14:textId="77777777" w:rsidR="00D30084" w:rsidRPr="00FF289B" w:rsidRDefault="00D30084" w:rsidP="004975C3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Spelling, Punctuation and Grammar</w:t>
            </w:r>
          </w:p>
        </w:tc>
        <w:tc>
          <w:tcPr>
            <w:tcW w:w="2693" w:type="dxa"/>
            <w:gridSpan w:val="5"/>
            <w:shd w:val="clear" w:color="auto" w:fill="149196"/>
          </w:tcPr>
          <w:p w14:paraId="505C3B91" w14:textId="77777777" w:rsidR="00D30084" w:rsidRPr="00FF289B" w:rsidRDefault="00D30084" w:rsidP="004975C3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Maths </w:t>
            </w:r>
          </w:p>
        </w:tc>
        <w:tc>
          <w:tcPr>
            <w:tcW w:w="2410" w:type="dxa"/>
            <w:gridSpan w:val="3"/>
            <w:shd w:val="clear" w:color="auto" w:fill="149196"/>
          </w:tcPr>
          <w:p w14:paraId="7D660FCD" w14:textId="77777777" w:rsidR="00D30084" w:rsidRPr="00FF289B" w:rsidRDefault="00D30084" w:rsidP="004975C3">
            <w:pPr>
              <w:spacing w:before="60" w:after="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Science </w:t>
            </w:r>
          </w:p>
        </w:tc>
      </w:tr>
      <w:tr w:rsidR="00D30084" w:rsidRPr="0036382D" w14:paraId="31FCC055" w14:textId="77777777" w:rsidTr="00FF289B">
        <w:trPr>
          <w:trHeight w:val="843"/>
        </w:trPr>
        <w:tc>
          <w:tcPr>
            <w:tcW w:w="2830" w:type="dxa"/>
            <w:gridSpan w:val="4"/>
            <w:shd w:val="clear" w:color="auto" w:fill="149196"/>
          </w:tcPr>
          <w:p w14:paraId="741D99BB" w14:textId="77777777" w:rsidR="00D30084" w:rsidRPr="00FF289B" w:rsidRDefault="00D30084" w:rsidP="004F3E51">
            <w:pPr>
              <w:spacing w:before="60" w:after="60"/>
              <w:rPr>
                <w:rFonts w:cstheme="minorHAnsi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Current level </w:t>
            </w:r>
            <w:r w:rsidRPr="00FF289B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(Working </w:t>
            </w:r>
            <w:r w:rsidR="00FF289B">
              <w:rPr>
                <w:rFonts w:cstheme="minorHAnsi"/>
                <w:color w:val="FFFFFF" w:themeColor="background1"/>
                <w:sz w:val="20"/>
                <w:szCs w:val="20"/>
              </w:rPr>
              <w:t>t</w:t>
            </w:r>
            <w:r w:rsidRPr="00FF289B">
              <w:rPr>
                <w:rFonts w:cstheme="minorHAnsi"/>
                <w:color w:val="FFFFFF" w:themeColor="background1"/>
                <w:sz w:val="20"/>
                <w:szCs w:val="20"/>
              </w:rPr>
              <w:t>owards,</w:t>
            </w:r>
            <w:r w:rsidR="00FF289B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e</w:t>
            </w:r>
            <w:r w:rsidRPr="00FF289B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xpected, </w:t>
            </w:r>
            <w:r w:rsidR="00FF289B">
              <w:rPr>
                <w:rFonts w:cstheme="minorHAnsi"/>
                <w:color w:val="FFFFFF" w:themeColor="background1"/>
                <w:sz w:val="20"/>
                <w:szCs w:val="20"/>
              </w:rPr>
              <w:t>w</w:t>
            </w:r>
            <w:r w:rsidRPr="00FF289B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orking at </w:t>
            </w:r>
            <w:r w:rsidR="00FF289B">
              <w:rPr>
                <w:rFonts w:cstheme="minorHAnsi"/>
                <w:color w:val="FFFFFF" w:themeColor="background1"/>
                <w:sz w:val="20"/>
                <w:szCs w:val="20"/>
              </w:rPr>
              <w:t>d</w:t>
            </w:r>
            <w:r w:rsidRPr="00FF289B">
              <w:rPr>
                <w:rFonts w:cstheme="minorHAnsi"/>
                <w:color w:val="FFFFFF" w:themeColor="background1"/>
                <w:sz w:val="20"/>
                <w:szCs w:val="20"/>
              </w:rPr>
              <w:t>epth)</w:t>
            </w:r>
          </w:p>
        </w:tc>
        <w:tc>
          <w:tcPr>
            <w:tcW w:w="2133" w:type="dxa"/>
            <w:gridSpan w:val="2"/>
          </w:tcPr>
          <w:p w14:paraId="2E9F8E2D" w14:textId="77777777" w:rsidR="00D30084" w:rsidRPr="00BC6041" w:rsidRDefault="00D30084" w:rsidP="00CE37C5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5"/>
          </w:tcPr>
          <w:p w14:paraId="3A1E15E9" w14:textId="77777777" w:rsidR="00D30084" w:rsidRPr="00BC6041" w:rsidRDefault="00D30084" w:rsidP="004F3E5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14:paraId="2F3B6303" w14:textId="77777777" w:rsidR="00D30084" w:rsidRPr="00BC6041" w:rsidRDefault="00D30084" w:rsidP="004F3E5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14523BFD" w14:textId="77777777" w:rsidR="00D30084" w:rsidRPr="00BC6041" w:rsidRDefault="00D30084" w:rsidP="004F3E5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1D420D8" w14:textId="77777777" w:rsidR="00D30084" w:rsidRPr="00BC6041" w:rsidRDefault="00D30084" w:rsidP="004F3E5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30084" w:rsidRPr="0036382D" w14:paraId="755BE53B" w14:textId="77777777" w:rsidTr="00FF289B">
        <w:trPr>
          <w:trHeight w:val="440"/>
        </w:trPr>
        <w:tc>
          <w:tcPr>
            <w:tcW w:w="2830" w:type="dxa"/>
            <w:gridSpan w:val="4"/>
            <w:shd w:val="clear" w:color="auto" w:fill="149196"/>
          </w:tcPr>
          <w:p w14:paraId="486B49C1" w14:textId="77777777" w:rsidR="00D30084" w:rsidRPr="00FF289B" w:rsidRDefault="00D30084" w:rsidP="004F3E51">
            <w:pPr>
              <w:spacing w:before="60" w:after="60"/>
              <w:rPr>
                <w:rFonts w:cstheme="minorHAnsi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 track ARE? Y/N</w:t>
            </w:r>
          </w:p>
        </w:tc>
        <w:tc>
          <w:tcPr>
            <w:tcW w:w="2133" w:type="dxa"/>
            <w:gridSpan w:val="2"/>
          </w:tcPr>
          <w:p w14:paraId="56F958E3" w14:textId="77777777" w:rsidR="00D30084" w:rsidRDefault="00D30084" w:rsidP="004F3E5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5"/>
          </w:tcPr>
          <w:p w14:paraId="36D3EC42" w14:textId="77777777" w:rsidR="00D30084" w:rsidRDefault="00D30084" w:rsidP="004F3E5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6"/>
          </w:tcPr>
          <w:p w14:paraId="7B1B7A1D" w14:textId="77777777" w:rsidR="00D30084" w:rsidRDefault="00D30084" w:rsidP="004F3E5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68289814" w14:textId="77777777" w:rsidR="00D30084" w:rsidRDefault="00D30084" w:rsidP="004F3E5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85F26AE" w14:textId="77777777" w:rsidR="00D30084" w:rsidRDefault="00D30084" w:rsidP="004F3E5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F3E51" w:rsidRPr="0036382D" w14:paraId="36B8A2E6" w14:textId="77777777" w:rsidTr="00FF289B">
        <w:trPr>
          <w:trHeight w:val="924"/>
        </w:trPr>
        <w:tc>
          <w:tcPr>
            <w:tcW w:w="15446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61760ABB" w14:textId="77777777" w:rsidR="001054BC" w:rsidRPr="00FF289B" w:rsidRDefault="001054BC" w:rsidP="001054B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Progress in all </w:t>
            </w:r>
            <w:r w:rsidRPr="00593D6E">
              <w:rPr>
                <w:rFonts w:cstheme="minorHAnsi"/>
                <w:b/>
                <w:sz w:val="24"/>
                <w:szCs w:val="24"/>
              </w:rPr>
              <w:t>curriculum areas</w:t>
            </w:r>
            <w:r w:rsidRPr="00FF289B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: </w:t>
            </w:r>
            <w:r w:rsidR="00FF289B" w:rsidRPr="00FF289B">
              <w:rPr>
                <w:rFonts w:cstheme="minorHAnsi"/>
                <w:bCs/>
                <w:sz w:val="24"/>
                <w:szCs w:val="24"/>
              </w:rPr>
              <w:t>W</w:t>
            </w:r>
            <w:r w:rsidRPr="00FF289B">
              <w:rPr>
                <w:rFonts w:cstheme="minorHAnsi"/>
                <w:bCs/>
                <w:sz w:val="24"/>
                <w:szCs w:val="24"/>
              </w:rPr>
              <w:t xml:space="preserve">hich subjects is the </w:t>
            </w:r>
            <w:r w:rsidRPr="00FF289B">
              <w:rPr>
                <w:rFonts w:cs="Arial"/>
                <w:bCs/>
                <w:sz w:val="24"/>
                <w:szCs w:val="24"/>
              </w:rPr>
              <w:t xml:space="preserve">child/young person </w:t>
            </w:r>
            <w:r w:rsidRPr="00FF289B">
              <w:rPr>
                <w:rFonts w:cstheme="minorHAnsi"/>
                <w:bCs/>
                <w:sz w:val="24"/>
                <w:szCs w:val="24"/>
              </w:rPr>
              <w:t>making good progress</w:t>
            </w:r>
            <w:r w:rsidR="00D30084" w:rsidRPr="00FF289B">
              <w:rPr>
                <w:rFonts w:cstheme="minorHAnsi"/>
                <w:bCs/>
                <w:sz w:val="24"/>
                <w:szCs w:val="24"/>
              </w:rPr>
              <w:t xml:space="preserve"> in</w:t>
            </w:r>
            <w:r w:rsidRPr="00FF289B">
              <w:rPr>
                <w:rFonts w:cstheme="minorHAnsi"/>
                <w:bCs/>
                <w:sz w:val="24"/>
                <w:szCs w:val="24"/>
              </w:rPr>
              <w:t xml:space="preserve">? </w:t>
            </w:r>
          </w:p>
          <w:p w14:paraId="0886A358" w14:textId="77777777" w:rsidR="001054BC" w:rsidRPr="00FF289B" w:rsidRDefault="001054BC" w:rsidP="001054B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  <w:p w14:paraId="303520AA" w14:textId="77777777" w:rsidR="001054BC" w:rsidRPr="00FF289B" w:rsidRDefault="00E5693C" w:rsidP="001054BC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FF289B">
              <w:rPr>
                <w:rFonts w:cstheme="minorHAnsi"/>
                <w:bCs/>
                <w:sz w:val="24"/>
                <w:szCs w:val="24"/>
              </w:rPr>
              <w:t>In w</w:t>
            </w:r>
            <w:r w:rsidR="001054BC" w:rsidRPr="00FF289B">
              <w:rPr>
                <w:rFonts w:cstheme="minorHAnsi"/>
                <w:bCs/>
                <w:sz w:val="24"/>
                <w:szCs w:val="24"/>
              </w:rPr>
              <w:t>hich subject areas does the child/young person need additional support?</w:t>
            </w:r>
          </w:p>
          <w:p w14:paraId="0132EE5B" w14:textId="77777777" w:rsidR="001054BC" w:rsidRPr="00FF289B" w:rsidRDefault="001054BC" w:rsidP="001054B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  <w:p w14:paraId="19EECF4F" w14:textId="77777777" w:rsidR="004F3E51" w:rsidRPr="00FF289B" w:rsidRDefault="001054BC" w:rsidP="001054B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FF289B">
              <w:rPr>
                <w:rFonts w:cstheme="minorHAnsi"/>
                <w:b/>
                <w:sz w:val="24"/>
                <w:szCs w:val="24"/>
              </w:rPr>
              <w:t>How have they been supported?</w:t>
            </w:r>
          </w:p>
          <w:p w14:paraId="7993D0A7" w14:textId="77777777" w:rsidR="004F3E51" w:rsidRPr="004F3E51" w:rsidRDefault="004F3E51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F289B" w:rsidRPr="00FF289B" w14:paraId="22AD785A" w14:textId="77777777" w:rsidTr="00FF289B">
        <w:trPr>
          <w:trHeight w:val="536"/>
        </w:trPr>
        <w:tc>
          <w:tcPr>
            <w:tcW w:w="15446" w:type="dxa"/>
            <w:gridSpan w:val="25"/>
            <w:shd w:val="clear" w:color="auto" w:fill="149195"/>
          </w:tcPr>
          <w:p w14:paraId="644E15F6" w14:textId="77777777" w:rsidR="008065B6" w:rsidRPr="00FF289B" w:rsidRDefault="008065B6" w:rsidP="008065B6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National </w:t>
            </w:r>
            <w:r w:rsidR="00FF289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F289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ssessments:</w:t>
            </w:r>
          </w:p>
        </w:tc>
      </w:tr>
      <w:tr w:rsidR="00FF289B" w:rsidRPr="00FF289B" w14:paraId="2E986295" w14:textId="77777777" w:rsidTr="00FF289B">
        <w:trPr>
          <w:trHeight w:val="486"/>
        </w:trPr>
        <w:tc>
          <w:tcPr>
            <w:tcW w:w="15446" w:type="dxa"/>
            <w:gridSpan w:val="25"/>
            <w:shd w:val="clear" w:color="auto" w:fill="149195"/>
          </w:tcPr>
          <w:p w14:paraId="73EEE371" w14:textId="77777777" w:rsidR="008065B6" w:rsidRPr="00FF289B" w:rsidRDefault="008065B6" w:rsidP="008065B6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Early </w:t>
            </w:r>
            <w:r w:rsidR="00FF289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Pr="00FF289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earning </w:t>
            </w:r>
            <w:r w:rsidR="00FF289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FF289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oals</w:t>
            </w:r>
          </w:p>
        </w:tc>
      </w:tr>
      <w:tr w:rsidR="005174D6" w:rsidRPr="0036382D" w14:paraId="4D746296" w14:textId="77777777" w:rsidTr="00724EC1">
        <w:trPr>
          <w:trHeight w:val="414"/>
        </w:trPr>
        <w:tc>
          <w:tcPr>
            <w:tcW w:w="2069" w:type="dxa"/>
            <w:shd w:val="clear" w:color="auto" w:fill="FFFFFF" w:themeFill="background1"/>
          </w:tcPr>
          <w:p w14:paraId="270AC3C6" w14:textId="77777777" w:rsidR="005174D6" w:rsidRPr="004F3E51" w:rsidRDefault="005174D6" w:rsidP="005174D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lastRenderedPageBreak/>
              <w:t xml:space="preserve">Communication and language </w:t>
            </w:r>
          </w:p>
        </w:tc>
        <w:tc>
          <w:tcPr>
            <w:tcW w:w="1752" w:type="dxa"/>
            <w:gridSpan w:val="4"/>
            <w:shd w:val="clear" w:color="auto" w:fill="FFFFFF" w:themeFill="background1"/>
          </w:tcPr>
          <w:p w14:paraId="63054E02" w14:textId="77777777" w:rsidR="005174D6" w:rsidRPr="004F3E51" w:rsidRDefault="005174D6" w:rsidP="005174D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Expressive arts and design</w:t>
            </w:r>
          </w:p>
        </w:tc>
        <w:tc>
          <w:tcPr>
            <w:tcW w:w="1751" w:type="dxa"/>
            <w:gridSpan w:val="3"/>
            <w:shd w:val="clear" w:color="auto" w:fill="FFFFFF" w:themeFill="background1"/>
          </w:tcPr>
          <w:p w14:paraId="5D8E7CB7" w14:textId="77777777" w:rsidR="005174D6" w:rsidRPr="004F3E51" w:rsidRDefault="005174D6" w:rsidP="005174D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Literacy</w:t>
            </w:r>
          </w:p>
        </w:tc>
        <w:tc>
          <w:tcPr>
            <w:tcW w:w="2130" w:type="dxa"/>
            <w:gridSpan w:val="4"/>
            <w:shd w:val="clear" w:color="auto" w:fill="FFFFFF" w:themeFill="background1"/>
          </w:tcPr>
          <w:p w14:paraId="3E535817" w14:textId="77777777" w:rsidR="005174D6" w:rsidRPr="004F3E51" w:rsidRDefault="005174D6" w:rsidP="005174D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Mathematics</w:t>
            </w:r>
          </w:p>
        </w:tc>
        <w:tc>
          <w:tcPr>
            <w:tcW w:w="2103" w:type="dxa"/>
            <w:gridSpan w:val="3"/>
            <w:shd w:val="clear" w:color="auto" w:fill="FFFFFF" w:themeFill="background1"/>
          </w:tcPr>
          <w:p w14:paraId="1E673B81" w14:textId="77777777" w:rsidR="005174D6" w:rsidRPr="004F3E51" w:rsidRDefault="005174D6" w:rsidP="005174D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 xml:space="preserve">Understanding the </w:t>
            </w:r>
            <w:r w:rsidR="00FF289B">
              <w:rPr>
                <w:rFonts w:cstheme="minorHAnsi"/>
                <w:sz w:val="24"/>
                <w:szCs w:val="24"/>
              </w:rPr>
              <w:t>w</w:t>
            </w:r>
            <w:r w:rsidRPr="00B77134">
              <w:rPr>
                <w:rFonts w:cstheme="minorHAnsi"/>
                <w:sz w:val="24"/>
                <w:szCs w:val="24"/>
              </w:rPr>
              <w:t>orld</w:t>
            </w:r>
          </w:p>
        </w:tc>
        <w:tc>
          <w:tcPr>
            <w:tcW w:w="1814" w:type="dxa"/>
            <w:gridSpan w:val="4"/>
            <w:shd w:val="clear" w:color="auto" w:fill="FFFFFF" w:themeFill="background1"/>
          </w:tcPr>
          <w:p w14:paraId="796292D6" w14:textId="77777777" w:rsidR="005174D6" w:rsidRPr="004F3E51" w:rsidRDefault="005174D6" w:rsidP="005174D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Personal, social and emotional</w:t>
            </w:r>
          </w:p>
        </w:tc>
        <w:tc>
          <w:tcPr>
            <w:tcW w:w="1950" w:type="dxa"/>
            <w:gridSpan w:val="4"/>
            <w:shd w:val="clear" w:color="auto" w:fill="FFFFFF" w:themeFill="background1"/>
          </w:tcPr>
          <w:p w14:paraId="55A806D0" w14:textId="77777777" w:rsidR="005174D6" w:rsidRPr="004F3E51" w:rsidRDefault="005174D6" w:rsidP="005174D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 xml:space="preserve">Physical </w:t>
            </w:r>
            <w:r w:rsidR="00FF289B">
              <w:rPr>
                <w:rFonts w:cstheme="minorHAnsi"/>
                <w:sz w:val="24"/>
                <w:szCs w:val="24"/>
              </w:rPr>
              <w:t>d</w:t>
            </w:r>
            <w:r w:rsidRPr="00B77134">
              <w:rPr>
                <w:rFonts w:cstheme="minorHAnsi"/>
                <w:sz w:val="24"/>
                <w:szCs w:val="24"/>
              </w:rPr>
              <w:t>evelopment</w:t>
            </w:r>
          </w:p>
        </w:tc>
        <w:tc>
          <w:tcPr>
            <w:tcW w:w="1877" w:type="dxa"/>
            <w:gridSpan w:val="2"/>
            <w:shd w:val="clear" w:color="auto" w:fill="FFFFFF" w:themeFill="background1"/>
          </w:tcPr>
          <w:p w14:paraId="2A1A4922" w14:textId="77777777" w:rsidR="005174D6" w:rsidRPr="004F3E51" w:rsidRDefault="005174D6" w:rsidP="005174D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GLD Score</w:t>
            </w:r>
          </w:p>
        </w:tc>
      </w:tr>
      <w:tr w:rsidR="008065B6" w:rsidRPr="0036382D" w14:paraId="0E7FF8DE" w14:textId="77777777" w:rsidTr="00FF289B">
        <w:trPr>
          <w:trHeight w:val="662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F6E80B" w14:textId="77777777" w:rsidR="008065B6" w:rsidRPr="004F3E51" w:rsidRDefault="008065B6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F308F6B" w14:textId="77777777" w:rsidR="008065B6" w:rsidRPr="004F3E51" w:rsidRDefault="008065B6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shd w:val="clear" w:color="auto" w:fill="FFFFFF" w:themeFill="background1"/>
          </w:tcPr>
          <w:p w14:paraId="54FAAFCC" w14:textId="77777777" w:rsidR="008065B6" w:rsidRPr="004F3E51" w:rsidRDefault="008065B6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shd w:val="clear" w:color="auto" w:fill="FFFFFF" w:themeFill="background1"/>
          </w:tcPr>
          <w:p w14:paraId="3036FA3B" w14:textId="77777777" w:rsidR="008065B6" w:rsidRPr="004F3E51" w:rsidRDefault="008065B6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shd w:val="clear" w:color="auto" w:fill="FFFFFF" w:themeFill="background1"/>
          </w:tcPr>
          <w:p w14:paraId="482A6A19" w14:textId="77777777" w:rsidR="008065B6" w:rsidRPr="004F3E51" w:rsidRDefault="008065B6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shd w:val="clear" w:color="auto" w:fill="FFFFFF" w:themeFill="background1"/>
          </w:tcPr>
          <w:p w14:paraId="1E35118F" w14:textId="77777777" w:rsidR="008065B6" w:rsidRPr="004F3E51" w:rsidRDefault="008065B6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shd w:val="clear" w:color="auto" w:fill="FFFFFF" w:themeFill="background1"/>
          </w:tcPr>
          <w:p w14:paraId="74EF5192" w14:textId="77777777" w:rsidR="008065B6" w:rsidRPr="004F3E51" w:rsidRDefault="008065B6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shd w:val="clear" w:color="auto" w:fill="FFFFFF" w:themeFill="background1"/>
          </w:tcPr>
          <w:p w14:paraId="1C1937D7" w14:textId="77777777" w:rsidR="008065B6" w:rsidRPr="004F3E51" w:rsidRDefault="008065B6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65B6" w:rsidRPr="0036382D" w14:paraId="46D79E1E" w14:textId="77777777" w:rsidTr="00FF289B">
        <w:trPr>
          <w:trHeight w:val="500"/>
        </w:trPr>
        <w:tc>
          <w:tcPr>
            <w:tcW w:w="3821" w:type="dxa"/>
            <w:gridSpan w:val="5"/>
            <w:shd w:val="clear" w:color="auto" w:fill="149195"/>
          </w:tcPr>
          <w:p w14:paraId="5E7B143E" w14:textId="77777777" w:rsidR="008065B6" w:rsidRPr="00FF289B" w:rsidRDefault="008065B6" w:rsidP="008065B6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Phonics Year 1 (or Year 2 retake)</w:t>
            </w:r>
          </w:p>
        </w:tc>
        <w:tc>
          <w:tcPr>
            <w:tcW w:w="3881" w:type="dxa"/>
            <w:gridSpan w:val="7"/>
            <w:shd w:val="clear" w:color="auto" w:fill="FFFFFF" w:themeFill="background1"/>
          </w:tcPr>
          <w:p w14:paraId="32C4862F" w14:textId="77777777" w:rsidR="008065B6" w:rsidRPr="004F3E51" w:rsidRDefault="008065B6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shd w:val="clear" w:color="auto" w:fill="149196"/>
          </w:tcPr>
          <w:p w14:paraId="385C95FC" w14:textId="77777777" w:rsidR="008065B6" w:rsidRPr="004F3E51" w:rsidRDefault="008065B6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 4 Multiplication Tables Check</w:t>
            </w:r>
          </w:p>
        </w:tc>
        <w:tc>
          <w:tcPr>
            <w:tcW w:w="3827" w:type="dxa"/>
            <w:gridSpan w:val="6"/>
            <w:shd w:val="clear" w:color="auto" w:fill="FFFFFF" w:themeFill="background1"/>
          </w:tcPr>
          <w:p w14:paraId="52F2C760" w14:textId="77777777" w:rsidR="008065B6" w:rsidRPr="004F3E51" w:rsidRDefault="008065B6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65B6" w:rsidRPr="0036382D" w14:paraId="646086CD" w14:textId="77777777" w:rsidTr="00FF289B">
        <w:trPr>
          <w:trHeight w:val="500"/>
        </w:trPr>
        <w:tc>
          <w:tcPr>
            <w:tcW w:w="7702" w:type="dxa"/>
            <w:gridSpan w:val="12"/>
            <w:shd w:val="clear" w:color="auto" w:fill="149196"/>
          </w:tcPr>
          <w:p w14:paraId="58D9C27C" w14:textId="77777777" w:rsidR="008065B6" w:rsidRPr="00FF289B" w:rsidRDefault="008065B6" w:rsidP="008065B6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Stage One SATS</w:t>
            </w:r>
            <w:r w:rsidR="003D04AE"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(until 2024)</w:t>
            </w:r>
          </w:p>
        </w:tc>
        <w:tc>
          <w:tcPr>
            <w:tcW w:w="7744" w:type="dxa"/>
            <w:gridSpan w:val="13"/>
            <w:shd w:val="clear" w:color="auto" w:fill="149196"/>
          </w:tcPr>
          <w:p w14:paraId="3506E3DE" w14:textId="77777777" w:rsidR="008065B6" w:rsidRPr="00FF289B" w:rsidRDefault="008065B6" w:rsidP="008065B6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Stage Two SATS</w:t>
            </w:r>
          </w:p>
        </w:tc>
      </w:tr>
      <w:tr w:rsidR="00D84055" w:rsidRPr="0036382D" w14:paraId="3353D9D6" w14:textId="77777777" w:rsidTr="00D84055">
        <w:trPr>
          <w:trHeight w:val="500"/>
        </w:trPr>
        <w:tc>
          <w:tcPr>
            <w:tcW w:w="25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620476E" w14:textId="77777777" w:rsidR="00D84055" w:rsidRPr="004F3E51" w:rsidRDefault="00D84055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24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F612272" w14:textId="77777777" w:rsidR="00D84055" w:rsidRPr="004F3E51" w:rsidRDefault="00D84055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Writing</w:t>
            </w:r>
          </w:p>
        </w:tc>
        <w:tc>
          <w:tcPr>
            <w:tcW w:w="27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C73674D" w14:textId="77777777" w:rsidR="00D84055" w:rsidRPr="004F3E51" w:rsidRDefault="00D84055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Mathematics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4EC06E" w14:textId="77777777" w:rsidR="00D84055" w:rsidRPr="004F3E51" w:rsidRDefault="00D84055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Reading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238EC11" w14:textId="77777777" w:rsidR="00D84055" w:rsidRPr="004F3E51" w:rsidRDefault="00D84055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Writing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C5132E" w14:textId="77777777" w:rsidR="00D84055" w:rsidRPr="004F3E51" w:rsidRDefault="00D84055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SPaG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F7DB5BC" w14:textId="77777777" w:rsidR="00D84055" w:rsidRPr="004F3E51" w:rsidRDefault="00D84055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B77134">
              <w:rPr>
                <w:rFonts w:cstheme="minorHAnsi"/>
                <w:sz w:val="24"/>
                <w:szCs w:val="24"/>
              </w:rPr>
              <w:t>Mathematics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B1C80A" w14:textId="77777777" w:rsidR="00D84055" w:rsidRPr="00D84055" w:rsidRDefault="00D84055" w:rsidP="00D84055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D84055">
              <w:rPr>
                <w:rFonts w:cstheme="minorHAnsi"/>
                <w:bCs/>
                <w:sz w:val="24"/>
                <w:szCs w:val="24"/>
              </w:rPr>
              <w:t>Science</w:t>
            </w:r>
          </w:p>
        </w:tc>
      </w:tr>
      <w:tr w:rsidR="00D84055" w:rsidRPr="0036382D" w14:paraId="21C45D6B" w14:textId="77777777" w:rsidTr="00D84055">
        <w:trPr>
          <w:trHeight w:val="500"/>
        </w:trPr>
        <w:tc>
          <w:tcPr>
            <w:tcW w:w="25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2D8B50B" w14:textId="77777777" w:rsidR="00D84055" w:rsidRPr="004F3E51" w:rsidRDefault="00D84055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EA639B8" w14:textId="77777777" w:rsidR="00D84055" w:rsidRPr="004F3E51" w:rsidRDefault="00D84055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A010FB4" w14:textId="77777777" w:rsidR="00D84055" w:rsidRPr="004F3E51" w:rsidRDefault="00D84055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C42748" w14:textId="77777777" w:rsidR="00D84055" w:rsidRPr="004F3E51" w:rsidRDefault="00D84055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123EC85" w14:textId="77777777" w:rsidR="00D84055" w:rsidRPr="004F3E51" w:rsidRDefault="00D84055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A356B5B" w14:textId="77777777" w:rsidR="00D84055" w:rsidRPr="004F3E51" w:rsidRDefault="00D84055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E644F02" w14:textId="77777777" w:rsidR="00D84055" w:rsidRPr="004F3E51" w:rsidRDefault="00D84055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37EE78" w14:textId="77777777" w:rsidR="00D84055" w:rsidRPr="004F3E51" w:rsidRDefault="00D84055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1BCE" w:rsidRPr="0036382D" w14:paraId="7D67BB4D" w14:textId="77777777" w:rsidTr="00D84055">
        <w:trPr>
          <w:trHeight w:val="500"/>
        </w:trPr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4093F6" w14:textId="77777777" w:rsidR="00446034" w:rsidRPr="004F3E51" w:rsidRDefault="00446034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78FFCA" w14:textId="77777777" w:rsidR="00481BCE" w:rsidRPr="004F3E51" w:rsidRDefault="00481BCE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F99D6E" w14:textId="77777777" w:rsidR="00481BCE" w:rsidRPr="004F3E51" w:rsidRDefault="00481BCE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6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975E0" w14:textId="77777777" w:rsidR="00481BCE" w:rsidRPr="004F3E51" w:rsidRDefault="00481BCE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CC0851" w14:textId="77777777" w:rsidR="00481BCE" w:rsidRPr="004F3E51" w:rsidRDefault="00481BCE" w:rsidP="004F3E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174E" w:rsidRPr="0036382D" w14:paraId="285F20A5" w14:textId="77777777" w:rsidTr="00C60DC4">
        <w:tc>
          <w:tcPr>
            <w:tcW w:w="15446" w:type="dxa"/>
            <w:gridSpan w:val="25"/>
            <w:tcBorders>
              <w:top w:val="single" w:sz="4" w:space="0" w:color="auto"/>
            </w:tcBorders>
            <w:shd w:val="clear" w:color="auto" w:fill="149196"/>
          </w:tcPr>
          <w:p w14:paraId="0F897BCD" w14:textId="77777777" w:rsidR="00E5174E" w:rsidRPr="00E5174E" w:rsidRDefault="00E5174E" w:rsidP="00D3008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C6643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4F3E5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7</w:t>
            </w:r>
            <w:r w:rsidRPr="005C6643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4B387E"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Team Around the Child</w:t>
            </w:r>
            <w:r w:rsidR="004B387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F289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</w:t>
            </w:r>
            <w:r w:rsidR="004B387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iscussion </w:t>
            </w:r>
            <w:r w:rsidR="00FF289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</w:t>
            </w:r>
            <w:r w:rsidR="004B387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ummary </w:t>
            </w:r>
            <w:r w:rsidR="004B387E" w:rsidRPr="00F9359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724EC1" w:rsidRPr="0036382D" w14:paraId="445E5E35" w14:textId="77777777" w:rsidTr="00724EC1">
        <w:tc>
          <w:tcPr>
            <w:tcW w:w="6826" w:type="dxa"/>
            <w:gridSpan w:val="10"/>
          </w:tcPr>
          <w:p w14:paraId="6474241E" w14:textId="77777777" w:rsidR="00724EC1" w:rsidRPr="00F93591" w:rsidRDefault="00724EC1" w:rsidP="00724EC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 is going well?</w:t>
            </w:r>
          </w:p>
          <w:p w14:paraId="569A8C5B" w14:textId="77777777" w:rsidR="00724EC1" w:rsidRPr="00F93591" w:rsidRDefault="00724EC1" w:rsidP="00724EC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  <w:p w14:paraId="020769C3" w14:textId="77777777" w:rsidR="00724EC1" w:rsidRDefault="00724EC1" w:rsidP="00724EC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620" w:type="dxa"/>
            <w:gridSpan w:val="15"/>
          </w:tcPr>
          <w:p w14:paraId="71710420" w14:textId="77777777" w:rsidR="00724EC1" w:rsidRPr="00F93591" w:rsidRDefault="00724EC1" w:rsidP="00724EC1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 areas are we concerned about?</w:t>
            </w:r>
          </w:p>
          <w:p w14:paraId="17B838DD" w14:textId="77777777" w:rsidR="00724EC1" w:rsidRDefault="00724EC1" w:rsidP="00724EC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  <w:p w14:paraId="116A3CCC" w14:textId="77777777" w:rsidR="00B331ED" w:rsidRDefault="00B331ED" w:rsidP="00724EC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  <w:p w14:paraId="33AB0EAA" w14:textId="77777777" w:rsidR="00B331ED" w:rsidRDefault="00B331ED" w:rsidP="00724EC1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37CF5" w:rsidRPr="0036382D" w14:paraId="464EE0EA" w14:textId="77777777" w:rsidTr="00D37CF5">
        <w:tc>
          <w:tcPr>
            <w:tcW w:w="6820" w:type="dxa"/>
            <w:gridSpan w:val="9"/>
            <w:tcBorders>
              <w:bottom w:val="single" w:sz="4" w:space="0" w:color="auto"/>
            </w:tcBorders>
          </w:tcPr>
          <w:p w14:paraId="7350F7E9" w14:textId="77777777" w:rsidR="00D37CF5" w:rsidRDefault="00D37CF5" w:rsidP="000D7517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D37CF5">
              <w:rPr>
                <w:rFonts w:cstheme="minorHAnsi"/>
                <w:bCs/>
                <w:sz w:val="24"/>
                <w:szCs w:val="24"/>
              </w:rPr>
              <w:t xml:space="preserve">Social, </w:t>
            </w:r>
            <w:r w:rsidR="00FF289B">
              <w:rPr>
                <w:rFonts w:cstheme="minorHAnsi"/>
                <w:bCs/>
                <w:sz w:val="24"/>
                <w:szCs w:val="24"/>
              </w:rPr>
              <w:t>e</w:t>
            </w:r>
            <w:r w:rsidRPr="00D37CF5">
              <w:rPr>
                <w:rFonts w:cstheme="minorHAnsi"/>
                <w:bCs/>
                <w:sz w:val="24"/>
                <w:szCs w:val="24"/>
              </w:rPr>
              <w:t xml:space="preserve">motional and </w:t>
            </w:r>
            <w:r w:rsidR="00FF289B">
              <w:rPr>
                <w:rFonts w:cstheme="minorHAnsi"/>
                <w:bCs/>
                <w:sz w:val="24"/>
                <w:szCs w:val="24"/>
              </w:rPr>
              <w:t>m</w:t>
            </w:r>
            <w:r w:rsidRPr="00D37CF5">
              <w:rPr>
                <w:rFonts w:cstheme="minorHAnsi"/>
                <w:bCs/>
                <w:sz w:val="24"/>
                <w:szCs w:val="24"/>
              </w:rPr>
              <w:t xml:space="preserve">ental </w:t>
            </w:r>
            <w:r w:rsidR="00FF289B">
              <w:rPr>
                <w:rFonts w:cstheme="minorHAnsi"/>
                <w:bCs/>
                <w:sz w:val="24"/>
                <w:szCs w:val="24"/>
              </w:rPr>
              <w:t>w</w:t>
            </w:r>
            <w:r w:rsidRPr="00D37CF5">
              <w:rPr>
                <w:rFonts w:cstheme="minorHAnsi"/>
                <w:bCs/>
                <w:sz w:val="24"/>
                <w:szCs w:val="24"/>
              </w:rPr>
              <w:t xml:space="preserve">ellbeing </w:t>
            </w:r>
          </w:p>
        </w:tc>
        <w:tc>
          <w:tcPr>
            <w:tcW w:w="8626" w:type="dxa"/>
            <w:gridSpan w:val="16"/>
            <w:tcBorders>
              <w:bottom w:val="single" w:sz="4" w:space="0" w:color="auto"/>
            </w:tcBorders>
          </w:tcPr>
          <w:p w14:paraId="04438BA0" w14:textId="77777777" w:rsidR="00D37CF5" w:rsidRDefault="00D37CF5" w:rsidP="00D37CF5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Key priorities </w:t>
            </w:r>
          </w:p>
          <w:p w14:paraId="2E5034D8" w14:textId="77777777" w:rsidR="00B331ED" w:rsidRPr="00B331ED" w:rsidRDefault="00B331ED" w:rsidP="00B331ED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  <w:p w14:paraId="56081364" w14:textId="77777777" w:rsidR="00D37CF5" w:rsidRDefault="00D37CF5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0EDCC3C4" w14:textId="77777777" w:rsidR="00D37CF5" w:rsidRDefault="00D37CF5">
            <w:pPr>
              <w:spacing w:after="160" w:line="259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5174E" w:rsidRPr="0036382D" w14:paraId="24F31749" w14:textId="77777777" w:rsidTr="00DB7ED1">
        <w:tc>
          <w:tcPr>
            <w:tcW w:w="15446" w:type="dxa"/>
            <w:gridSpan w:val="25"/>
            <w:tcBorders>
              <w:left w:val="nil"/>
              <w:right w:val="nil"/>
            </w:tcBorders>
          </w:tcPr>
          <w:p w14:paraId="5B173903" w14:textId="77777777" w:rsidR="00E5174E" w:rsidRDefault="00E5174E" w:rsidP="00D30084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5174E" w:rsidRPr="0036382D" w14:paraId="1C03A995" w14:textId="77777777" w:rsidTr="00C60DC4">
        <w:tc>
          <w:tcPr>
            <w:tcW w:w="15446" w:type="dxa"/>
            <w:gridSpan w:val="25"/>
            <w:shd w:val="clear" w:color="auto" w:fill="149196"/>
          </w:tcPr>
          <w:p w14:paraId="1CD11447" w14:textId="77777777" w:rsidR="004164B1" w:rsidRPr="004164B1" w:rsidRDefault="004164B1" w:rsidP="00D30084">
            <w:pPr>
              <w:spacing w:before="60" w:after="60"/>
              <w:rPr>
                <w:rFonts w:cstheme="minorHAnsi"/>
                <w:b/>
                <w:sz w:val="28"/>
                <w:szCs w:val="28"/>
              </w:rPr>
            </w:pPr>
            <w:r w:rsidRPr="005C6643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Section</w:t>
            </w:r>
            <w:r w:rsidR="0029624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8</w:t>
            </w:r>
            <w:r w:rsidRPr="005C6643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: Social, Emotional and Mental Wellbeing</w:t>
            </w:r>
            <w:r w:rsidR="008946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8065B6" w:rsidRPr="0036382D" w14:paraId="764F682A" w14:textId="77777777" w:rsidTr="00FF289B">
        <w:tc>
          <w:tcPr>
            <w:tcW w:w="15446" w:type="dxa"/>
            <w:gridSpan w:val="25"/>
            <w:shd w:val="clear" w:color="auto" w:fill="149196"/>
          </w:tcPr>
          <w:p w14:paraId="538D7F09" w14:textId="77777777" w:rsidR="008065B6" w:rsidRPr="00FF289B" w:rsidRDefault="008065B6" w:rsidP="008065B6">
            <w:pPr>
              <w:spacing w:before="60" w:after="60"/>
              <w:rPr>
                <w:rFonts w:cstheme="minorHAnsi"/>
                <w:bCs/>
                <w:color w:val="FFFFFF" w:themeColor="background1"/>
                <w:sz w:val="28"/>
                <w:szCs w:val="28"/>
              </w:rPr>
            </w:pPr>
            <w:r w:rsidRPr="00FF289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Strengths and </w:t>
            </w:r>
            <w:r w:rsidR="00FF289B">
              <w:rPr>
                <w:rFonts w:cstheme="minorHAnsi"/>
                <w:color w:val="FFFFFF" w:themeColor="background1"/>
                <w:sz w:val="28"/>
                <w:szCs w:val="28"/>
              </w:rPr>
              <w:t>d</w:t>
            </w:r>
            <w:r w:rsidRPr="00FF289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ifficulties </w:t>
            </w:r>
            <w:r w:rsidR="00FF289B">
              <w:rPr>
                <w:rFonts w:cstheme="minorHAnsi"/>
                <w:color w:val="FFFFFF" w:themeColor="background1"/>
                <w:sz w:val="28"/>
                <w:szCs w:val="28"/>
              </w:rPr>
              <w:t>q</w:t>
            </w:r>
            <w:r w:rsidRPr="00FF289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uestionnaire </w:t>
            </w:r>
            <w:r w:rsidR="00CF6080" w:rsidRPr="00FF289B">
              <w:rPr>
                <w:rFonts w:cstheme="minorHAnsi"/>
                <w:color w:val="FFFFFF" w:themeColor="background1"/>
                <w:sz w:val="28"/>
                <w:szCs w:val="28"/>
              </w:rPr>
              <w:t>o</w:t>
            </w:r>
            <w:r w:rsidR="005656C2" w:rsidRPr="00FF289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r </w:t>
            </w:r>
            <w:r w:rsidR="00FF289B">
              <w:rPr>
                <w:rFonts w:cstheme="minorHAnsi"/>
                <w:color w:val="FFFFFF" w:themeColor="background1"/>
                <w:sz w:val="28"/>
                <w:szCs w:val="28"/>
              </w:rPr>
              <w:t>e</w:t>
            </w:r>
            <w:r w:rsidR="005656C2" w:rsidRPr="00FF289B">
              <w:rPr>
                <w:rFonts w:cstheme="minorHAnsi"/>
                <w:color w:val="FFFFFF" w:themeColor="background1"/>
                <w:sz w:val="28"/>
                <w:szCs w:val="28"/>
              </w:rPr>
              <w:t>quivalent</w:t>
            </w:r>
            <w:r w:rsidRPr="00FF289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(</w:t>
            </w:r>
            <w:r w:rsidR="0031676C" w:rsidRPr="00FF289B">
              <w:rPr>
                <w:rFonts w:cstheme="minorHAnsi"/>
                <w:color w:val="FFFFFF" w:themeColor="background1"/>
                <w:sz w:val="28"/>
                <w:szCs w:val="28"/>
              </w:rPr>
              <w:t>if applicable</w:t>
            </w:r>
            <w:r w:rsidRPr="00FF289B">
              <w:rPr>
                <w:rFonts w:cstheme="minorHAnsi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8D5D91" w:rsidRPr="0036382D" w14:paraId="062CEF28" w14:textId="77777777" w:rsidTr="008D5D91">
        <w:tc>
          <w:tcPr>
            <w:tcW w:w="2689" w:type="dxa"/>
            <w:gridSpan w:val="3"/>
            <w:shd w:val="clear" w:color="auto" w:fill="FFE599" w:themeFill="accent4" w:themeFillTint="66"/>
          </w:tcPr>
          <w:p w14:paraId="5F5C02AD" w14:textId="77777777" w:rsidR="008D5D91" w:rsidRPr="005C6643" w:rsidRDefault="008D5D91" w:rsidP="008065B6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5C6643">
              <w:rPr>
                <w:rFonts w:cstheme="minorHAnsi"/>
                <w:sz w:val="24"/>
                <w:szCs w:val="24"/>
              </w:rPr>
              <w:t xml:space="preserve">Latest SDQ </w:t>
            </w:r>
            <w:r w:rsidR="00FF289B">
              <w:rPr>
                <w:rFonts w:cstheme="minorHAnsi"/>
                <w:sz w:val="24"/>
                <w:szCs w:val="24"/>
              </w:rPr>
              <w:t>s</w:t>
            </w:r>
            <w:r w:rsidRPr="005C6643">
              <w:rPr>
                <w:rFonts w:cstheme="minorHAnsi"/>
                <w:sz w:val="24"/>
                <w:szCs w:val="24"/>
              </w:rPr>
              <w:t>core: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14:paraId="67DF8495" w14:textId="77777777" w:rsidR="008D5D91" w:rsidRPr="00C16AD4" w:rsidRDefault="008D5D91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6"/>
            <w:shd w:val="clear" w:color="auto" w:fill="FFE599" w:themeFill="accent4" w:themeFillTint="66"/>
          </w:tcPr>
          <w:p w14:paraId="04EE2AE3" w14:textId="77777777" w:rsidR="008D5D91" w:rsidRDefault="008D5D91" w:rsidP="008065B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Previous SDQ </w:t>
            </w:r>
            <w:r w:rsidR="00FF289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core:</w:t>
            </w:r>
          </w:p>
        </w:tc>
        <w:tc>
          <w:tcPr>
            <w:tcW w:w="2411" w:type="dxa"/>
            <w:gridSpan w:val="3"/>
            <w:shd w:val="clear" w:color="auto" w:fill="FFFFFF" w:themeFill="background1"/>
          </w:tcPr>
          <w:p w14:paraId="3FF00960" w14:textId="77777777" w:rsidR="008D5D91" w:rsidRPr="00C16AD4" w:rsidRDefault="008D5D91" w:rsidP="008D5D9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FFE599" w:themeFill="accent4" w:themeFillTint="66"/>
          </w:tcPr>
          <w:p w14:paraId="76A48994" w14:textId="77777777" w:rsidR="008D5D91" w:rsidRPr="00C16AD4" w:rsidRDefault="008D5D91" w:rsidP="008065B6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C16AD4">
              <w:rPr>
                <w:rFonts w:cstheme="minorHAnsi"/>
                <w:sz w:val="24"/>
                <w:szCs w:val="24"/>
              </w:rPr>
              <w:t xml:space="preserve">Next SDQ </w:t>
            </w:r>
            <w:r w:rsidR="00FF289B">
              <w:rPr>
                <w:rFonts w:cstheme="minorHAnsi"/>
                <w:sz w:val="24"/>
                <w:szCs w:val="24"/>
              </w:rPr>
              <w:t>r</w:t>
            </w:r>
            <w:r w:rsidRPr="00C16AD4">
              <w:rPr>
                <w:rFonts w:cstheme="minorHAnsi"/>
                <w:sz w:val="24"/>
                <w:szCs w:val="24"/>
              </w:rPr>
              <w:t xml:space="preserve">eview </w:t>
            </w:r>
            <w:r w:rsidR="00FF289B">
              <w:rPr>
                <w:rFonts w:cstheme="minorHAnsi"/>
                <w:sz w:val="24"/>
                <w:szCs w:val="24"/>
              </w:rPr>
              <w:t>d</w:t>
            </w:r>
            <w:r w:rsidRPr="00C16AD4">
              <w:rPr>
                <w:rFonts w:cstheme="minorHAnsi"/>
                <w:sz w:val="24"/>
                <w:szCs w:val="24"/>
              </w:rPr>
              <w:t>ate: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13EED93" w14:textId="77777777" w:rsidR="008D5D91" w:rsidRPr="00C16AD4" w:rsidRDefault="008D5D91" w:rsidP="008065B6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4DF8157" w14:textId="77777777" w:rsidR="00E126A2" w:rsidRDefault="00E126A2" w:rsidP="00F75ED9"/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5154"/>
        <w:gridCol w:w="993"/>
        <w:gridCol w:w="5386"/>
      </w:tblGrid>
      <w:tr w:rsidR="00DB5680" w:rsidRPr="00305DBE" w14:paraId="53BF535B" w14:textId="77777777" w:rsidTr="00CA75C3">
        <w:tc>
          <w:tcPr>
            <w:tcW w:w="15451" w:type="dxa"/>
            <w:gridSpan w:val="4"/>
            <w:shd w:val="clear" w:color="auto" w:fill="149196"/>
          </w:tcPr>
          <w:p w14:paraId="0D7195BD" w14:textId="77777777" w:rsidR="00AD62ED" w:rsidRPr="00CA75C3" w:rsidRDefault="00AD62ED" w:rsidP="00D30084">
            <w:pPr>
              <w:spacing w:before="20" w:after="2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CA75C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 w:rsidR="00296247" w:rsidRPr="00CA75C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9</w:t>
            </w:r>
            <w:r w:rsidRPr="00CA75C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: Target </w:t>
            </w:r>
            <w:r w:rsidR="00FF289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r</w:t>
            </w:r>
            <w:r w:rsidRPr="00CA75C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eview and </w:t>
            </w:r>
            <w:r w:rsidR="00FF289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</w:t>
            </w:r>
            <w:r w:rsidRPr="00CA75C3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etting </w:t>
            </w:r>
          </w:p>
          <w:p w14:paraId="598A30CD" w14:textId="77777777" w:rsidR="00474ABE" w:rsidRPr="00FF289B" w:rsidRDefault="00474ABE" w:rsidP="00474ABE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F289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This could cover:</w:t>
            </w:r>
          </w:p>
          <w:p w14:paraId="257F0AB5" w14:textId="77777777" w:rsidR="00474ABE" w:rsidRPr="00CA75C3" w:rsidRDefault="00474ABE" w:rsidP="00474ABE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Curriculum</w:t>
            </w:r>
          </w:p>
          <w:p w14:paraId="15CA7A41" w14:textId="77777777" w:rsidR="00474ABE" w:rsidRPr="00CA75C3" w:rsidRDefault="00474ABE" w:rsidP="00474ABE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Personal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, s</w:t>
            </w: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ocial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and e</w:t>
            </w: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motional needs</w:t>
            </w:r>
          </w:p>
          <w:p w14:paraId="13C0C172" w14:textId="77777777" w:rsidR="00474ABE" w:rsidRPr="00CA75C3" w:rsidRDefault="00474ABE" w:rsidP="00474ABE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Learning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needs </w:t>
            </w:r>
          </w:p>
          <w:p w14:paraId="64C9DDDF" w14:textId="77777777" w:rsidR="00474ABE" w:rsidRPr="00CA75C3" w:rsidRDefault="00474ABE" w:rsidP="00474ABE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Physical and sensory needs</w:t>
            </w:r>
          </w:p>
          <w:p w14:paraId="2F519B57" w14:textId="77777777" w:rsidR="00474ABE" w:rsidRPr="00CA75C3" w:rsidRDefault="00474ABE" w:rsidP="00474ABE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A75C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Communication and language</w:t>
            </w:r>
          </w:p>
          <w:p w14:paraId="68C11E96" w14:textId="77777777" w:rsidR="00E600B6" w:rsidRPr="00CA75C3" w:rsidRDefault="00474ABE" w:rsidP="00474ABE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80A8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Wider community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and</w:t>
            </w:r>
            <w:r w:rsidRPr="00C80A8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engagement</w:t>
            </w:r>
          </w:p>
        </w:tc>
      </w:tr>
      <w:tr w:rsidR="00DB5680" w:rsidRPr="00305DBE" w14:paraId="72B31656" w14:textId="77777777" w:rsidTr="00FF289B">
        <w:tc>
          <w:tcPr>
            <w:tcW w:w="3918" w:type="dxa"/>
            <w:tcBorders>
              <w:right w:val="single" w:sz="4" w:space="0" w:color="auto"/>
            </w:tcBorders>
            <w:shd w:val="clear" w:color="auto" w:fill="149196"/>
          </w:tcPr>
          <w:p w14:paraId="6DEDB55A" w14:textId="77777777" w:rsidR="00BC27BC" w:rsidRPr="00FF289B" w:rsidRDefault="00BC27BC" w:rsidP="00D30084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Autumn Term SMART Targets: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149196"/>
          </w:tcPr>
          <w:p w14:paraId="53534218" w14:textId="77777777" w:rsidR="00BC27BC" w:rsidRPr="00FF289B" w:rsidRDefault="002C0FA2" w:rsidP="00BC27BC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Resource and People Responsible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149196"/>
          </w:tcPr>
          <w:p w14:paraId="3C1B6B0F" w14:textId="77777777" w:rsidR="00BC27BC" w:rsidRPr="00FF289B" w:rsidRDefault="00BC27BC" w:rsidP="00D30084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Met?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149196"/>
          </w:tcPr>
          <w:p w14:paraId="02E6FE36" w14:textId="77777777" w:rsidR="00BC27BC" w:rsidRPr="00FF289B" w:rsidRDefault="00BC27BC" w:rsidP="00E97BA8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A05401" w:rsidRPr="00305DBE" w14:paraId="10D16496" w14:textId="77777777" w:rsidTr="00721A98"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14:paraId="5B6CCE57" w14:textId="77777777" w:rsidR="00BC27BC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B33265">
              <w:rPr>
                <w:rFonts w:cstheme="minorHAnsi"/>
                <w:sz w:val="24"/>
                <w:szCs w:val="24"/>
              </w:rPr>
              <w:t>1.</w:t>
            </w:r>
          </w:p>
          <w:p w14:paraId="7834BC24" w14:textId="77777777" w:rsidR="00BC27BC" w:rsidRPr="00B33265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2976F" w14:textId="77777777" w:rsidR="00BC27BC" w:rsidRDefault="00BC27B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3C183599" w14:textId="77777777" w:rsidR="00BC27BC" w:rsidRPr="00B33265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CF1DF" w14:textId="77777777" w:rsidR="00BC27BC" w:rsidRPr="00B33265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 w:rsidRPr="00B3326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C67AFD5" w14:textId="77777777" w:rsidR="00BC27BC" w:rsidRPr="00B33265" w:rsidRDefault="00BC27BC" w:rsidP="00E97BA8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A05401" w:rsidRPr="00305DBE" w14:paraId="4A702650" w14:textId="77777777" w:rsidTr="00721A98"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14:paraId="4C0C78AD" w14:textId="77777777" w:rsidR="00BC27BC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157E68CE" w14:textId="77777777" w:rsidR="00BC27BC" w:rsidRPr="00B33265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76627" w14:textId="77777777" w:rsidR="00BC27BC" w:rsidRDefault="00BC27B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3E66AC4D" w14:textId="77777777" w:rsidR="00BC27BC" w:rsidRPr="00B33265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CE06A" w14:textId="77777777" w:rsidR="00BC27BC" w:rsidRPr="00B33265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169FF33" w14:textId="77777777" w:rsidR="00BC27BC" w:rsidRPr="00B33265" w:rsidRDefault="00BC27BC" w:rsidP="00E97BA8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A05401" w:rsidRPr="00305DBE" w14:paraId="2679810B" w14:textId="77777777" w:rsidTr="00721A98"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14:paraId="4B7A9C49" w14:textId="77777777" w:rsidR="00BC27BC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39CA7277" w14:textId="77777777" w:rsidR="00BC27BC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FFD2" w14:textId="77777777" w:rsidR="00BC27BC" w:rsidRDefault="00BC27B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6383E4CB" w14:textId="77777777" w:rsidR="00BC27BC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D20DA" w14:textId="77777777" w:rsidR="00BC27BC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51234A0" w14:textId="77777777" w:rsidR="00BC27BC" w:rsidRDefault="00BC27BC" w:rsidP="00E97BA8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9334FB" w:rsidRPr="00305DBE" w14:paraId="53391667" w14:textId="77777777" w:rsidTr="00FF289B">
        <w:tc>
          <w:tcPr>
            <w:tcW w:w="3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1E584F33" w14:textId="77777777" w:rsidR="00BC27BC" w:rsidRPr="00FF289B" w:rsidRDefault="00BC27BC" w:rsidP="00A30C9B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Spring Term SMART Targets:</w:t>
            </w:r>
          </w:p>
        </w:tc>
        <w:tc>
          <w:tcPr>
            <w:tcW w:w="5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9196"/>
          </w:tcPr>
          <w:p w14:paraId="3CE326F4" w14:textId="77777777" w:rsidR="00BC27BC" w:rsidRPr="00FF289B" w:rsidRDefault="002C0FA2" w:rsidP="00BC27BC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Resource and People Responsible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149196"/>
          </w:tcPr>
          <w:p w14:paraId="715A26CB" w14:textId="77777777" w:rsidR="00BC27BC" w:rsidRPr="00FF289B" w:rsidRDefault="00BC27BC" w:rsidP="00A30C9B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Met?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149196"/>
          </w:tcPr>
          <w:p w14:paraId="2A8F36E1" w14:textId="77777777" w:rsidR="00BC27BC" w:rsidRPr="00FF289B" w:rsidRDefault="00BC27BC" w:rsidP="00A30C9B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F87AEE" w:rsidRPr="00305DBE" w14:paraId="3B061425" w14:textId="77777777" w:rsidTr="00721A98">
        <w:tc>
          <w:tcPr>
            <w:tcW w:w="39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1D3DE4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14:paraId="0CDC30D1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9855C" w14:textId="77777777" w:rsidR="00BC27BC" w:rsidRDefault="00BC27B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7D8E068A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DE088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FBB99BF" w14:textId="77777777" w:rsidR="00BC27BC" w:rsidRPr="00F147CE" w:rsidRDefault="00BC27BC" w:rsidP="00E97BA8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A05401" w:rsidRPr="00305DBE" w14:paraId="23F5EB4B" w14:textId="77777777" w:rsidTr="00721A98"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14:paraId="733FAE86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6D1737C6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392C1" w14:textId="77777777" w:rsidR="00BC27BC" w:rsidRDefault="00BC27BC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14:paraId="1FE1B847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3E2E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60C94200" w14:textId="77777777" w:rsidR="00BC27BC" w:rsidRPr="00F147CE" w:rsidRDefault="00BC27BC" w:rsidP="00E97BA8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A05401" w:rsidRPr="00305DBE" w14:paraId="4A055896" w14:textId="77777777" w:rsidTr="00721A98"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14:paraId="2C50684D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23BE1376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D6644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14B9" w14:textId="77777777" w:rsidR="00BC27BC" w:rsidRPr="00F147CE" w:rsidRDefault="00BC27BC" w:rsidP="00D30084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7ACC4C3" w14:textId="77777777" w:rsidR="00BC27BC" w:rsidRPr="00F147CE" w:rsidRDefault="00BC27BC" w:rsidP="00E97BA8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</w:tr>
      <w:tr w:rsidR="00DB5680" w:rsidRPr="00305DBE" w14:paraId="13E5829B" w14:textId="77777777" w:rsidTr="00FF289B">
        <w:tc>
          <w:tcPr>
            <w:tcW w:w="3918" w:type="dxa"/>
            <w:tcBorders>
              <w:right w:val="single" w:sz="4" w:space="0" w:color="auto"/>
            </w:tcBorders>
            <w:shd w:val="clear" w:color="auto" w:fill="149196"/>
          </w:tcPr>
          <w:p w14:paraId="4A2453F9" w14:textId="77777777" w:rsidR="00BC27BC" w:rsidRPr="00FF289B" w:rsidRDefault="00BC27BC" w:rsidP="00A30C9B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Summer Term SMART Targets: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149196"/>
          </w:tcPr>
          <w:p w14:paraId="6EB65D5B" w14:textId="77777777" w:rsidR="00BC27BC" w:rsidRPr="00FF289B" w:rsidRDefault="002C0FA2" w:rsidP="00BC27BC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Resource and People Responsible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149196"/>
          </w:tcPr>
          <w:p w14:paraId="65286D75" w14:textId="77777777" w:rsidR="00BC27BC" w:rsidRPr="00FF289B" w:rsidRDefault="00BC27BC" w:rsidP="00A30C9B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Met?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149196"/>
          </w:tcPr>
          <w:p w14:paraId="5AFC1604" w14:textId="77777777" w:rsidR="00BC27BC" w:rsidRPr="00FF289B" w:rsidRDefault="00BC27BC" w:rsidP="00A30C9B">
            <w:pPr>
              <w:spacing w:before="20" w:after="2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A05401" w:rsidRPr="00305DBE" w14:paraId="7E8DE413" w14:textId="77777777" w:rsidTr="00721A98">
        <w:trPr>
          <w:trHeight w:val="798"/>
        </w:trPr>
        <w:tc>
          <w:tcPr>
            <w:tcW w:w="3918" w:type="dxa"/>
            <w:tcBorders>
              <w:right w:val="single" w:sz="4" w:space="0" w:color="auto"/>
            </w:tcBorders>
            <w:shd w:val="clear" w:color="auto" w:fill="auto"/>
          </w:tcPr>
          <w:p w14:paraId="66D01E0B" w14:textId="77777777" w:rsidR="00BC27BC" w:rsidRPr="00EB57FF" w:rsidRDefault="00BC27BC" w:rsidP="00F147CE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D6C81" w14:textId="77777777" w:rsidR="00BC27BC" w:rsidRDefault="00BC27BC">
            <w:pPr>
              <w:spacing w:after="160" w:line="25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8D868E7" w14:textId="77777777" w:rsidR="00BC27BC" w:rsidRDefault="00BC27BC" w:rsidP="00F147CE">
            <w:pPr>
              <w:spacing w:before="20" w:after="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D502C" w14:textId="77777777" w:rsidR="00BC27BC" w:rsidRPr="00F147CE" w:rsidRDefault="00BC27BC" w:rsidP="00F147CE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14:paraId="28394AD4" w14:textId="77777777" w:rsidR="00BC27BC" w:rsidRDefault="00BC27BC" w:rsidP="00F147CE">
            <w:pPr>
              <w:spacing w:before="20" w:after="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38F86C40" w14:textId="77777777" w:rsidR="00BC27BC" w:rsidRDefault="00BC27BC">
            <w:pPr>
              <w:spacing w:after="160" w:line="25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D5DB24C" w14:textId="77777777" w:rsidR="00BC27BC" w:rsidRDefault="00BC27BC" w:rsidP="00F147CE">
            <w:pPr>
              <w:spacing w:before="20" w:after="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05401" w:rsidRPr="00305DBE" w14:paraId="7F9680A3" w14:textId="77777777" w:rsidTr="00721A98">
        <w:tc>
          <w:tcPr>
            <w:tcW w:w="391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739E45" w14:textId="77777777" w:rsidR="00BC27BC" w:rsidRPr="005C6643" w:rsidRDefault="00BC27BC" w:rsidP="00F147CE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8B902A" w14:textId="77777777" w:rsidR="00BC27BC" w:rsidRPr="005C6643" w:rsidRDefault="00BC27BC" w:rsidP="00BC27BC">
            <w:pPr>
              <w:spacing w:before="20" w:after="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265F98" w14:textId="77777777" w:rsidR="00BC27BC" w:rsidRPr="00F147CE" w:rsidRDefault="00BC27BC" w:rsidP="00F147CE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3E2E16E0" w14:textId="77777777" w:rsidR="00BC27BC" w:rsidRDefault="00BC27BC" w:rsidP="00F147CE">
            <w:pPr>
              <w:spacing w:before="20" w:after="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93052E4" w14:textId="77777777" w:rsidR="00BC27BC" w:rsidRDefault="00BC27BC">
            <w:pPr>
              <w:spacing w:after="160" w:line="25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DE89B32" w14:textId="77777777" w:rsidR="00BC27BC" w:rsidRDefault="00BC27BC" w:rsidP="00F147CE">
            <w:pPr>
              <w:spacing w:before="20" w:after="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87AEE" w:rsidRPr="00305DBE" w14:paraId="69C7DCAB" w14:textId="77777777" w:rsidTr="00721A98">
        <w:tc>
          <w:tcPr>
            <w:tcW w:w="391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E540" w14:textId="77777777" w:rsidR="00EB57FF" w:rsidRDefault="00EB57FF" w:rsidP="00F147CE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  <w:p w14:paraId="4E54A1CA" w14:textId="77777777" w:rsidR="00EB57FF" w:rsidRDefault="00EB57FF" w:rsidP="00F147CE">
            <w:pPr>
              <w:spacing w:before="20" w:after="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9E8C" w14:textId="77777777" w:rsidR="00EB57FF" w:rsidRDefault="00EB57FF" w:rsidP="00F147CE">
            <w:pPr>
              <w:spacing w:before="20" w:after="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245E" w14:textId="77777777" w:rsidR="00EB57FF" w:rsidRPr="00EB57FF" w:rsidRDefault="00EB57FF" w:rsidP="00F147CE">
            <w:pPr>
              <w:spacing w:before="20" w:after="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A1D3E" w14:textId="77777777" w:rsidR="00EB57FF" w:rsidRDefault="00EB57FF">
            <w:pPr>
              <w:spacing w:after="160" w:line="259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C8086FF" w14:textId="77777777" w:rsidR="00EB57FF" w:rsidRDefault="00EB57FF" w:rsidP="00F147CE">
            <w:pPr>
              <w:spacing w:before="20" w:after="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B5680" w:rsidRPr="00305DBE" w14:paraId="732D9E57" w14:textId="77777777" w:rsidTr="00CA75C3">
        <w:tc>
          <w:tcPr>
            <w:tcW w:w="154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698C06" w14:textId="77777777" w:rsidR="00CD113D" w:rsidRDefault="00CD113D" w:rsidP="00D30084">
            <w:pPr>
              <w:spacing w:before="20" w:after="2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0" w:tblpY="200"/>
        <w:tblW w:w="15446" w:type="dxa"/>
        <w:tblLook w:val="04A0" w:firstRow="1" w:lastRow="0" w:firstColumn="1" w:lastColumn="0" w:noHBand="0" w:noVBand="1"/>
      </w:tblPr>
      <w:tblGrid>
        <w:gridCol w:w="3630"/>
        <w:gridCol w:w="1327"/>
        <w:gridCol w:w="1923"/>
        <w:gridCol w:w="1059"/>
        <w:gridCol w:w="703"/>
        <w:gridCol w:w="681"/>
        <w:gridCol w:w="3156"/>
        <w:gridCol w:w="703"/>
        <w:gridCol w:w="2264"/>
      </w:tblGrid>
      <w:tr w:rsidR="00DB7ED1" w14:paraId="4C15907C" w14:textId="77777777" w:rsidTr="00470B92">
        <w:trPr>
          <w:trHeight w:val="279"/>
        </w:trPr>
        <w:tc>
          <w:tcPr>
            <w:tcW w:w="15446" w:type="dxa"/>
            <w:gridSpan w:val="9"/>
            <w:shd w:val="clear" w:color="auto" w:fill="149196"/>
          </w:tcPr>
          <w:p w14:paraId="3820597B" w14:textId="77777777" w:rsidR="00DB7ED1" w:rsidRPr="005C6643" w:rsidRDefault="00296247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5C6643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Section </w:t>
            </w:r>
            <w:r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>10</w:t>
            </w:r>
            <w:r w:rsidRPr="005C6643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: </w:t>
            </w:r>
            <w:r w:rsidR="00EF7AB9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Pupil Premium Plus </w:t>
            </w:r>
            <w:r w:rsidRPr="005C6643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>Funding</w:t>
            </w:r>
            <w:r w:rsidR="0068601A">
              <w:rPr>
                <w:rFonts w:cstheme="minorHAnsi"/>
                <w:b/>
                <w:color w:val="FFFFFF" w:themeColor="background1"/>
                <w:sz w:val="28"/>
                <w:szCs w:val="32"/>
              </w:rPr>
              <w:t xml:space="preserve"> </w:t>
            </w:r>
            <w:r w:rsidR="001905AD" w:rsidRPr="00FF289B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(</w:t>
            </w:r>
            <w:r w:rsidR="00D01D9D" w:rsidRPr="00FF289B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funding</w:t>
            </w:r>
            <w:r w:rsidR="001905AD" w:rsidRPr="00FF289B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01D9D" w:rsidRPr="00FF289B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for children previously looked after is paid</w:t>
            </w:r>
            <w:r w:rsidRPr="00FF289B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directly to </w:t>
            </w:r>
            <w:r w:rsidR="00D01D9D" w:rsidRPr="00FF289B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schools</w:t>
            </w:r>
            <w:r w:rsidR="001905AD" w:rsidRPr="00FF289B">
              <w:rPr>
                <w:rFonts w:cstheme="minorHAnsi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296247" w14:paraId="153D7C04" w14:textId="77777777" w:rsidTr="00FF289B">
        <w:trPr>
          <w:trHeight w:val="279"/>
        </w:trPr>
        <w:tc>
          <w:tcPr>
            <w:tcW w:w="15446" w:type="dxa"/>
            <w:gridSpan w:val="9"/>
            <w:shd w:val="clear" w:color="auto" w:fill="149196"/>
          </w:tcPr>
          <w:p w14:paraId="7254C5DA" w14:textId="77777777" w:rsidR="00982C4F" w:rsidRPr="00FF289B" w:rsidRDefault="006F67AD" w:rsidP="00982C4F">
            <w:pPr>
              <w:rPr>
                <w:rFonts w:cstheme="minorHAnsi"/>
                <w:bCs/>
                <w:color w:val="FFFFFF" w:themeColor="background1"/>
              </w:rPr>
            </w:pPr>
            <w:r w:rsidRPr="00FF289B">
              <w:rPr>
                <w:rFonts w:cstheme="minorHAnsi"/>
                <w:bCs/>
                <w:color w:val="FFFFFF" w:themeColor="background1"/>
              </w:rPr>
              <w:t>The a</w:t>
            </w:r>
            <w:r w:rsidR="00982C4F" w:rsidRPr="00FF289B">
              <w:rPr>
                <w:rFonts w:cstheme="minorHAnsi"/>
                <w:bCs/>
                <w:color w:val="FFFFFF" w:themeColor="background1"/>
              </w:rPr>
              <w:t xml:space="preserve">mount of pupil premium plus (PP+) available for children previously looked after </w:t>
            </w:r>
            <w:r w:rsidR="005A6F26" w:rsidRPr="00FF289B">
              <w:rPr>
                <w:rFonts w:cstheme="minorHAnsi"/>
                <w:bCs/>
                <w:color w:val="FFFFFF" w:themeColor="background1"/>
              </w:rPr>
              <w:t xml:space="preserve">is </w:t>
            </w:r>
            <w:r w:rsidR="00982C4F" w:rsidRPr="00FF289B">
              <w:rPr>
                <w:rFonts w:cstheme="minorHAnsi"/>
                <w:b/>
                <w:color w:val="FFFFFF" w:themeColor="background1"/>
              </w:rPr>
              <w:t>£2,5</w:t>
            </w:r>
            <w:r w:rsidR="00E36362" w:rsidRPr="00FF289B">
              <w:rPr>
                <w:rFonts w:cstheme="minorHAnsi"/>
                <w:b/>
                <w:color w:val="FFFFFF" w:themeColor="background1"/>
              </w:rPr>
              <w:t>70</w:t>
            </w:r>
            <w:r w:rsidR="005A6F26" w:rsidRPr="00FF289B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982C4F" w:rsidRPr="00FF289B">
              <w:rPr>
                <w:rFonts w:cstheme="minorHAnsi"/>
                <w:b/>
                <w:color w:val="FFFFFF" w:themeColor="background1"/>
              </w:rPr>
              <w:t>(2</w:t>
            </w:r>
            <w:r w:rsidR="00E36362" w:rsidRPr="00FF289B">
              <w:rPr>
                <w:rFonts w:cstheme="minorHAnsi"/>
                <w:b/>
                <w:color w:val="FFFFFF" w:themeColor="background1"/>
              </w:rPr>
              <w:t>4</w:t>
            </w:r>
            <w:r w:rsidR="00982C4F" w:rsidRPr="00FF289B">
              <w:rPr>
                <w:rFonts w:cstheme="minorHAnsi"/>
                <w:b/>
                <w:color w:val="FFFFFF" w:themeColor="background1"/>
              </w:rPr>
              <w:t>/2</w:t>
            </w:r>
            <w:r w:rsidR="00E36362" w:rsidRPr="00FF289B">
              <w:rPr>
                <w:rFonts w:cstheme="minorHAnsi"/>
                <w:b/>
                <w:color w:val="FFFFFF" w:themeColor="background1"/>
              </w:rPr>
              <w:t>5</w:t>
            </w:r>
            <w:r w:rsidR="00982C4F" w:rsidRPr="00FF289B">
              <w:rPr>
                <w:rFonts w:cstheme="minorHAnsi"/>
                <w:b/>
                <w:color w:val="FFFFFF" w:themeColor="background1"/>
              </w:rPr>
              <w:t xml:space="preserve"> financial year</w:t>
            </w:r>
            <w:r w:rsidR="005A6F26" w:rsidRPr="00FF289B">
              <w:rPr>
                <w:rFonts w:cstheme="minorHAnsi"/>
                <w:b/>
                <w:color w:val="FFFFFF" w:themeColor="background1"/>
              </w:rPr>
              <w:t>)</w:t>
            </w:r>
            <w:r w:rsidR="00982C4F" w:rsidRPr="00FF289B">
              <w:rPr>
                <w:rFonts w:cstheme="minorHAnsi"/>
                <w:b/>
                <w:color w:val="FFFFFF" w:themeColor="background1"/>
              </w:rPr>
              <w:t>.</w:t>
            </w:r>
          </w:p>
          <w:p w14:paraId="3937301C" w14:textId="77777777" w:rsidR="00296247" w:rsidRPr="00FF289B" w:rsidRDefault="00982C4F" w:rsidP="00982C4F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Cs/>
                <w:color w:val="FFFFFF" w:themeColor="background1"/>
              </w:rPr>
              <w:t>Referral to the Adoption</w:t>
            </w:r>
            <w:r w:rsidR="00EA0BD7" w:rsidRPr="00FF289B">
              <w:rPr>
                <w:rFonts w:cstheme="minorHAnsi"/>
                <w:bCs/>
                <w:color w:val="FFFFFF" w:themeColor="background1"/>
              </w:rPr>
              <w:t xml:space="preserve"> and Special Guardianship</w:t>
            </w:r>
            <w:r w:rsidRPr="00FF289B">
              <w:rPr>
                <w:rFonts w:cstheme="minorHAnsi"/>
                <w:bCs/>
                <w:color w:val="FFFFFF" w:themeColor="background1"/>
              </w:rPr>
              <w:t xml:space="preserve"> Support Fund needed? Y/N</w:t>
            </w:r>
            <w:r w:rsidR="008A25A5" w:rsidRPr="00FF289B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="008A25A5" w:rsidRPr="00FF289B">
              <w:rPr>
                <w:bCs/>
                <w:color w:val="FFFFFF" w:themeColor="background1"/>
              </w:rPr>
              <w:t xml:space="preserve"> </w:t>
            </w:r>
          </w:p>
        </w:tc>
      </w:tr>
      <w:tr w:rsidR="0060255A" w14:paraId="76B84EA1" w14:textId="77777777" w:rsidTr="00FF289B">
        <w:trPr>
          <w:trHeight w:val="279"/>
        </w:trPr>
        <w:tc>
          <w:tcPr>
            <w:tcW w:w="3630" w:type="dxa"/>
            <w:shd w:val="clear" w:color="auto" w:fill="149196"/>
          </w:tcPr>
          <w:p w14:paraId="72CB50C2" w14:textId="77777777" w:rsidR="0060255A" w:rsidRPr="00FF289B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Learning </w:t>
            </w:r>
            <w:r w:rsidR="00FF289B">
              <w:rPr>
                <w:rFonts w:cs="Arial"/>
                <w:b/>
                <w:color w:val="FFFFFF" w:themeColor="background1"/>
                <w:sz w:val="24"/>
                <w:szCs w:val="24"/>
              </w:rPr>
              <w:t>b</w:t>
            </w:r>
            <w:r w:rsidRPr="00FF289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arriers identified </w:t>
            </w:r>
          </w:p>
        </w:tc>
        <w:tc>
          <w:tcPr>
            <w:tcW w:w="3250" w:type="dxa"/>
            <w:gridSpan w:val="2"/>
            <w:shd w:val="clear" w:color="auto" w:fill="149196"/>
            <w:vAlign w:val="center"/>
          </w:tcPr>
          <w:p w14:paraId="7CE6223A" w14:textId="77777777" w:rsidR="0060255A" w:rsidRPr="00FF289B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ascii="Arial" w:hAnsi="Arial" w:cs="Arial"/>
                <w:b/>
                <w:color w:val="FFFFFF" w:themeColor="background1"/>
              </w:rPr>
              <w:t>Intervention identified</w:t>
            </w:r>
          </w:p>
        </w:tc>
        <w:tc>
          <w:tcPr>
            <w:tcW w:w="1762" w:type="dxa"/>
            <w:gridSpan w:val="2"/>
            <w:shd w:val="clear" w:color="auto" w:fill="149196"/>
            <w:vAlign w:val="center"/>
          </w:tcPr>
          <w:p w14:paraId="23BBFFBC" w14:textId="77777777" w:rsidR="0060255A" w:rsidRPr="00FF289B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/>
                <w:color w:val="FFFFFF" w:themeColor="background1"/>
                <w:sz w:val="24"/>
                <w:szCs w:val="24"/>
              </w:rPr>
              <w:t>Cost</w:t>
            </w:r>
          </w:p>
        </w:tc>
        <w:tc>
          <w:tcPr>
            <w:tcW w:w="4540" w:type="dxa"/>
            <w:gridSpan w:val="3"/>
            <w:shd w:val="clear" w:color="auto" w:fill="149196"/>
            <w:vAlign w:val="center"/>
          </w:tcPr>
          <w:p w14:paraId="7E4EA217" w14:textId="77777777" w:rsidR="0060255A" w:rsidRPr="00FF289B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ascii="Arial" w:hAnsi="Arial" w:cs="Arial"/>
                <w:b/>
                <w:color w:val="FFFFFF" w:themeColor="background1"/>
              </w:rPr>
              <w:t>What changes are you expecting to see?</w:t>
            </w:r>
          </w:p>
        </w:tc>
        <w:tc>
          <w:tcPr>
            <w:tcW w:w="2264" w:type="dxa"/>
            <w:shd w:val="clear" w:color="auto" w:fill="149196"/>
            <w:vAlign w:val="center"/>
          </w:tcPr>
          <w:p w14:paraId="29AD418C" w14:textId="77777777" w:rsidR="0060255A" w:rsidRPr="00FF289B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/>
                <w:color w:val="FFFFFF" w:themeColor="background1"/>
                <w:sz w:val="24"/>
                <w:szCs w:val="24"/>
              </w:rPr>
              <w:t>Feedback</w:t>
            </w:r>
          </w:p>
        </w:tc>
      </w:tr>
      <w:tr w:rsidR="0060255A" w14:paraId="3E15CCF6" w14:textId="77777777" w:rsidTr="00470B92">
        <w:trPr>
          <w:trHeight w:val="279"/>
        </w:trPr>
        <w:tc>
          <w:tcPr>
            <w:tcW w:w="3630" w:type="dxa"/>
            <w:shd w:val="clear" w:color="auto" w:fill="FFFFFF" w:themeFill="background1"/>
          </w:tcPr>
          <w:p w14:paraId="17AD6E3A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50" w:type="dxa"/>
            <w:gridSpan w:val="2"/>
            <w:shd w:val="clear" w:color="auto" w:fill="FFFFFF" w:themeFill="background1"/>
          </w:tcPr>
          <w:p w14:paraId="736A64BC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14:paraId="53A76CF1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shd w:val="clear" w:color="auto" w:fill="FFFFFF" w:themeFill="background1"/>
          </w:tcPr>
          <w:p w14:paraId="590B4213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FFFFFF" w:themeFill="background1"/>
          </w:tcPr>
          <w:p w14:paraId="1FF2BBA8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0255A" w14:paraId="025666B2" w14:textId="77777777" w:rsidTr="00470B92">
        <w:trPr>
          <w:trHeight w:val="279"/>
        </w:trPr>
        <w:tc>
          <w:tcPr>
            <w:tcW w:w="3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64C44B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CB63A9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6BB323F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36B4A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B7A589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60255A" w14:paraId="12A93134" w14:textId="77777777" w:rsidTr="00470B92">
        <w:trPr>
          <w:trHeight w:val="279"/>
        </w:trPr>
        <w:tc>
          <w:tcPr>
            <w:tcW w:w="3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AE59AF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B37010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DEC5FE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95E733E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7806C9" w14:textId="77777777" w:rsidR="0060255A" w:rsidRPr="005C6643" w:rsidRDefault="0060255A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96247" w14:paraId="1A6D9086" w14:textId="77777777" w:rsidTr="00470B92">
        <w:trPr>
          <w:trHeight w:val="279"/>
        </w:trPr>
        <w:tc>
          <w:tcPr>
            <w:tcW w:w="15446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7FD145BE" w14:textId="77777777" w:rsidR="00982C4F" w:rsidRPr="005C6643" w:rsidRDefault="00982C4F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96247" w14:paraId="186F23FE" w14:textId="77777777" w:rsidTr="00470B92">
        <w:trPr>
          <w:trHeight w:val="279"/>
        </w:trPr>
        <w:tc>
          <w:tcPr>
            <w:tcW w:w="15446" w:type="dxa"/>
            <w:gridSpan w:val="9"/>
            <w:shd w:val="clear" w:color="auto" w:fill="149196"/>
          </w:tcPr>
          <w:p w14:paraId="784E19F3" w14:textId="77777777" w:rsidR="00296247" w:rsidRDefault="00296247" w:rsidP="0060255A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6D19FC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Section 11: </w:t>
            </w:r>
            <w:r w:rsidR="00DD03BA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Actions and </w:t>
            </w:r>
            <w:r w:rsidR="00FF289B">
              <w:rPr>
                <w:rFonts w:cs="Arial"/>
                <w:b/>
                <w:color w:val="FFFFFF" w:themeColor="background1"/>
                <w:sz w:val="28"/>
                <w:szCs w:val="28"/>
              </w:rPr>
              <w:t>s</w:t>
            </w:r>
            <w:r w:rsidR="00DD03BA" w:rsidRPr="00F530CD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 xml:space="preserve">ign </w:t>
            </w:r>
            <w:r w:rsidR="00FF289B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>o</w:t>
            </w:r>
            <w:r w:rsidR="00DD03BA" w:rsidRPr="00F530CD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 xml:space="preserve">ff </w:t>
            </w:r>
            <w:r w:rsidR="00FF289B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>r</w:t>
            </w:r>
            <w:r w:rsidR="00DD03BA" w:rsidRPr="00F530CD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149196"/>
              </w:rPr>
              <w:t>eview</w:t>
            </w:r>
            <w:r w:rsidR="00DD03BA" w:rsidRPr="00F530CD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 </w:t>
            </w:r>
          </w:p>
          <w:p w14:paraId="67468519" w14:textId="77777777" w:rsidR="00715633" w:rsidRPr="00715633" w:rsidRDefault="00715633" w:rsidP="0071563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563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Are further assessments required</w:t>
            </w:r>
            <w:r w:rsidR="00FD11E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the child</w:t>
            </w:r>
            <w:r w:rsidRPr="0071563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  <w:p w14:paraId="176CF9CF" w14:textId="77777777" w:rsidR="00715633" w:rsidRPr="00715633" w:rsidRDefault="00715633" w:rsidP="00715633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563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Is training required to upskill school staff? </w:t>
            </w:r>
          </w:p>
          <w:p w14:paraId="4AB838FD" w14:textId="77777777" w:rsidR="00715633" w:rsidRPr="00FF289B" w:rsidRDefault="00715633" w:rsidP="00715633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Add to actions if required</w:t>
            </w:r>
          </w:p>
        </w:tc>
      </w:tr>
      <w:tr w:rsidR="00CD5522" w14:paraId="3B50CF5B" w14:textId="77777777" w:rsidTr="00FF289B">
        <w:trPr>
          <w:trHeight w:val="279"/>
        </w:trPr>
        <w:tc>
          <w:tcPr>
            <w:tcW w:w="4957" w:type="dxa"/>
            <w:gridSpan w:val="2"/>
            <w:shd w:val="clear" w:color="auto" w:fill="149196"/>
          </w:tcPr>
          <w:p w14:paraId="7AC49831" w14:textId="77777777" w:rsidR="00CD5522" w:rsidRPr="00FF289B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Cs/>
                <w:color w:val="FFFFFF" w:themeColor="background1"/>
                <w:sz w:val="24"/>
                <w:szCs w:val="24"/>
              </w:rPr>
              <w:t xml:space="preserve">Previous Actions </w:t>
            </w:r>
          </w:p>
        </w:tc>
        <w:tc>
          <w:tcPr>
            <w:tcW w:w="4366" w:type="dxa"/>
            <w:gridSpan w:val="4"/>
            <w:shd w:val="clear" w:color="auto" w:fill="149196"/>
          </w:tcPr>
          <w:p w14:paraId="630F9698" w14:textId="77777777" w:rsidR="00CD5522" w:rsidRPr="00FF289B" w:rsidRDefault="005831D7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3156" w:type="dxa"/>
            <w:shd w:val="clear" w:color="auto" w:fill="149196"/>
          </w:tcPr>
          <w:p w14:paraId="68113CBA" w14:textId="77777777" w:rsidR="00CD5522" w:rsidRPr="00FF289B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Cs/>
                <w:color w:val="FFFFFF" w:themeColor="background1"/>
                <w:sz w:val="24"/>
                <w:szCs w:val="24"/>
              </w:rPr>
              <w:t>By whom</w:t>
            </w:r>
          </w:p>
        </w:tc>
        <w:tc>
          <w:tcPr>
            <w:tcW w:w="2967" w:type="dxa"/>
            <w:gridSpan w:val="2"/>
            <w:shd w:val="clear" w:color="auto" w:fill="149196"/>
          </w:tcPr>
          <w:p w14:paraId="7853A0E8" w14:textId="77777777" w:rsidR="00CD5522" w:rsidRPr="00FF289B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Cs/>
                <w:color w:val="FFFFFF" w:themeColor="background1"/>
                <w:sz w:val="24"/>
                <w:szCs w:val="24"/>
              </w:rPr>
              <w:t>Completed?</w:t>
            </w:r>
          </w:p>
        </w:tc>
      </w:tr>
      <w:tr w:rsidR="00CD5522" w14:paraId="6854AFB4" w14:textId="77777777" w:rsidTr="00470B92">
        <w:trPr>
          <w:trHeight w:val="279"/>
        </w:trPr>
        <w:tc>
          <w:tcPr>
            <w:tcW w:w="4957" w:type="dxa"/>
            <w:gridSpan w:val="2"/>
            <w:shd w:val="clear" w:color="auto" w:fill="FFFFFF" w:themeFill="background1"/>
          </w:tcPr>
          <w:p w14:paraId="262F9F44" w14:textId="77777777" w:rsidR="00CD5522" w:rsidRPr="00012D81" w:rsidRDefault="00CD5522" w:rsidP="0060255A">
            <w:pPr>
              <w:pStyle w:val="ListParagraph"/>
              <w:numPr>
                <w:ilvl w:val="0"/>
                <w:numId w:val="5"/>
              </w:numPr>
              <w:rPr>
                <w:rFonts w:cs="Arial"/>
                <w:bCs/>
                <w:sz w:val="24"/>
                <w:szCs w:val="24"/>
              </w:rPr>
            </w:pPr>
          </w:p>
          <w:p w14:paraId="0BFDB8F1" w14:textId="77777777" w:rsidR="00CD5522" w:rsidRPr="006D19FC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66" w:type="dxa"/>
            <w:gridSpan w:val="4"/>
            <w:shd w:val="clear" w:color="auto" w:fill="FFFFFF" w:themeFill="background1"/>
          </w:tcPr>
          <w:p w14:paraId="1FACA2BC" w14:textId="77777777" w:rsidR="00CD5522" w:rsidRPr="006D19FC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FFFFFF" w:themeFill="background1"/>
          </w:tcPr>
          <w:p w14:paraId="3CEBCE14" w14:textId="77777777" w:rsidR="00CD5522" w:rsidRPr="006D19FC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shd w:val="clear" w:color="auto" w:fill="FFFFFF" w:themeFill="background1"/>
          </w:tcPr>
          <w:p w14:paraId="3D4DAF8E" w14:textId="77777777" w:rsidR="00CD5522" w:rsidRPr="006D19FC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D5522" w14:paraId="263292D0" w14:textId="77777777" w:rsidTr="00FF289B">
        <w:trPr>
          <w:trHeight w:val="279"/>
        </w:trPr>
        <w:tc>
          <w:tcPr>
            <w:tcW w:w="4957" w:type="dxa"/>
            <w:gridSpan w:val="2"/>
            <w:shd w:val="clear" w:color="auto" w:fill="149196"/>
          </w:tcPr>
          <w:p w14:paraId="13E5736C" w14:textId="77777777" w:rsidR="00CD5522" w:rsidRPr="00FF289B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Cs/>
                <w:color w:val="FFFFFF" w:themeColor="background1"/>
                <w:sz w:val="24"/>
                <w:szCs w:val="24"/>
              </w:rPr>
              <w:t>New Actions</w:t>
            </w:r>
          </w:p>
        </w:tc>
        <w:tc>
          <w:tcPr>
            <w:tcW w:w="4366" w:type="dxa"/>
            <w:gridSpan w:val="4"/>
            <w:shd w:val="clear" w:color="auto" w:fill="149196"/>
          </w:tcPr>
          <w:p w14:paraId="6489A058" w14:textId="77777777" w:rsidR="00CD5522" w:rsidRPr="00FF289B" w:rsidRDefault="006D19FC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Cs/>
                <w:color w:val="FFFFFF" w:themeColor="background1"/>
                <w:sz w:val="24"/>
                <w:szCs w:val="24"/>
              </w:rPr>
              <w:t>Expected Outcome</w:t>
            </w:r>
          </w:p>
        </w:tc>
        <w:tc>
          <w:tcPr>
            <w:tcW w:w="3156" w:type="dxa"/>
            <w:shd w:val="clear" w:color="auto" w:fill="149196"/>
          </w:tcPr>
          <w:p w14:paraId="0ED92CF5" w14:textId="77777777" w:rsidR="00CD5522" w:rsidRPr="00FF289B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Cs/>
                <w:color w:val="FFFFFF" w:themeColor="background1"/>
                <w:sz w:val="24"/>
                <w:szCs w:val="24"/>
              </w:rPr>
              <w:t>By whom</w:t>
            </w:r>
          </w:p>
        </w:tc>
        <w:tc>
          <w:tcPr>
            <w:tcW w:w="2967" w:type="dxa"/>
            <w:gridSpan w:val="2"/>
            <w:shd w:val="clear" w:color="auto" w:fill="149196"/>
          </w:tcPr>
          <w:p w14:paraId="3C9E7671" w14:textId="77777777" w:rsidR="00CD5522" w:rsidRPr="00FF289B" w:rsidRDefault="00CD5522" w:rsidP="0060255A">
            <w:pPr>
              <w:rPr>
                <w:rFonts w:cs="Arial"/>
                <w:bCs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Cs/>
                <w:color w:val="FFFFFF" w:themeColor="background1"/>
                <w:sz w:val="24"/>
                <w:szCs w:val="24"/>
              </w:rPr>
              <w:t>Due</w:t>
            </w:r>
          </w:p>
        </w:tc>
      </w:tr>
      <w:tr w:rsidR="00CD5522" w14:paraId="1C65BB66" w14:textId="77777777" w:rsidTr="00470B92">
        <w:trPr>
          <w:trHeight w:val="279"/>
        </w:trPr>
        <w:tc>
          <w:tcPr>
            <w:tcW w:w="4957" w:type="dxa"/>
            <w:gridSpan w:val="2"/>
            <w:shd w:val="clear" w:color="auto" w:fill="FFFFFF" w:themeFill="background1"/>
          </w:tcPr>
          <w:p w14:paraId="7D36ED28" w14:textId="77777777" w:rsidR="00A30C9B" w:rsidRDefault="00A30C9B" w:rsidP="0060255A">
            <w:pPr>
              <w:rPr>
                <w:rFonts w:cs="Arial"/>
                <w:b/>
                <w:sz w:val="24"/>
                <w:szCs w:val="24"/>
              </w:rPr>
            </w:pPr>
          </w:p>
          <w:p w14:paraId="3F350F31" w14:textId="77777777" w:rsidR="00A30C9B" w:rsidRPr="00505FC1" w:rsidRDefault="00A30C9B" w:rsidP="006025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66" w:type="dxa"/>
            <w:gridSpan w:val="4"/>
            <w:shd w:val="clear" w:color="auto" w:fill="FFFFFF" w:themeFill="background1"/>
          </w:tcPr>
          <w:p w14:paraId="7194A7C9" w14:textId="77777777" w:rsidR="00CD5522" w:rsidRPr="005C6643" w:rsidRDefault="00CD5522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FFFFFF" w:themeFill="background1"/>
          </w:tcPr>
          <w:p w14:paraId="6EF5B3D1" w14:textId="77777777" w:rsidR="00CD5522" w:rsidRPr="005C6643" w:rsidRDefault="00CD5522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shd w:val="clear" w:color="auto" w:fill="FFFFFF" w:themeFill="background1"/>
          </w:tcPr>
          <w:p w14:paraId="6300450C" w14:textId="77777777" w:rsidR="00CD5522" w:rsidRPr="005C6643" w:rsidRDefault="00CD5522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B7ED1" w14:paraId="772380FF" w14:textId="77777777" w:rsidTr="00FF289B">
        <w:trPr>
          <w:trHeight w:val="279"/>
        </w:trPr>
        <w:tc>
          <w:tcPr>
            <w:tcW w:w="7939" w:type="dxa"/>
            <w:gridSpan w:val="4"/>
            <w:shd w:val="clear" w:color="auto" w:fill="149196"/>
          </w:tcPr>
          <w:p w14:paraId="05D2E9F6" w14:textId="77777777" w:rsidR="00DB7ED1" w:rsidRPr="00FF289B" w:rsidRDefault="00DB7ED1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Completed and Agreed By: </w:t>
            </w:r>
          </w:p>
        </w:tc>
        <w:tc>
          <w:tcPr>
            <w:tcW w:w="4540" w:type="dxa"/>
            <w:gridSpan w:val="3"/>
            <w:shd w:val="clear" w:color="auto" w:fill="149196"/>
          </w:tcPr>
          <w:p w14:paraId="076634CC" w14:textId="77777777" w:rsidR="00DB7ED1" w:rsidRPr="00FF289B" w:rsidRDefault="00DB7ED1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2967" w:type="dxa"/>
            <w:gridSpan w:val="2"/>
            <w:shd w:val="clear" w:color="auto" w:fill="149196"/>
          </w:tcPr>
          <w:p w14:paraId="770432F3" w14:textId="77777777" w:rsidR="00DB7ED1" w:rsidRPr="00FF289B" w:rsidRDefault="00DB7ED1" w:rsidP="0060255A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F289B">
              <w:rPr>
                <w:rFonts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F147CE" w14:paraId="40360245" w14:textId="77777777" w:rsidTr="00470B92">
        <w:tc>
          <w:tcPr>
            <w:tcW w:w="7939" w:type="dxa"/>
            <w:gridSpan w:val="4"/>
          </w:tcPr>
          <w:p w14:paraId="2818A60F" w14:textId="77777777" w:rsidR="00F147CE" w:rsidRPr="00F147CE" w:rsidRDefault="00F147CE" w:rsidP="0060255A">
            <w:pPr>
              <w:rPr>
                <w:rFonts w:cs="Arial"/>
                <w:bCs/>
                <w:sz w:val="24"/>
                <w:szCs w:val="24"/>
              </w:rPr>
            </w:pPr>
            <w:r w:rsidRPr="00F147CE">
              <w:rPr>
                <w:rFonts w:cs="Arial"/>
                <w:bCs/>
                <w:sz w:val="24"/>
                <w:szCs w:val="24"/>
              </w:rPr>
              <w:t xml:space="preserve">Child / </w:t>
            </w:r>
            <w:r w:rsidR="00FF289B">
              <w:rPr>
                <w:rFonts w:cs="Arial"/>
                <w:bCs/>
                <w:sz w:val="24"/>
                <w:szCs w:val="24"/>
              </w:rPr>
              <w:t>y</w:t>
            </w:r>
            <w:r w:rsidRPr="00F147CE">
              <w:rPr>
                <w:rFonts w:cs="Arial"/>
                <w:bCs/>
                <w:sz w:val="24"/>
                <w:szCs w:val="24"/>
              </w:rPr>
              <w:t xml:space="preserve">oung </w:t>
            </w:r>
            <w:r w:rsidR="00FF289B">
              <w:rPr>
                <w:rFonts w:cs="Arial"/>
                <w:bCs/>
                <w:sz w:val="24"/>
                <w:szCs w:val="24"/>
              </w:rPr>
              <w:t>p</w:t>
            </w:r>
            <w:r w:rsidRPr="00F147CE">
              <w:rPr>
                <w:rFonts w:cs="Arial"/>
                <w:bCs/>
                <w:sz w:val="24"/>
                <w:szCs w:val="24"/>
              </w:rPr>
              <w:t>erson:</w:t>
            </w:r>
          </w:p>
        </w:tc>
        <w:tc>
          <w:tcPr>
            <w:tcW w:w="4540" w:type="dxa"/>
            <w:gridSpan w:val="3"/>
          </w:tcPr>
          <w:p w14:paraId="54A744D2" w14:textId="77777777" w:rsidR="00F147CE" w:rsidRPr="00F147CE" w:rsidRDefault="00F147CE" w:rsidP="0060255A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14:paraId="30080F0C" w14:textId="77777777" w:rsidR="00F147CE" w:rsidRPr="00F147CE" w:rsidRDefault="00F147CE" w:rsidP="0060255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147CE" w14:paraId="6C43D74A" w14:textId="77777777" w:rsidTr="00470B92">
        <w:tc>
          <w:tcPr>
            <w:tcW w:w="7939" w:type="dxa"/>
            <w:gridSpan w:val="4"/>
          </w:tcPr>
          <w:p w14:paraId="7301F2C5" w14:textId="77777777" w:rsidR="00F147CE" w:rsidRPr="00F147CE" w:rsidRDefault="00F147CE" w:rsidP="0060255A">
            <w:pPr>
              <w:rPr>
                <w:rFonts w:cs="Arial"/>
                <w:bCs/>
                <w:sz w:val="24"/>
                <w:szCs w:val="24"/>
              </w:rPr>
            </w:pPr>
            <w:r w:rsidRPr="00F147CE">
              <w:rPr>
                <w:rFonts w:cs="Arial"/>
                <w:bCs/>
                <w:sz w:val="24"/>
                <w:szCs w:val="24"/>
              </w:rPr>
              <w:t xml:space="preserve">Parent / </w:t>
            </w:r>
            <w:r w:rsidR="00FF289B">
              <w:rPr>
                <w:rFonts w:cs="Arial"/>
                <w:bCs/>
                <w:sz w:val="24"/>
                <w:szCs w:val="24"/>
              </w:rPr>
              <w:t>g</w:t>
            </w:r>
            <w:r w:rsidRPr="00F147CE">
              <w:rPr>
                <w:rFonts w:cs="Arial"/>
                <w:bCs/>
                <w:sz w:val="24"/>
                <w:szCs w:val="24"/>
              </w:rPr>
              <w:t>uardian:</w:t>
            </w:r>
          </w:p>
        </w:tc>
        <w:tc>
          <w:tcPr>
            <w:tcW w:w="4540" w:type="dxa"/>
            <w:gridSpan w:val="3"/>
          </w:tcPr>
          <w:p w14:paraId="2CCB6A60" w14:textId="77777777" w:rsidR="00F147CE" w:rsidRPr="00F147CE" w:rsidRDefault="00F147CE" w:rsidP="0060255A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14:paraId="12BCB3A1" w14:textId="77777777" w:rsidR="00F147CE" w:rsidRPr="00F147CE" w:rsidRDefault="00F147CE" w:rsidP="0060255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147CE" w14:paraId="7CB0AFA7" w14:textId="77777777" w:rsidTr="00470B92">
        <w:tc>
          <w:tcPr>
            <w:tcW w:w="7939" w:type="dxa"/>
            <w:gridSpan w:val="4"/>
          </w:tcPr>
          <w:p w14:paraId="01A72DBE" w14:textId="77777777" w:rsidR="00F147CE" w:rsidRPr="00F147CE" w:rsidRDefault="00F147CE" w:rsidP="0060255A">
            <w:pPr>
              <w:rPr>
                <w:rFonts w:cs="Arial"/>
                <w:bCs/>
                <w:sz w:val="24"/>
                <w:szCs w:val="24"/>
              </w:rPr>
            </w:pPr>
            <w:r w:rsidRPr="00F147CE">
              <w:rPr>
                <w:rFonts w:cs="Arial"/>
                <w:bCs/>
                <w:sz w:val="24"/>
                <w:szCs w:val="24"/>
              </w:rPr>
              <w:t xml:space="preserve">School </w:t>
            </w:r>
            <w:r w:rsidR="00FF289B">
              <w:rPr>
                <w:rFonts w:cs="Arial"/>
                <w:bCs/>
                <w:sz w:val="24"/>
                <w:szCs w:val="24"/>
              </w:rPr>
              <w:t>r</w:t>
            </w:r>
            <w:r w:rsidRPr="00F147CE">
              <w:rPr>
                <w:rFonts w:cs="Arial"/>
                <w:bCs/>
                <w:sz w:val="24"/>
                <w:szCs w:val="24"/>
              </w:rPr>
              <w:t>epresentative (please state role):</w:t>
            </w:r>
          </w:p>
        </w:tc>
        <w:tc>
          <w:tcPr>
            <w:tcW w:w="4540" w:type="dxa"/>
            <w:gridSpan w:val="3"/>
          </w:tcPr>
          <w:p w14:paraId="05928F3E" w14:textId="77777777" w:rsidR="00F147CE" w:rsidRPr="00F147CE" w:rsidRDefault="00F147CE" w:rsidP="0060255A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14:paraId="628E005C" w14:textId="77777777" w:rsidR="00F147CE" w:rsidRPr="00F147CE" w:rsidRDefault="00F147CE" w:rsidP="0060255A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F147CE" w14:paraId="71B29491" w14:textId="77777777" w:rsidTr="00470B92">
        <w:tc>
          <w:tcPr>
            <w:tcW w:w="7939" w:type="dxa"/>
            <w:gridSpan w:val="4"/>
          </w:tcPr>
          <w:p w14:paraId="214F9FA4" w14:textId="77777777" w:rsidR="00F147CE" w:rsidRPr="00F147CE" w:rsidRDefault="00F147CE" w:rsidP="0060255A">
            <w:pPr>
              <w:rPr>
                <w:rFonts w:cs="Arial"/>
                <w:b/>
                <w:sz w:val="24"/>
                <w:szCs w:val="24"/>
              </w:rPr>
            </w:pPr>
            <w:r w:rsidRPr="00F147CE">
              <w:rPr>
                <w:rFonts w:cs="Arial"/>
                <w:b/>
                <w:sz w:val="24"/>
                <w:szCs w:val="24"/>
              </w:rPr>
              <w:t xml:space="preserve">Next </w:t>
            </w:r>
            <w:r w:rsidR="00FF289B">
              <w:rPr>
                <w:rFonts w:cs="Arial"/>
                <w:b/>
                <w:sz w:val="24"/>
                <w:szCs w:val="24"/>
              </w:rPr>
              <w:t>m</w:t>
            </w:r>
            <w:r w:rsidRPr="00F147CE">
              <w:rPr>
                <w:rFonts w:cs="Arial"/>
                <w:b/>
                <w:sz w:val="24"/>
                <w:szCs w:val="24"/>
              </w:rPr>
              <w:t xml:space="preserve">eeting </w:t>
            </w:r>
            <w:r w:rsidR="00FF289B">
              <w:rPr>
                <w:rFonts w:cs="Arial"/>
                <w:b/>
                <w:sz w:val="24"/>
                <w:szCs w:val="24"/>
              </w:rPr>
              <w:t>l</w:t>
            </w:r>
            <w:r w:rsidRPr="00F147CE">
              <w:rPr>
                <w:rFonts w:cs="Arial"/>
                <w:b/>
                <w:sz w:val="24"/>
                <w:szCs w:val="24"/>
              </w:rPr>
              <w:t xml:space="preserve">ocation: </w:t>
            </w:r>
          </w:p>
        </w:tc>
        <w:tc>
          <w:tcPr>
            <w:tcW w:w="4540" w:type="dxa"/>
            <w:gridSpan w:val="3"/>
          </w:tcPr>
          <w:p w14:paraId="06AC27BB" w14:textId="77777777" w:rsidR="00F147CE" w:rsidRPr="00F147CE" w:rsidRDefault="00F147CE" w:rsidP="0060255A">
            <w:pPr>
              <w:rPr>
                <w:rFonts w:cs="Arial"/>
                <w:b/>
                <w:sz w:val="24"/>
                <w:szCs w:val="24"/>
              </w:rPr>
            </w:pPr>
            <w:r w:rsidRPr="00F147CE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2967" w:type="dxa"/>
            <w:gridSpan w:val="2"/>
          </w:tcPr>
          <w:p w14:paraId="157CD98C" w14:textId="77777777" w:rsidR="00F147CE" w:rsidRPr="00F147CE" w:rsidRDefault="00F147CE" w:rsidP="0060255A">
            <w:pPr>
              <w:rPr>
                <w:rFonts w:cs="Arial"/>
                <w:b/>
                <w:sz w:val="24"/>
                <w:szCs w:val="24"/>
              </w:rPr>
            </w:pPr>
            <w:r w:rsidRPr="00F147CE">
              <w:rPr>
                <w:rFonts w:cs="Arial"/>
                <w:b/>
                <w:sz w:val="24"/>
                <w:szCs w:val="24"/>
              </w:rPr>
              <w:t>Time:</w:t>
            </w:r>
          </w:p>
        </w:tc>
      </w:tr>
    </w:tbl>
    <w:p w14:paraId="6AFA6E2B" w14:textId="77777777" w:rsidR="00770AE5" w:rsidRDefault="00770AE5" w:rsidP="00F75ED9"/>
    <w:sectPr w:rsidR="00770AE5" w:rsidSect="00BC3A61">
      <w:pgSz w:w="16838" w:h="11906" w:orient="landscape"/>
      <w:pgMar w:top="720" w:right="720" w:bottom="720" w:left="72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479F0" w14:textId="77777777" w:rsidR="00066CD9" w:rsidRDefault="00066CD9" w:rsidP="002D3144">
      <w:pPr>
        <w:spacing w:after="0" w:line="240" w:lineRule="auto"/>
      </w:pPr>
      <w:r>
        <w:separator/>
      </w:r>
    </w:p>
  </w:endnote>
  <w:endnote w:type="continuationSeparator" w:id="0">
    <w:p w14:paraId="11CDCE2D" w14:textId="77777777" w:rsidR="00066CD9" w:rsidRDefault="00066CD9" w:rsidP="002D3144">
      <w:pPr>
        <w:spacing w:after="0" w:line="240" w:lineRule="auto"/>
      </w:pPr>
      <w:r>
        <w:continuationSeparator/>
      </w:r>
    </w:p>
  </w:endnote>
  <w:endnote w:type="continuationNotice" w:id="1">
    <w:p w14:paraId="7061CA53" w14:textId="77777777" w:rsidR="00066CD9" w:rsidRDefault="00066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4B2C" w14:textId="77777777" w:rsidR="00066CD9" w:rsidRDefault="00066CD9" w:rsidP="002D3144">
      <w:pPr>
        <w:spacing w:after="0" w:line="240" w:lineRule="auto"/>
      </w:pPr>
      <w:r>
        <w:separator/>
      </w:r>
    </w:p>
  </w:footnote>
  <w:footnote w:type="continuationSeparator" w:id="0">
    <w:p w14:paraId="15D8F8A4" w14:textId="77777777" w:rsidR="00066CD9" w:rsidRDefault="00066CD9" w:rsidP="002D3144">
      <w:pPr>
        <w:spacing w:after="0" w:line="240" w:lineRule="auto"/>
      </w:pPr>
      <w:r>
        <w:continuationSeparator/>
      </w:r>
    </w:p>
  </w:footnote>
  <w:footnote w:type="continuationNotice" w:id="1">
    <w:p w14:paraId="5FA4A199" w14:textId="77777777" w:rsidR="00066CD9" w:rsidRDefault="00066C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951FF"/>
    <w:multiLevelType w:val="hybridMultilevel"/>
    <w:tmpl w:val="8AF8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578E"/>
    <w:multiLevelType w:val="hybridMultilevel"/>
    <w:tmpl w:val="6ED6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3CC9"/>
    <w:multiLevelType w:val="hybridMultilevel"/>
    <w:tmpl w:val="6ABC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170D4"/>
    <w:multiLevelType w:val="hybridMultilevel"/>
    <w:tmpl w:val="29808DFC"/>
    <w:lvl w:ilvl="0" w:tplc="9C68A9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46199F"/>
    <w:multiLevelType w:val="hybridMultilevel"/>
    <w:tmpl w:val="79C8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D120C"/>
    <w:multiLevelType w:val="hybridMultilevel"/>
    <w:tmpl w:val="16EA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7467C"/>
    <w:multiLevelType w:val="hybridMultilevel"/>
    <w:tmpl w:val="46CE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F53DE"/>
    <w:multiLevelType w:val="hybridMultilevel"/>
    <w:tmpl w:val="7C7A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62094">
    <w:abstractNumId w:val="4"/>
  </w:num>
  <w:num w:numId="2" w16cid:durableId="1625966466">
    <w:abstractNumId w:val="5"/>
  </w:num>
  <w:num w:numId="3" w16cid:durableId="98373238">
    <w:abstractNumId w:val="2"/>
  </w:num>
  <w:num w:numId="4" w16cid:durableId="1575510988">
    <w:abstractNumId w:val="1"/>
  </w:num>
  <w:num w:numId="5" w16cid:durableId="1311128201">
    <w:abstractNumId w:val="6"/>
  </w:num>
  <w:num w:numId="6" w16cid:durableId="717901911">
    <w:abstractNumId w:val="3"/>
  </w:num>
  <w:num w:numId="7" w16cid:durableId="1980645211">
    <w:abstractNumId w:val="0"/>
  </w:num>
  <w:num w:numId="8" w16cid:durableId="608466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00"/>
    <w:rsid w:val="0000406E"/>
    <w:rsid w:val="00010609"/>
    <w:rsid w:val="00012588"/>
    <w:rsid w:val="00012D81"/>
    <w:rsid w:val="00012EC5"/>
    <w:rsid w:val="00014C85"/>
    <w:rsid w:val="00034C56"/>
    <w:rsid w:val="00066CD9"/>
    <w:rsid w:val="00085D9C"/>
    <w:rsid w:val="00090D24"/>
    <w:rsid w:val="000959AB"/>
    <w:rsid w:val="000A4072"/>
    <w:rsid w:val="000A6233"/>
    <w:rsid w:val="000A7527"/>
    <w:rsid w:val="000B0425"/>
    <w:rsid w:val="000B20A4"/>
    <w:rsid w:val="000B5B3A"/>
    <w:rsid w:val="000C00A0"/>
    <w:rsid w:val="000C0C06"/>
    <w:rsid w:val="000C4393"/>
    <w:rsid w:val="000D044B"/>
    <w:rsid w:val="000D245B"/>
    <w:rsid w:val="000D7517"/>
    <w:rsid w:val="000E2A9D"/>
    <w:rsid w:val="001054BC"/>
    <w:rsid w:val="001200E2"/>
    <w:rsid w:val="00122609"/>
    <w:rsid w:val="00123D8D"/>
    <w:rsid w:val="00124178"/>
    <w:rsid w:val="00151F1C"/>
    <w:rsid w:val="0015624F"/>
    <w:rsid w:val="001739B4"/>
    <w:rsid w:val="001905AD"/>
    <w:rsid w:val="00192658"/>
    <w:rsid w:val="001949E9"/>
    <w:rsid w:val="001A30DF"/>
    <w:rsid w:val="001B0ED7"/>
    <w:rsid w:val="001C2FEC"/>
    <w:rsid w:val="001C5FD0"/>
    <w:rsid w:val="001D0818"/>
    <w:rsid w:val="001D3365"/>
    <w:rsid w:val="001E2A4E"/>
    <w:rsid w:val="001F1963"/>
    <w:rsid w:val="001F5B5F"/>
    <w:rsid w:val="001F7548"/>
    <w:rsid w:val="00211E9A"/>
    <w:rsid w:val="0021396F"/>
    <w:rsid w:val="00217C4F"/>
    <w:rsid w:val="002211BB"/>
    <w:rsid w:val="0022124B"/>
    <w:rsid w:val="002230A2"/>
    <w:rsid w:val="00227787"/>
    <w:rsid w:val="00236C1F"/>
    <w:rsid w:val="00242BC8"/>
    <w:rsid w:val="002461F9"/>
    <w:rsid w:val="00246F48"/>
    <w:rsid w:val="00254356"/>
    <w:rsid w:val="00263792"/>
    <w:rsid w:val="002931F3"/>
    <w:rsid w:val="00296247"/>
    <w:rsid w:val="002C0FA2"/>
    <w:rsid w:val="002C4DAE"/>
    <w:rsid w:val="002D0282"/>
    <w:rsid w:val="002D3144"/>
    <w:rsid w:val="002D7C77"/>
    <w:rsid w:val="002E2F0B"/>
    <w:rsid w:val="002E54CD"/>
    <w:rsid w:val="002F222E"/>
    <w:rsid w:val="003036C2"/>
    <w:rsid w:val="00304F31"/>
    <w:rsid w:val="0031105F"/>
    <w:rsid w:val="0031646C"/>
    <w:rsid w:val="0031676C"/>
    <w:rsid w:val="003445A8"/>
    <w:rsid w:val="003534A1"/>
    <w:rsid w:val="0036382D"/>
    <w:rsid w:val="00365C78"/>
    <w:rsid w:val="00372DD2"/>
    <w:rsid w:val="00390F7F"/>
    <w:rsid w:val="00393127"/>
    <w:rsid w:val="003B25E9"/>
    <w:rsid w:val="003B6AB7"/>
    <w:rsid w:val="003C0E68"/>
    <w:rsid w:val="003D04AE"/>
    <w:rsid w:val="003D43B7"/>
    <w:rsid w:val="003E51FA"/>
    <w:rsid w:val="003E581E"/>
    <w:rsid w:val="003F6D22"/>
    <w:rsid w:val="00403ADF"/>
    <w:rsid w:val="00406133"/>
    <w:rsid w:val="00411E71"/>
    <w:rsid w:val="00412A69"/>
    <w:rsid w:val="004140AA"/>
    <w:rsid w:val="004164B1"/>
    <w:rsid w:val="00416618"/>
    <w:rsid w:val="00426EDF"/>
    <w:rsid w:val="004400B2"/>
    <w:rsid w:val="00442F65"/>
    <w:rsid w:val="004441F1"/>
    <w:rsid w:val="00444490"/>
    <w:rsid w:val="00446034"/>
    <w:rsid w:val="00470B92"/>
    <w:rsid w:val="00474ABE"/>
    <w:rsid w:val="00481BCE"/>
    <w:rsid w:val="00481EB5"/>
    <w:rsid w:val="004926A1"/>
    <w:rsid w:val="004975C3"/>
    <w:rsid w:val="004A0402"/>
    <w:rsid w:val="004A3C22"/>
    <w:rsid w:val="004B387E"/>
    <w:rsid w:val="004C289F"/>
    <w:rsid w:val="004C28FB"/>
    <w:rsid w:val="004C5208"/>
    <w:rsid w:val="004F3E51"/>
    <w:rsid w:val="00505FC1"/>
    <w:rsid w:val="00511F85"/>
    <w:rsid w:val="00513300"/>
    <w:rsid w:val="0051466C"/>
    <w:rsid w:val="00515904"/>
    <w:rsid w:val="005174D6"/>
    <w:rsid w:val="005401A6"/>
    <w:rsid w:val="0054332F"/>
    <w:rsid w:val="005448D7"/>
    <w:rsid w:val="00546878"/>
    <w:rsid w:val="005516E2"/>
    <w:rsid w:val="005569A9"/>
    <w:rsid w:val="00556CAD"/>
    <w:rsid w:val="005656C2"/>
    <w:rsid w:val="00574461"/>
    <w:rsid w:val="005764E0"/>
    <w:rsid w:val="0058146F"/>
    <w:rsid w:val="005831D7"/>
    <w:rsid w:val="00595D5B"/>
    <w:rsid w:val="0059787C"/>
    <w:rsid w:val="005A037C"/>
    <w:rsid w:val="005A6F26"/>
    <w:rsid w:val="005B160E"/>
    <w:rsid w:val="005C215E"/>
    <w:rsid w:val="005C2ABE"/>
    <w:rsid w:val="005C6643"/>
    <w:rsid w:val="005D1DDA"/>
    <w:rsid w:val="005E0804"/>
    <w:rsid w:val="005E38BF"/>
    <w:rsid w:val="005E4ADC"/>
    <w:rsid w:val="006009FF"/>
    <w:rsid w:val="0060255A"/>
    <w:rsid w:val="00603703"/>
    <w:rsid w:val="00607A1B"/>
    <w:rsid w:val="00612533"/>
    <w:rsid w:val="00614441"/>
    <w:rsid w:val="00614F21"/>
    <w:rsid w:val="00616DA5"/>
    <w:rsid w:val="0062449E"/>
    <w:rsid w:val="00640EAB"/>
    <w:rsid w:val="0064279A"/>
    <w:rsid w:val="0064434A"/>
    <w:rsid w:val="00651D67"/>
    <w:rsid w:val="00652767"/>
    <w:rsid w:val="00654116"/>
    <w:rsid w:val="00654F93"/>
    <w:rsid w:val="0065621E"/>
    <w:rsid w:val="00657333"/>
    <w:rsid w:val="00664704"/>
    <w:rsid w:val="00675C86"/>
    <w:rsid w:val="0068294F"/>
    <w:rsid w:val="0068601A"/>
    <w:rsid w:val="00690AB9"/>
    <w:rsid w:val="0069266C"/>
    <w:rsid w:val="006947DF"/>
    <w:rsid w:val="006A1DE6"/>
    <w:rsid w:val="006A35F1"/>
    <w:rsid w:val="006A465F"/>
    <w:rsid w:val="006C4F51"/>
    <w:rsid w:val="006C694F"/>
    <w:rsid w:val="006D19FC"/>
    <w:rsid w:val="006D1E10"/>
    <w:rsid w:val="006D498F"/>
    <w:rsid w:val="006D782B"/>
    <w:rsid w:val="006E5F82"/>
    <w:rsid w:val="006F67AD"/>
    <w:rsid w:val="00715633"/>
    <w:rsid w:val="00716E65"/>
    <w:rsid w:val="007179DA"/>
    <w:rsid w:val="00721A98"/>
    <w:rsid w:val="00724EC1"/>
    <w:rsid w:val="00740FBA"/>
    <w:rsid w:val="007431E5"/>
    <w:rsid w:val="00770AE5"/>
    <w:rsid w:val="00774357"/>
    <w:rsid w:val="00781156"/>
    <w:rsid w:val="00782C3A"/>
    <w:rsid w:val="00783A08"/>
    <w:rsid w:val="0079392B"/>
    <w:rsid w:val="007A3866"/>
    <w:rsid w:val="007B38F2"/>
    <w:rsid w:val="007B5FA8"/>
    <w:rsid w:val="007D247A"/>
    <w:rsid w:val="007D2800"/>
    <w:rsid w:val="00805CAB"/>
    <w:rsid w:val="008065B6"/>
    <w:rsid w:val="00825063"/>
    <w:rsid w:val="00826149"/>
    <w:rsid w:val="00826B29"/>
    <w:rsid w:val="00846FE7"/>
    <w:rsid w:val="00856E7B"/>
    <w:rsid w:val="008609DC"/>
    <w:rsid w:val="00864C13"/>
    <w:rsid w:val="00867ACE"/>
    <w:rsid w:val="00877856"/>
    <w:rsid w:val="00877977"/>
    <w:rsid w:val="00877F06"/>
    <w:rsid w:val="0088472D"/>
    <w:rsid w:val="00894607"/>
    <w:rsid w:val="008A20A6"/>
    <w:rsid w:val="008A25A5"/>
    <w:rsid w:val="008A32E3"/>
    <w:rsid w:val="008B0BEE"/>
    <w:rsid w:val="008B24ED"/>
    <w:rsid w:val="008B4D53"/>
    <w:rsid w:val="008B6F8B"/>
    <w:rsid w:val="008C4EF0"/>
    <w:rsid w:val="008D050E"/>
    <w:rsid w:val="008D1B56"/>
    <w:rsid w:val="008D2004"/>
    <w:rsid w:val="008D5C57"/>
    <w:rsid w:val="008D5D91"/>
    <w:rsid w:val="008D72E2"/>
    <w:rsid w:val="008E3FD6"/>
    <w:rsid w:val="008F0B96"/>
    <w:rsid w:val="00903C1D"/>
    <w:rsid w:val="00904CFA"/>
    <w:rsid w:val="00910983"/>
    <w:rsid w:val="00911EBD"/>
    <w:rsid w:val="00915316"/>
    <w:rsid w:val="009168EF"/>
    <w:rsid w:val="00921BD2"/>
    <w:rsid w:val="00922BF4"/>
    <w:rsid w:val="00925142"/>
    <w:rsid w:val="009334FB"/>
    <w:rsid w:val="00934F4F"/>
    <w:rsid w:val="00940E58"/>
    <w:rsid w:val="0094244E"/>
    <w:rsid w:val="00953703"/>
    <w:rsid w:val="009553AA"/>
    <w:rsid w:val="00955DE0"/>
    <w:rsid w:val="009768B5"/>
    <w:rsid w:val="00977B93"/>
    <w:rsid w:val="0098243B"/>
    <w:rsid w:val="00982925"/>
    <w:rsid w:val="00982C4F"/>
    <w:rsid w:val="009844F1"/>
    <w:rsid w:val="00986721"/>
    <w:rsid w:val="0099202E"/>
    <w:rsid w:val="009930E2"/>
    <w:rsid w:val="009A395F"/>
    <w:rsid w:val="009A5E49"/>
    <w:rsid w:val="009B0F6A"/>
    <w:rsid w:val="009B3139"/>
    <w:rsid w:val="009B4DEC"/>
    <w:rsid w:val="009C7448"/>
    <w:rsid w:val="009C7DA3"/>
    <w:rsid w:val="009D1B9E"/>
    <w:rsid w:val="009D7275"/>
    <w:rsid w:val="009E1AEA"/>
    <w:rsid w:val="009F017B"/>
    <w:rsid w:val="009F0F24"/>
    <w:rsid w:val="009F7FAD"/>
    <w:rsid w:val="00A05401"/>
    <w:rsid w:val="00A13D08"/>
    <w:rsid w:val="00A22731"/>
    <w:rsid w:val="00A23A7A"/>
    <w:rsid w:val="00A2660C"/>
    <w:rsid w:val="00A30C9B"/>
    <w:rsid w:val="00A356BA"/>
    <w:rsid w:val="00A37E58"/>
    <w:rsid w:val="00A50AA9"/>
    <w:rsid w:val="00A53771"/>
    <w:rsid w:val="00A57B22"/>
    <w:rsid w:val="00A6205B"/>
    <w:rsid w:val="00A62DAF"/>
    <w:rsid w:val="00A901DF"/>
    <w:rsid w:val="00A927C4"/>
    <w:rsid w:val="00A968CD"/>
    <w:rsid w:val="00A96D4B"/>
    <w:rsid w:val="00AB1124"/>
    <w:rsid w:val="00AB21F2"/>
    <w:rsid w:val="00AB5396"/>
    <w:rsid w:val="00AD1D48"/>
    <w:rsid w:val="00AD62ED"/>
    <w:rsid w:val="00AE1181"/>
    <w:rsid w:val="00B01A53"/>
    <w:rsid w:val="00B02775"/>
    <w:rsid w:val="00B2151E"/>
    <w:rsid w:val="00B331ED"/>
    <w:rsid w:val="00B33265"/>
    <w:rsid w:val="00B346F9"/>
    <w:rsid w:val="00B419C8"/>
    <w:rsid w:val="00B6448C"/>
    <w:rsid w:val="00B64C3B"/>
    <w:rsid w:val="00B75AF1"/>
    <w:rsid w:val="00B77134"/>
    <w:rsid w:val="00B77EBF"/>
    <w:rsid w:val="00BA2F00"/>
    <w:rsid w:val="00BA4673"/>
    <w:rsid w:val="00BB63F5"/>
    <w:rsid w:val="00BC27BC"/>
    <w:rsid w:val="00BC3A61"/>
    <w:rsid w:val="00BC46DE"/>
    <w:rsid w:val="00BC6041"/>
    <w:rsid w:val="00BC7379"/>
    <w:rsid w:val="00BE2928"/>
    <w:rsid w:val="00BE30C1"/>
    <w:rsid w:val="00BE3C9F"/>
    <w:rsid w:val="00BF0F15"/>
    <w:rsid w:val="00BF392E"/>
    <w:rsid w:val="00C00201"/>
    <w:rsid w:val="00C150F0"/>
    <w:rsid w:val="00C16AD4"/>
    <w:rsid w:val="00C40E0F"/>
    <w:rsid w:val="00C50C8F"/>
    <w:rsid w:val="00C60DC4"/>
    <w:rsid w:val="00C613B7"/>
    <w:rsid w:val="00C7037E"/>
    <w:rsid w:val="00C81616"/>
    <w:rsid w:val="00C842F7"/>
    <w:rsid w:val="00C92021"/>
    <w:rsid w:val="00CA75C3"/>
    <w:rsid w:val="00CC073E"/>
    <w:rsid w:val="00CC4160"/>
    <w:rsid w:val="00CD113D"/>
    <w:rsid w:val="00CD5522"/>
    <w:rsid w:val="00CD56C1"/>
    <w:rsid w:val="00CE37C5"/>
    <w:rsid w:val="00CF091C"/>
    <w:rsid w:val="00CF477A"/>
    <w:rsid w:val="00CF6080"/>
    <w:rsid w:val="00D01D9D"/>
    <w:rsid w:val="00D039F8"/>
    <w:rsid w:val="00D07BE3"/>
    <w:rsid w:val="00D10348"/>
    <w:rsid w:val="00D14B68"/>
    <w:rsid w:val="00D22382"/>
    <w:rsid w:val="00D23E77"/>
    <w:rsid w:val="00D30084"/>
    <w:rsid w:val="00D30850"/>
    <w:rsid w:val="00D35024"/>
    <w:rsid w:val="00D37CF5"/>
    <w:rsid w:val="00D50515"/>
    <w:rsid w:val="00D55E3C"/>
    <w:rsid w:val="00D566FF"/>
    <w:rsid w:val="00D629F1"/>
    <w:rsid w:val="00D645FD"/>
    <w:rsid w:val="00D734B5"/>
    <w:rsid w:val="00D74C18"/>
    <w:rsid w:val="00D8364F"/>
    <w:rsid w:val="00D84055"/>
    <w:rsid w:val="00D9097B"/>
    <w:rsid w:val="00D924D4"/>
    <w:rsid w:val="00DA0C3C"/>
    <w:rsid w:val="00DA4D02"/>
    <w:rsid w:val="00DA6816"/>
    <w:rsid w:val="00DB062D"/>
    <w:rsid w:val="00DB5680"/>
    <w:rsid w:val="00DB7ED1"/>
    <w:rsid w:val="00DD03BA"/>
    <w:rsid w:val="00DD46D1"/>
    <w:rsid w:val="00DD48BD"/>
    <w:rsid w:val="00DD498A"/>
    <w:rsid w:val="00DE7184"/>
    <w:rsid w:val="00DF01D8"/>
    <w:rsid w:val="00DF5F76"/>
    <w:rsid w:val="00DF7204"/>
    <w:rsid w:val="00E03D29"/>
    <w:rsid w:val="00E126A2"/>
    <w:rsid w:val="00E16FC3"/>
    <w:rsid w:val="00E247FB"/>
    <w:rsid w:val="00E252D5"/>
    <w:rsid w:val="00E30363"/>
    <w:rsid w:val="00E316EA"/>
    <w:rsid w:val="00E36362"/>
    <w:rsid w:val="00E3740C"/>
    <w:rsid w:val="00E41711"/>
    <w:rsid w:val="00E45C70"/>
    <w:rsid w:val="00E45D25"/>
    <w:rsid w:val="00E46EB5"/>
    <w:rsid w:val="00E47DD9"/>
    <w:rsid w:val="00E5174E"/>
    <w:rsid w:val="00E53663"/>
    <w:rsid w:val="00E53A41"/>
    <w:rsid w:val="00E55770"/>
    <w:rsid w:val="00E5693C"/>
    <w:rsid w:val="00E600B6"/>
    <w:rsid w:val="00E621B0"/>
    <w:rsid w:val="00E62BA6"/>
    <w:rsid w:val="00E638A9"/>
    <w:rsid w:val="00E83515"/>
    <w:rsid w:val="00E85800"/>
    <w:rsid w:val="00E941C1"/>
    <w:rsid w:val="00E9627D"/>
    <w:rsid w:val="00E97BA8"/>
    <w:rsid w:val="00EA0BD7"/>
    <w:rsid w:val="00EA0D30"/>
    <w:rsid w:val="00EA1D49"/>
    <w:rsid w:val="00EB57FF"/>
    <w:rsid w:val="00EB71B0"/>
    <w:rsid w:val="00EC1EFC"/>
    <w:rsid w:val="00ED2E2B"/>
    <w:rsid w:val="00ED313D"/>
    <w:rsid w:val="00ED75A7"/>
    <w:rsid w:val="00EF3BE1"/>
    <w:rsid w:val="00EF7AB9"/>
    <w:rsid w:val="00F145E9"/>
    <w:rsid w:val="00F147CE"/>
    <w:rsid w:val="00F22212"/>
    <w:rsid w:val="00F23EFF"/>
    <w:rsid w:val="00F2729B"/>
    <w:rsid w:val="00F324FD"/>
    <w:rsid w:val="00F4048E"/>
    <w:rsid w:val="00F50DAD"/>
    <w:rsid w:val="00F6607F"/>
    <w:rsid w:val="00F75ED9"/>
    <w:rsid w:val="00F865D7"/>
    <w:rsid w:val="00F87AEE"/>
    <w:rsid w:val="00F916B4"/>
    <w:rsid w:val="00FA3DAA"/>
    <w:rsid w:val="00FA5EC8"/>
    <w:rsid w:val="00FB7C8A"/>
    <w:rsid w:val="00FD11E3"/>
    <w:rsid w:val="00FD5352"/>
    <w:rsid w:val="00FE0AD6"/>
    <w:rsid w:val="00FF289B"/>
    <w:rsid w:val="00FF2D88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74D4E"/>
  <w15:chartTrackingRefBased/>
  <w15:docId w15:val="{A9FFC204-9B4B-044E-BF40-DA098BAB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D9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D48"/>
    <w:pPr>
      <w:ind w:left="720"/>
      <w:contextualSpacing/>
    </w:pPr>
  </w:style>
  <w:style w:type="character" w:customStyle="1" w:styleId="ContentControlNormal">
    <w:name w:val="Content_Control_Normal"/>
    <w:basedOn w:val="Strong"/>
    <w:uiPriority w:val="1"/>
    <w:rsid w:val="004164B1"/>
    <w:rPr>
      <w:rFonts w:ascii="Arial" w:hAnsi="Arial"/>
      <w:b w:val="0"/>
      <w:bCs/>
      <w:sz w:val="20"/>
    </w:rPr>
  </w:style>
  <w:style w:type="character" w:styleId="Strong">
    <w:name w:val="Strong"/>
    <w:basedOn w:val="DefaultParagraphFont"/>
    <w:uiPriority w:val="22"/>
    <w:qFormat/>
    <w:rsid w:val="004164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1E9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9A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211E9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211E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4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44"/>
    <w:rPr>
      <w:rFonts w:eastAsiaTheme="minorEastAsia"/>
      <w:lang w:eastAsia="en-GB"/>
    </w:rPr>
  </w:style>
  <w:style w:type="paragraph" w:styleId="NoSpacing">
    <w:name w:val="No Spacing"/>
    <w:link w:val="NoSpacingChar"/>
    <w:uiPriority w:val="1"/>
    <w:qFormat/>
    <w:rsid w:val="005E38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38B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F1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lenfortgang/Downloads/OneDrive_1_12-12-2024/FINAL%20BFfC%202024%20Primary%20EC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8D523FDC9544D9BA7021C20530C3E" ma:contentTypeVersion="23" ma:contentTypeDescription="Create a new document." ma:contentTypeScope="" ma:versionID="17e1f034550f60e06ce20870fc0ebbd5">
  <xsd:schema xmlns:xsd="http://www.w3.org/2001/XMLSchema" xmlns:xs="http://www.w3.org/2001/XMLSchema" xmlns:p="http://schemas.microsoft.com/office/2006/metadata/properties" xmlns:ns2="ad9b2775-7141-48b0-a6c3-780e237cb11c" xmlns:ns3="00809153-8b61-4173-adae-1646f2146c69" targetNamespace="http://schemas.microsoft.com/office/2006/metadata/properties" ma:root="true" ma:fieldsID="9a791113b6dad1182bada4c9cf45eec5" ns2:_="" ns3:_="">
    <xsd:import namespace="ad9b2775-7141-48b0-a6c3-780e237cb11c"/>
    <xsd:import namespace="00809153-8b61-4173-adae-1646f214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0ccbf63a36b4666b4721b514c06944a" minOccurs="0"/>
                <xsd:element ref="ns2:c31537d6dfbb47d7a1000e86476f0e71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b2775-7141-48b0-a6c3-780e237cb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0ccbf63a36b4666b4721b514c06944a" ma:index="25" nillable="true" ma:taxonomy="true" ma:internalName="d0ccbf63a36b4666b4721b514c06944a" ma:taxonomyFieldName="OrgTeam" ma:displayName="Organisation Team" ma:default="19;#Corporate - Corporate - Corporate|77619053-ea6c-4386-b26e-a1bc5309eacb" ma:fieldId="{d0ccbf63-a36b-4666-b472-1b514c06944a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1537d6dfbb47d7a1000e86476f0e71" ma:index="27" nillable="true" ma:taxonomy="true" ma:internalName="c31537d6dfbb47d7a1000e86476f0e71" ma:taxonomyFieldName="SecClass" ma:displayName="Classification" ma:default="20;#OFFICIAL-SENSITIVE|f543468c-2ac9-4632-b1ad-d0cc89fccbd7" ma:fieldId="{c31537d6-dfbb-47d7-a100-0e86476f0e71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9" nillable="true" ma:displayName="Date" ma:format="DateOnly" ma:internalName="Date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9153-8b61-4173-adae-1646f2146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51c5f-6ed2-4b13-8397-b1661a5694b3}" ma:internalName="TaxCatchAll" ma:showField="CatchAllData" ma:web="00809153-8b61-4173-adae-1646f214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9b2775-7141-48b0-a6c3-780e237cb11c">
      <Terms xmlns="http://schemas.microsoft.com/office/infopath/2007/PartnerControls"/>
    </lcf76f155ced4ddcb4097134ff3c332f>
    <TaxCatchAll xmlns="00809153-8b61-4173-adae-1646f2146c69">
      <Value>20</Value>
      <Value>30</Value>
    </TaxCatchAll>
    <d0ccbf63a36b4666b4721b514c06944a xmlns="ad9b2775-7141-48b0-a6c3-780e237cb1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- Education Access and Support - Virtual School</TermName>
          <TermId xmlns="http://schemas.microsoft.com/office/infopath/2007/PartnerControls">89194efb-440f-41cc-a408-27615d25ce84</TermId>
        </TermInfo>
      </Terms>
    </d0ccbf63a36b4666b4721b514c06944a>
    <Date xmlns="ad9b2775-7141-48b0-a6c3-780e237cb11c" xsi:nil="true"/>
    <c31537d6dfbb47d7a1000e86476f0e71 xmlns="ad9b2775-7141-48b0-a6c3-780e237cb1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c31537d6dfbb47d7a1000e86476f0e71>
  </documentManagement>
</p:properties>
</file>

<file path=customXml/itemProps1.xml><?xml version="1.0" encoding="utf-8"?>
<ds:datastoreItem xmlns:ds="http://schemas.openxmlformats.org/officeDocument/2006/customXml" ds:itemID="{098EA5EB-4EBD-4A2F-9DF1-15AA81A1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b2775-7141-48b0-a6c3-780e237cb11c"/>
    <ds:schemaRef ds:uri="00809153-8b61-4173-adae-1646f2146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2C559-2AFF-4B05-8492-C19D750BC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D7ABE-0C7A-4B97-99E6-B89BB970FCAF}">
  <ds:schemaRefs>
    <ds:schemaRef ds:uri="http://schemas.microsoft.com/office/2006/metadata/properties"/>
    <ds:schemaRef ds:uri="http://schemas.microsoft.com/office/infopath/2007/PartnerControls"/>
    <ds:schemaRef ds:uri="ad9b2775-7141-48b0-a6c3-780e237cb11c"/>
    <ds:schemaRef ds:uri="00809153-8b61-4173-adae-1646f2146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BFfC 2024 Primary ECPA.dotx</Template>
  <TotalTime>1</TotalTime>
  <Pages>8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Stage 1&amp;2 EDUCATION PLAN FOR CHILDREN PREVIOUSLY LOOKED AFTER</vt:lpstr>
    </vt:vector>
  </TitlesOfParts>
  <Company>Reading Borough Council</Company>
  <LinksUpToDate>false</LinksUpToDate>
  <CharactersWithSpaces>4570</CharactersWithSpaces>
  <SharedDoc>false</SharedDoc>
  <HLinks>
    <vt:vector size="6" baseType="variant"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https://www.gov.uk/guidance/adoption-support-fund-asf</vt:lpwstr>
      </vt:variant>
      <vt:variant>
        <vt:lpwstr>Maximum%20Funding%20Allocations%20For%20Each%20Child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1&amp;2 Education Plan for Children Previously Looked After</dc:title>
  <dc:subject>In conjunction with parental agreement</dc:subject>
  <dc:creator>Microsoft Office User</dc:creator>
  <cp:keywords/>
  <dc:description/>
  <cp:lastModifiedBy>Fortgang, Helen</cp:lastModifiedBy>
  <cp:revision>1</cp:revision>
  <dcterms:created xsi:type="dcterms:W3CDTF">2024-12-12T16:30:00Z</dcterms:created>
  <dcterms:modified xsi:type="dcterms:W3CDTF">2024-12-12T16:31:00Z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0x010100C4D8D523FDC9544D9BA7021C20530C3E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OrgTeam">
    <vt:lpwstr>30;#Education - Education Access and Support - Virtual School|89194efb-440f-41cc-a408-27615d25ce84</vt:lpwstr>
  </property>
  <property fmtid="{D5CDD505-2E9C-101B-9397-08002B2CF9AE}" pid="6" name="SecClass">
    <vt:lpwstr>20;#OFFICIAL-SENSITIVE|f543468c-2ac9-4632-b1ad-d0cc89fccbd7</vt:lpwstr>
  </property>
</Properties>
</file>