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BE48" w14:textId="3C958FAF" w:rsidR="00A154AF" w:rsidRPr="00A3333D" w:rsidRDefault="00A154AF" w:rsidP="7C40D622">
      <w:pPr>
        <w:spacing w:after="0" w:line="204" w:lineRule="auto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52F58880" wp14:editId="68D090D8">
            <wp:simplePos x="0" y="0"/>
            <wp:positionH relativeFrom="column">
              <wp:posOffset>5548032</wp:posOffset>
            </wp:positionH>
            <wp:positionV relativeFrom="paragraph">
              <wp:posOffset>0</wp:posOffset>
            </wp:positionV>
            <wp:extent cx="968375" cy="955040"/>
            <wp:effectExtent l="0" t="0" r="3175" b="0"/>
            <wp:wrapSquare wrapText="bothSides"/>
            <wp:docPr id="8" name="Picture 8" descr="Brighter-Futures-RGB-72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ghter-Futures-RGB-72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9" t="16019" r="16020" b="16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205293C" w:rsidRPr="7C40D622">
        <w:rPr>
          <w:b/>
          <w:bCs/>
          <w:color w:val="009999"/>
          <w:sz w:val="48"/>
          <w:szCs w:val="48"/>
        </w:rPr>
        <w:t xml:space="preserve">Early Years SEND Transition Passport </w:t>
      </w:r>
      <w:r w:rsidR="2205293C" w:rsidRPr="006853B3">
        <w:rPr>
          <w:color w:val="009999"/>
          <w:sz w:val="48"/>
          <w:szCs w:val="48"/>
        </w:rPr>
        <w:t>Guidance</w:t>
      </w:r>
      <w:r w:rsidR="006853B3" w:rsidRPr="006853B3">
        <w:rPr>
          <w:color w:val="009999"/>
          <w:sz w:val="48"/>
          <w:szCs w:val="48"/>
        </w:rPr>
        <w:t xml:space="preserve"> for professionals</w:t>
      </w:r>
    </w:p>
    <w:p w14:paraId="53579F21" w14:textId="1982CB40" w:rsidR="7C40D622" w:rsidRDefault="7C40D622" w:rsidP="7C40D622">
      <w:pPr>
        <w:spacing w:after="0" w:line="204" w:lineRule="auto"/>
        <w:rPr>
          <w:rFonts w:eastAsia="Calibri"/>
          <w:b/>
          <w:bCs/>
          <w:color w:val="009999"/>
          <w:sz w:val="48"/>
          <w:szCs w:val="48"/>
        </w:rPr>
      </w:pPr>
    </w:p>
    <w:p w14:paraId="323D2276" w14:textId="537695B4" w:rsidR="00A154AF" w:rsidRPr="00A154AF" w:rsidRDefault="00A154AF" w:rsidP="4EF135BC">
      <w:pPr>
        <w:rPr>
          <w:b/>
          <w:bCs/>
          <w:color w:val="009999"/>
          <w:sz w:val="28"/>
          <w:szCs w:val="28"/>
        </w:rPr>
      </w:pPr>
      <w:r w:rsidRPr="4EF135BC">
        <w:rPr>
          <w:b/>
          <w:bCs/>
          <w:color w:val="009999"/>
          <w:sz w:val="28"/>
          <w:szCs w:val="28"/>
        </w:rPr>
        <w:t xml:space="preserve">SEND </w:t>
      </w:r>
      <w:r w:rsidR="6E1EA066" w:rsidRPr="4EF135BC">
        <w:rPr>
          <w:b/>
          <w:bCs/>
          <w:color w:val="009999"/>
          <w:sz w:val="28"/>
          <w:szCs w:val="28"/>
        </w:rPr>
        <w:t>t</w:t>
      </w:r>
      <w:r w:rsidRPr="4EF135BC">
        <w:rPr>
          <w:b/>
          <w:bCs/>
          <w:color w:val="009999"/>
          <w:sz w:val="28"/>
          <w:szCs w:val="28"/>
        </w:rPr>
        <w:t xml:space="preserve">ransition </w:t>
      </w:r>
      <w:r w:rsidR="103A4AD1" w:rsidRPr="4EF135BC">
        <w:rPr>
          <w:b/>
          <w:bCs/>
          <w:color w:val="009999"/>
          <w:sz w:val="28"/>
          <w:szCs w:val="28"/>
        </w:rPr>
        <w:t>m</w:t>
      </w:r>
      <w:r w:rsidRPr="4EF135BC">
        <w:rPr>
          <w:b/>
          <w:bCs/>
          <w:color w:val="009999"/>
          <w:sz w:val="28"/>
          <w:szCs w:val="28"/>
        </w:rPr>
        <w:t>eeting</w:t>
      </w:r>
    </w:p>
    <w:p w14:paraId="6E5FD777" w14:textId="765B5574" w:rsidR="00A154AF" w:rsidRPr="009E550D" w:rsidRDefault="2205293C" w:rsidP="7C40D622">
      <w:pPr>
        <w:rPr>
          <w:b/>
          <w:bCs/>
          <w:sz w:val="24"/>
          <w:szCs w:val="24"/>
        </w:rPr>
      </w:pPr>
      <w:r w:rsidRPr="7C40D622">
        <w:rPr>
          <w:b/>
          <w:bCs/>
          <w:sz w:val="24"/>
          <w:szCs w:val="24"/>
        </w:rPr>
        <w:t>If you have a child with additional needs</w:t>
      </w:r>
      <w:r w:rsidR="00EA02EA">
        <w:rPr>
          <w:b/>
          <w:bCs/>
          <w:sz w:val="24"/>
          <w:szCs w:val="24"/>
        </w:rPr>
        <w:t xml:space="preserve"> attending your setting</w:t>
      </w:r>
      <w:r w:rsidRPr="7C40D622">
        <w:rPr>
          <w:b/>
          <w:bCs/>
          <w:sz w:val="24"/>
          <w:szCs w:val="24"/>
        </w:rPr>
        <w:t>, you should arrange a transition meeting/visit with the new school as soon as the school place has been confirmed.</w:t>
      </w:r>
    </w:p>
    <w:p w14:paraId="6DD9DED2" w14:textId="3CBC2903" w:rsidR="00A154AF" w:rsidRPr="00A154AF" w:rsidRDefault="00A154AF" w:rsidP="00A154AF">
      <w:pPr>
        <w:pStyle w:val="ListParagraph"/>
        <w:numPr>
          <w:ilvl w:val="0"/>
          <w:numId w:val="32"/>
        </w:numPr>
        <w:spacing w:after="200" w:line="276" w:lineRule="auto"/>
        <w:rPr>
          <w:sz w:val="24"/>
          <w:szCs w:val="24"/>
        </w:rPr>
      </w:pPr>
      <w:r w:rsidRPr="00A154AF">
        <w:rPr>
          <w:sz w:val="24"/>
          <w:szCs w:val="24"/>
        </w:rPr>
        <w:t>Complete the transition document and share with parents</w:t>
      </w:r>
    </w:p>
    <w:p w14:paraId="5A462263" w14:textId="77777777" w:rsidR="00A154AF" w:rsidRPr="00A154AF" w:rsidRDefault="00A154AF" w:rsidP="00A154AF">
      <w:pPr>
        <w:pStyle w:val="ListParagraph"/>
        <w:rPr>
          <w:sz w:val="24"/>
          <w:szCs w:val="24"/>
        </w:rPr>
      </w:pPr>
    </w:p>
    <w:p w14:paraId="4FA212CB" w14:textId="197E269E" w:rsidR="00A154AF" w:rsidRPr="00A154AF" w:rsidRDefault="2205293C" w:rsidP="00A154AF">
      <w:pPr>
        <w:pStyle w:val="ListParagraph"/>
        <w:numPr>
          <w:ilvl w:val="0"/>
          <w:numId w:val="32"/>
        </w:numPr>
        <w:spacing w:after="200" w:line="276" w:lineRule="auto"/>
        <w:rPr>
          <w:sz w:val="24"/>
          <w:szCs w:val="24"/>
        </w:rPr>
      </w:pPr>
      <w:r w:rsidRPr="7C40D622">
        <w:rPr>
          <w:sz w:val="24"/>
          <w:szCs w:val="24"/>
        </w:rPr>
        <w:t xml:space="preserve">Introductions (do not start with parent, this can be an overwhelming situation for them) </w:t>
      </w:r>
    </w:p>
    <w:p w14:paraId="17B7E5FE" w14:textId="77777777" w:rsidR="00A154AF" w:rsidRPr="00A154AF" w:rsidRDefault="00A154AF" w:rsidP="00A154AF">
      <w:pPr>
        <w:pStyle w:val="ListParagraph"/>
        <w:rPr>
          <w:sz w:val="24"/>
          <w:szCs w:val="24"/>
        </w:rPr>
      </w:pPr>
    </w:p>
    <w:p w14:paraId="04FEF880" w14:textId="5FD00140" w:rsidR="00A154AF" w:rsidRPr="00A154AF" w:rsidRDefault="2205293C" w:rsidP="00A154AF">
      <w:pPr>
        <w:pStyle w:val="ListParagraph"/>
        <w:numPr>
          <w:ilvl w:val="0"/>
          <w:numId w:val="32"/>
        </w:numPr>
        <w:spacing w:after="200" w:line="276" w:lineRule="auto"/>
        <w:rPr>
          <w:sz w:val="24"/>
          <w:szCs w:val="24"/>
        </w:rPr>
      </w:pPr>
      <w:r w:rsidRPr="7C40D622">
        <w:rPr>
          <w:sz w:val="24"/>
          <w:szCs w:val="24"/>
        </w:rPr>
        <w:t>Outline purpose of the meeting</w:t>
      </w:r>
    </w:p>
    <w:p w14:paraId="448FF4F5" w14:textId="77777777" w:rsidR="00A154AF" w:rsidRPr="00A154AF" w:rsidRDefault="00A154AF" w:rsidP="00A154AF">
      <w:pPr>
        <w:pStyle w:val="ListParagraph"/>
        <w:rPr>
          <w:sz w:val="24"/>
          <w:szCs w:val="24"/>
        </w:rPr>
      </w:pPr>
    </w:p>
    <w:p w14:paraId="61B52628" w14:textId="5252CB49" w:rsidR="00A154AF" w:rsidRPr="00A154AF" w:rsidRDefault="00A154AF" w:rsidP="00A154AF">
      <w:pPr>
        <w:pStyle w:val="ListParagraph"/>
        <w:numPr>
          <w:ilvl w:val="0"/>
          <w:numId w:val="32"/>
        </w:numPr>
        <w:spacing w:after="200" w:line="276" w:lineRule="auto"/>
        <w:rPr>
          <w:sz w:val="24"/>
          <w:szCs w:val="24"/>
        </w:rPr>
      </w:pPr>
      <w:r w:rsidRPr="00A154AF">
        <w:rPr>
          <w:sz w:val="24"/>
          <w:szCs w:val="24"/>
        </w:rPr>
        <w:t>All to state what they admire about child (positive beginning)</w:t>
      </w:r>
    </w:p>
    <w:p w14:paraId="7D85AD7C" w14:textId="77777777" w:rsidR="00A154AF" w:rsidRPr="00A154AF" w:rsidRDefault="00A154AF" w:rsidP="00A154AF">
      <w:pPr>
        <w:pStyle w:val="ListParagraph"/>
        <w:rPr>
          <w:sz w:val="24"/>
          <w:szCs w:val="24"/>
        </w:rPr>
      </w:pPr>
    </w:p>
    <w:p w14:paraId="0C5D6FE7" w14:textId="4D4D7F78" w:rsidR="00A154AF" w:rsidRPr="00A154AF" w:rsidRDefault="2205293C" w:rsidP="00A154AF">
      <w:pPr>
        <w:pStyle w:val="ListParagraph"/>
        <w:numPr>
          <w:ilvl w:val="0"/>
          <w:numId w:val="32"/>
        </w:numPr>
        <w:spacing w:after="200" w:line="276" w:lineRule="auto"/>
        <w:rPr>
          <w:sz w:val="24"/>
          <w:szCs w:val="24"/>
        </w:rPr>
      </w:pPr>
      <w:r w:rsidRPr="7C40D622">
        <w:rPr>
          <w:sz w:val="24"/>
          <w:szCs w:val="24"/>
        </w:rPr>
        <w:t>Parent to state concerns regarding transition to school</w:t>
      </w:r>
    </w:p>
    <w:p w14:paraId="779A9C26" w14:textId="77777777" w:rsidR="00A154AF" w:rsidRDefault="00A154AF" w:rsidP="00A154AF">
      <w:pPr>
        <w:pStyle w:val="ListParagraph"/>
        <w:rPr>
          <w:sz w:val="24"/>
        </w:rPr>
      </w:pPr>
    </w:p>
    <w:p w14:paraId="01655698" w14:textId="75CC786E" w:rsidR="00A154AF" w:rsidRDefault="00A154AF" w:rsidP="00A154AF">
      <w:pPr>
        <w:pStyle w:val="ListParagraph"/>
        <w:numPr>
          <w:ilvl w:val="0"/>
          <w:numId w:val="32"/>
        </w:numPr>
        <w:spacing w:after="200" w:line="276" w:lineRule="auto"/>
        <w:rPr>
          <w:sz w:val="24"/>
        </w:rPr>
      </w:pPr>
      <w:r>
        <w:rPr>
          <w:sz w:val="24"/>
        </w:rPr>
        <w:t>New and current setting to highlight similarities and differences between settings</w:t>
      </w:r>
      <w:r w:rsidR="00A3333D">
        <w:rPr>
          <w:sz w:val="24"/>
        </w:rPr>
        <w:t>:</w:t>
      </w:r>
    </w:p>
    <w:p w14:paraId="27B7B134" w14:textId="77777777" w:rsidR="00A154AF" w:rsidRDefault="00A154AF" w:rsidP="00A154AF">
      <w:pPr>
        <w:pStyle w:val="ListParagraph"/>
        <w:numPr>
          <w:ilvl w:val="0"/>
          <w:numId w:val="34"/>
        </w:numPr>
        <w:spacing w:after="200" w:line="276" w:lineRule="auto"/>
        <w:rPr>
          <w:sz w:val="24"/>
        </w:rPr>
      </w:pPr>
      <w:r>
        <w:rPr>
          <w:sz w:val="24"/>
        </w:rPr>
        <w:t xml:space="preserve">Are there any significant differences that may need to be supported? </w:t>
      </w:r>
    </w:p>
    <w:p w14:paraId="4D15E345" w14:textId="75BA14A8" w:rsidR="00A154AF" w:rsidRDefault="00A154AF" w:rsidP="4EF135BC">
      <w:pPr>
        <w:pStyle w:val="ListParagraph"/>
        <w:numPr>
          <w:ilvl w:val="0"/>
          <w:numId w:val="34"/>
        </w:numPr>
        <w:spacing w:after="200" w:line="276" w:lineRule="auto"/>
        <w:rPr>
          <w:sz w:val="24"/>
          <w:szCs w:val="24"/>
        </w:rPr>
      </w:pPr>
      <w:r w:rsidRPr="4EF135BC">
        <w:rPr>
          <w:sz w:val="24"/>
          <w:szCs w:val="24"/>
        </w:rPr>
        <w:t xml:space="preserve">E.g. toilet is no longer within same room therefore more prompting required to remind them of toilets to allow </w:t>
      </w:r>
      <w:r w:rsidR="16C965F9" w:rsidRPr="4EF135BC">
        <w:rPr>
          <w:sz w:val="24"/>
          <w:szCs w:val="24"/>
        </w:rPr>
        <w:t xml:space="preserve">them </w:t>
      </w:r>
      <w:r w:rsidRPr="4EF135BC">
        <w:rPr>
          <w:sz w:val="24"/>
          <w:szCs w:val="24"/>
        </w:rPr>
        <w:t>time</w:t>
      </w:r>
    </w:p>
    <w:p w14:paraId="5BBCA911" w14:textId="7A63D124" w:rsidR="00A154AF" w:rsidRDefault="00A154AF" w:rsidP="4EF135BC">
      <w:pPr>
        <w:pStyle w:val="ListParagraph"/>
        <w:numPr>
          <w:ilvl w:val="0"/>
          <w:numId w:val="34"/>
        </w:numPr>
        <w:spacing w:after="200" w:line="276" w:lineRule="auto"/>
        <w:rPr>
          <w:sz w:val="24"/>
          <w:szCs w:val="24"/>
        </w:rPr>
      </w:pPr>
      <w:r w:rsidRPr="4EF135BC">
        <w:rPr>
          <w:sz w:val="24"/>
          <w:szCs w:val="24"/>
        </w:rPr>
        <w:t xml:space="preserve">E.g. snack time is not in the classroom but in a lunch hallway, do we need photos to show </w:t>
      </w:r>
      <w:r w:rsidR="116DFADD" w:rsidRPr="4EF135BC">
        <w:rPr>
          <w:sz w:val="24"/>
          <w:szCs w:val="24"/>
        </w:rPr>
        <w:t xml:space="preserve">the </w:t>
      </w:r>
      <w:r w:rsidRPr="4EF135BC">
        <w:rPr>
          <w:sz w:val="24"/>
          <w:szCs w:val="24"/>
        </w:rPr>
        <w:t>child th</w:t>
      </w:r>
      <w:r w:rsidR="364FE5BB" w:rsidRPr="4EF135BC">
        <w:rPr>
          <w:sz w:val="24"/>
          <w:szCs w:val="24"/>
        </w:rPr>
        <w:t xml:space="preserve">is </w:t>
      </w:r>
      <w:r w:rsidRPr="4EF135BC">
        <w:rPr>
          <w:sz w:val="24"/>
          <w:szCs w:val="24"/>
        </w:rPr>
        <w:t>as well as of the classroom they will be present in</w:t>
      </w:r>
      <w:r w:rsidR="155067BA" w:rsidRPr="4EF135BC">
        <w:rPr>
          <w:sz w:val="24"/>
          <w:szCs w:val="24"/>
        </w:rPr>
        <w:t>?</w:t>
      </w:r>
    </w:p>
    <w:p w14:paraId="6FAECEFC" w14:textId="71C60AD5" w:rsidR="00A154AF" w:rsidRDefault="00A154AF" w:rsidP="4EF135BC">
      <w:pPr>
        <w:pStyle w:val="ListParagraph"/>
        <w:numPr>
          <w:ilvl w:val="0"/>
          <w:numId w:val="34"/>
        </w:numPr>
        <w:spacing w:after="200" w:line="276" w:lineRule="auto"/>
        <w:rPr>
          <w:sz w:val="24"/>
          <w:szCs w:val="24"/>
        </w:rPr>
      </w:pPr>
      <w:r w:rsidRPr="4EF135BC">
        <w:rPr>
          <w:sz w:val="24"/>
          <w:szCs w:val="24"/>
        </w:rPr>
        <w:t xml:space="preserve">Is the route different e.g. is </w:t>
      </w:r>
      <w:r w:rsidR="6C2C3F71" w:rsidRPr="4EF135BC">
        <w:rPr>
          <w:sz w:val="24"/>
          <w:szCs w:val="24"/>
        </w:rPr>
        <w:t xml:space="preserve">the </w:t>
      </w:r>
      <w:r w:rsidRPr="4EF135BC">
        <w:rPr>
          <w:sz w:val="24"/>
          <w:szCs w:val="24"/>
        </w:rPr>
        <w:t xml:space="preserve">parent walking instead of driving, does </w:t>
      </w:r>
      <w:r w:rsidR="302AB3A9" w:rsidRPr="4EF135BC">
        <w:rPr>
          <w:sz w:val="24"/>
          <w:szCs w:val="24"/>
        </w:rPr>
        <w:t xml:space="preserve">the </w:t>
      </w:r>
      <w:r w:rsidRPr="4EF135BC">
        <w:rPr>
          <w:sz w:val="24"/>
          <w:szCs w:val="24"/>
        </w:rPr>
        <w:t xml:space="preserve">parent need to practice with </w:t>
      </w:r>
      <w:r w:rsidR="523D7041" w:rsidRPr="4EF135BC">
        <w:rPr>
          <w:sz w:val="24"/>
          <w:szCs w:val="24"/>
        </w:rPr>
        <w:t xml:space="preserve">their </w:t>
      </w:r>
      <w:r w:rsidRPr="4EF135BC">
        <w:rPr>
          <w:sz w:val="24"/>
          <w:szCs w:val="24"/>
        </w:rPr>
        <w:t xml:space="preserve">child to familiarise them with this? </w:t>
      </w:r>
    </w:p>
    <w:p w14:paraId="20478346" w14:textId="77777777" w:rsidR="00A154AF" w:rsidRDefault="00A154AF" w:rsidP="00A154AF">
      <w:pPr>
        <w:pStyle w:val="ListParagraph"/>
        <w:numPr>
          <w:ilvl w:val="0"/>
          <w:numId w:val="34"/>
        </w:numPr>
        <w:spacing w:after="200" w:line="276" w:lineRule="auto"/>
        <w:rPr>
          <w:sz w:val="24"/>
        </w:rPr>
      </w:pPr>
      <w:r>
        <w:rPr>
          <w:sz w:val="24"/>
        </w:rPr>
        <w:t xml:space="preserve">Are there any situations that will raise the child’s anxiety/behaviour? </w:t>
      </w:r>
    </w:p>
    <w:p w14:paraId="7283D34B" w14:textId="77777777" w:rsidR="00A154AF" w:rsidRPr="007440E5" w:rsidRDefault="00A154AF" w:rsidP="00A154AF">
      <w:pPr>
        <w:pStyle w:val="ListParagraph"/>
        <w:rPr>
          <w:sz w:val="24"/>
        </w:rPr>
      </w:pPr>
    </w:p>
    <w:p w14:paraId="464DCD4C" w14:textId="4AD44B65" w:rsidR="00A154AF" w:rsidRPr="009E550D" w:rsidRDefault="00A154AF" w:rsidP="4EF135BC">
      <w:pPr>
        <w:pStyle w:val="ListParagraph"/>
        <w:numPr>
          <w:ilvl w:val="0"/>
          <w:numId w:val="32"/>
        </w:numPr>
        <w:spacing w:after="200" w:line="276" w:lineRule="auto"/>
        <w:rPr>
          <w:b/>
          <w:bCs/>
          <w:sz w:val="24"/>
          <w:szCs w:val="24"/>
        </w:rPr>
      </w:pPr>
      <w:r w:rsidRPr="4EF135BC">
        <w:rPr>
          <w:b/>
          <w:bCs/>
          <w:sz w:val="24"/>
          <w:szCs w:val="24"/>
        </w:rPr>
        <w:t>Agree strategies to support their SEN needs into new setting</w:t>
      </w:r>
    </w:p>
    <w:p w14:paraId="31C9A990" w14:textId="46AAEA65" w:rsidR="00A154AF" w:rsidRDefault="00A154AF" w:rsidP="4EF135BC">
      <w:pPr>
        <w:pStyle w:val="ListParagraph"/>
        <w:numPr>
          <w:ilvl w:val="0"/>
          <w:numId w:val="33"/>
        </w:numPr>
        <w:spacing w:after="200" w:line="276" w:lineRule="auto"/>
        <w:rPr>
          <w:sz w:val="24"/>
          <w:szCs w:val="24"/>
        </w:rPr>
      </w:pPr>
      <w:r w:rsidRPr="4EF135BC">
        <w:rPr>
          <w:sz w:val="24"/>
          <w:szCs w:val="24"/>
        </w:rPr>
        <w:t>What strategies have worked well within the current setting</w:t>
      </w:r>
      <w:r w:rsidR="786087EC" w:rsidRPr="4EF135BC">
        <w:rPr>
          <w:sz w:val="24"/>
          <w:szCs w:val="24"/>
        </w:rPr>
        <w:t>?</w:t>
      </w:r>
    </w:p>
    <w:p w14:paraId="207AC1B2" w14:textId="77777777" w:rsidR="00A154AF" w:rsidRDefault="00A154AF" w:rsidP="00A154AF">
      <w:pPr>
        <w:pStyle w:val="ListParagraph"/>
        <w:numPr>
          <w:ilvl w:val="0"/>
          <w:numId w:val="33"/>
        </w:numPr>
        <w:spacing w:after="200" w:line="276" w:lineRule="auto"/>
        <w:rPr>
          <w:sz w:val="24"/>
        </w:rPr>
      </w:pPr>
      <w:r>
        <w:rPr>
          <w:sz w:val="24"/>
        </w:rPr>
        <w:t>How can these be put into action at new setting?</w:t>
      </w:r>
    </w:p>
    <w:p w14:paraId="20658EFA" w14:textId="63A4BBBA" w:rsidR="00A154AF" w:rsidRDefault="00A154AF" w:rsidP="00A154AF">
      <w:pPr>
        <w:pStyle w:val="ListParagraph"/>
        <w:numPr>
          <w:ilvl w:val="0"/>
          <w:numId w:val="33"/>
        </w:numPr>
        <w:spacing w:after="200" w:line="276" w:lineRule="auto"/>
        <w:rPr>
          <w:sz w:val="24"/>
        </w:rPr>
      </w:pPr>
      <w:r>
        <w:rPr>
          <w:sz w:val="24"/>
        </w:rPr>
        <w:t>Any amendments to strategies to meet the needs of the child</w:t>
      </w:r>
    </w:p>
    <w:p w14:paraId="732AC0F8" w14:textId="77777777" w:rsidR="00A154AF" w:rsidRPr="007440E5" w:rsidRDefault="00A154AF" w:rsidP="00A154AF">
      <w:pPr>
        <w:pStyle w:val="ListParagraph"/>
        <w:rPr>
          <w:sz w:val="24"/>
        </w:rPr>
      </w:pPr>
    </w:p>
    <w:p w14:paraId="4A39D41E" w14:textId="41C2AA22" w:rsidR="00A154AF" w:rsidRDefault="00A154AF" w:rsidP="00A154AF">
      <w:pPr>
        <w:pStyle w:val="ListParagraph"/>
        <w:numPr>
          <w:ilvl w:val="0"/>
          <w:numId w:val="32"/>
        </w:numPr>
        <w:spacing w:after="200" w:line="276" w:lineRule="auto"/>
        <w:rPr>
          <w:sz w:val="24"/>
        </w:rPr>
      </w:pPr>
      <w:r>
        <w:rPr>
          <w:sz w:val="24"/>
        </w:rPr>
        <w:t>Agree action plan</w:t>
      </w:r>
    </w:p>
    <w:p w14:paraId="278B5DA3" w14:textId="77777777" w:rsidR="00A154AF" w:rsidRDefault="00A154AF" w:rsidP="00A154AF">
      <w:pPr>
        <w:pStyle w:val="ListParagraph"/>
        <w:rPr>
          <w:sz w:val="24"/>
        </w:rPr>
      </w:pPr>
    </w:p>
    <w:p w14:paraId="28940EC8" w14:textId="49AACFCD" w:rsidR="00A154AF" w:rsidRDefault="00A154AF" w:rsidP="00A154AF">
      <w:pPr>
        <w:pStyle w:val="ListParagraph"/>
        <w:numPr>
          <w:ilvl w:val="0"/>
          <w:numId w:val="32"/>
        </w:numPr>
        <w:spacing w:after="200" w:line="276" w:lineRule="auto"/>
        <w:rPr>
          <w:sz w:val="24"/>
        </w:rPr>
      </w:pPr>
      <w:r>
        <w:rPr>
          <w:sz w:val="24"/>
        </w:rPr>
        <w:t>Agree date and times for transition visits (both ways)</w:t>
      </w:r>
    </w:p>
    <w:p w14:paraId="5307DCF5" w14:textId="77777777" w:rsidR="00A154AF" w:rsidRPr="007440E5" w:rsidRDefault="00A154AF" w:rsidP="00A154AF">
      <w:pPr>
        <w:pStyle w:val="ListParagraph"/>
        <w:rPr>
          <w:sz w:val="24"/>
        </w:rPr>
      </w:pPr>
    </w:p>
    <w:p w14:paraId="20130712" w14:textId="4C324BF5" w:rsidR="00A154AF" w:rsidRDefault="2205293C" w:rsidP="7C40D622">
      <w:pPr>
        <w:pStyle w:val="ListParagraph"/>
        <w:numPr>
          <w:ilvl w:val="0"/>
          <w:numId w:val="32"/>
        </w:numPr>
        <w:spacing w:after="200" w:line="276" w:lineRule="auto"/>
        <w:rPr>
          <w:sz w:val="24"/>
          <w:szCs w:val="24"/>
        </w:rPr>
      </w:pPr>
      <w:r w:rsidRPr="7C40D622">
        <w:rPr>
          <w:sz w:val="24"/>
          <w:szCs w:val="24"/>
        </w:rPr>
        <w:t xml:space="preserve">Summarise and agree to share action plan and minutes with all parties. </w:t>
      </w:r>
    </w:p>
    <w:p w14:paraId="3973DDAD" w14:textId="69518F32" w:rsidR="00EB3891" w:rsidRDefault="00EB3891" w:rsidP="00A154AF">
      <w:pPr>
        <w:rPr>
          <w:rFonts w:asciiTheme="minorHAnsi" w:hAnsiTheme="minorHAnsi" w:cstheme="minorHAnsi"/>
        </w:rPr>
      </w:pPr>
    </w:p>
    <w:p w14:paraId="70C99461" w14:textId="77777777" w:rsidR="00A154AF" w:rsidRPr="00A154AF" w:rsidRDefault="00A154AF" w:rsidP="00EA02EA">
      <w:pPr>
        <w:spacing w:after="0" w:line="204" w:lineRule="auto"/>
        <w:rPr>
          <w:rFonts w:ascii="IBM Plex Sans" w:hAnsi="IBM Plex Sans"/>
          <w:b/>
          <w:color w:val="009999"/>
          <w:sz w:val="48"/>
          <w:szCs w:val="48"/>
        </w:rPr>
      </w:pPr>
      <w:r w:rsidRPr="00A154AF">
        <w:rPr>
          <w:b/>
          <w:color w:val="009999"/>
          <w:sz w:val="48"/>
          <w:szCs w:val="48"/>
        </w:rPr>
        <w:lastRenderedPageBreak/>
        <w:t>Early Years SEND Transition Passport</w:t>
      </w:r>
    </w:p>
    <w:p w14:paraId="03334F80" w14:textId="77777777" w:rsidR="00EB3891" w:rsidRPr="00D753F5" w:rsidRDefault="00EB3891" w:rsidP="00EB38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FF0000"/>
          <w:sz w:val="26"/>
          <w:szCs w:val="24"/>
        </w:rPr>
      </w:pPr>
    </w:p>
    <w:p w14:paraId="627D8145" w14:textId="77777777" w:rsidR="00EB3891" w:rsidRPr="00F00080" w:rsidRDefault="00EB3891" w:rsidP="00EB38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6"/>
          <w:szCs w:val="24"/>
        </w:rPr>
      </w:pPr>
      <w:r w:rsidRPr="00F00080">
        <w:rPr>
          <w:rFonts w:asciiTheme="minorHAnsi" w:hAnsiTheme="minorHAnsi" w:cstheme="minorHAnsi"/>
          <w:b/>
          <w:bCs/>
          <w:color w:val="000000" w:themeColor="text1"/>
          <w:sz w:val="26"/>
          <w:szCs w:val="24"/>
        </w:rPr>
        <w:t>What information will help my next teacher to make me feel settled, secure and ready to learn and develop in my new setting?</w:t>
      </w:r>
    </w:p>
    <w:p w14:paraId="03D50E83" w14:textId="77777777" w:rsidR="00EB3891" w:rsidRPr="00D753F5" w:rsidRDefault="00EB3891" w:rsidP="00EB38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FF0000"/>
          <w:sz w:val="2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16"/>
        <w:gridCol w:w="1496"/>
        <w:gridCol w:w="3000"/>
      </w:tblGrid>
      <w:tr w:rsidR="00EB3891" w:rsidRPr="00D753F5" w14:paraId="7C54CDE8" w14:textId="77777777" w:rsidTr="0013666C">
        <w:tc>
          <w:tcPr>
            <w:tcW w:w="4621" w:type="dxa"/>
            <w:gridSpan w:val="2"/>
          </w:tcPr>
          <w:p w14:paraId="1F9A64EC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011E8775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0B3F3F31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1467EA4F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71949DD1" w14:textId="676AE0CE" w:rsidR="00EB3891" w:rsidRPr="00D753F5" w:rsidRDefault="00F00080" w:rsidP="0013666C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u w:val="single"/>
              </w:rPr>
              <w:t>Insert p</w:t>
            </w:r>
            <w:r w:rsidR="00EB3891" w:rsidRPr="00D753F5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hotograph of me </w:t>
            </w:r>
          </w:p>
          <w:p w14:paraId="6D775D90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174D3E7F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0963583F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433D0EA7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  <w:tc>
          <w:tcPr>
            <w:tcW w:w="4621" w:type="dxa"/>
            <w:gridSpan w:val="2"/>
          </w:tcPr>
          <w:p w14:paraId="1867E520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  <w:u w:val="single"/>
              </w:rPr>
            </w:pPr>
            <w:r w:rsidRPr="00CA7C71">
              <w:rPr>
                <w:rFonts w:asciiTheme="minorHAnsi" w:hAnsiTheme="minorHAnsi" w:cstheme="minorHAnsi"/>
                <w:bCs/>
                <w:sz w:val="24"/>
                <w:u w:val="single"/>
              </w:rPr>
              <w:t xml:space="preserve">Name: </w:t>
            </w:r>
          </w:p>
          <w:p w14:paraId="64CDC8E6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  <w:u w:val="single"/>
              </w:rPr>
            </w:pPr>
          </w:p>
          <w:p w14:paraId="45A11C4F" w14:textId="31E2A818" w:rsidR="00EB3891" w:rsidRPr="00CA7C71" w:rsidRDefault="00EB3891" w:rsidP="00CA7C71">
            <w:r w:rsidRPr="00CA7C71">
              <w:rPr>
                <w:b/>
                <w:bCs/>
              </w:rPr>
              <w:t xml:space="preserve">I </w:t>
            </w:r>
            <w:r w:rsidR="00CA7C71" w:rsidRPr="00CA7C71">
              <w:rPr>
                <w:b/>
                <w:bCs/>
              </w:rPr>
              <w:t>l</w:t>
            </w:r>
            <w:r w:rsidRPr="00CA7C71">
              <w:rPr>
                <w:b/>
                <w:bCs/>
              </w:rPr>
              <w:t xml:space="preserve">ike to be known as: </w:t>
            </w:r>
          </w:p>
          <w:p w14:paraId="50C7ED19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  <w:u w:val="single"/>
              </w:rPr>
            </w:pPr>
          </w:p>
          <w:p w14:paraId="20DFAF3A" w14:textId="4D9DD7C7" w:rsidR="00EB3891" w:rsidRPr="00CA7C71" w:rsidRDefault="00EB3891" w:rsidP="00CA7C71">
            <w:r w:rsidRPr="00CA7C71">
              <w:rPr>
                <w:b/>
                <w:bCs/>
              </w:rPr>
              <w:t xml:space="preserve">Date of </w:t>
            </w:r>
            <w:r w:rsidR="00CA7C71" w:rsidRPr="00CA7C71">
              <w:rPr>
                <w:b/>
                <w:bCs/>
              </w:rPr>
              <w:t>b</w:t>
            </w:r>
            <w:r w:rsidRPr="00CA7C71">
              <w:rPr>
                <w:b/>
                <w:bCs/>
              </w:rPr>
              <w:t>irth</w:t>
            </w:r>
            <w:r w:rsidRPr="00CA7C71">
              <w:t xml:space="preserve">: </w:t>
            </w:r>
          </w:p>
          <w:p w14:paraId="40520110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  <w:u w:val="single"/>
              </w:rPr>
            </w:pPr>
          </w:p>
          <w:p w14:paraId="24FF971C" w14:textId="26D143F6" w:rsidR="00EB3891" w:rsidRPr="00CA7C71" w:rsidRDefault="00EB3891" w:rsidP="00CA7C71">
            <w:r w:rsidRPr="00CA7C71">
              <w:rPr>
                <w:b/>
                <w:bCs/>
              </w:rPr>
              <w:t xml:space="preserve">Age in </w:t>
            </w:r>
            <w:r w:rsidR="00CA7C71" w:rsidRPr="00CA7C71">
              <w:rPr>
                <w:b/>
                <w:bCs/>
              </w:rPr>
              <w:t>m</w:t>
            </w:r>
            <w:r w:rsidRPr="00CA7C71">
              <w:rPr>
                <w:b/>
                <w:bCs/>
              </w:rPr>
              <w:t>onths</w:t>
            </w:r>
            <w:r w:rsidRPr="00CA7C71">
              <w:t xml:space="preserve">: </w:t>
            </w:r>
          </w:p>
        </w:tc>
      </w:tr>
      <w:tr w:rsidR="00EB3891" w:rsidRPr="00D753F5" w14:paraId="5DF40443" w14:textId="77777777" w:rsidTr="0013666C">
        <w:tc>
          <w:tcPr>
            <w:tcW w:w="9242" w:type="dxa"/>
            <w:gridSpan w:val="4"/>
          </w:tcPr>
          <w:p w14:paraId="5C6C3B16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3F2393EF" w14:textId="77777777" w:rsidR="00EB3891" w:rsidRPr="00D753F5" w:rsidRDefault="00EB3891" w:rsidP="00CA7C71">
            <w:pPr>
              <w:pStyle w:val="Heading2"/>
            </w:pPr>
            <w:r w:rsidRPr="00D753F5">
              <w:t xml:space="preserve">What people like and appreciate about me? </w:t>
            </w:r>
          </w:p>
          <w:p w14:paraId="52EF029A" w14:textId="77777777" w:rsidR="00EB3891" w:rsidRPr="00CA7C71" w:rsidRDefault="00EB3891" w:rsidP="00CA7C71"/>
          <w:p w14:paraId="5E20C953" w14:textId="270A7683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2AD86B2B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4B940752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08E99F32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058D02CE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0DB150D0" w14:textId="361D62EB" w:rsidR="00EB3891" w:rsidRDefault="00EB3891" w:rsidP="00CA7C71">
            <w:pPr>
              <w:pStyle w:val="Heading2"/>
            </w:pPr>
            <w:proofErr w:type="gramStart"/>
            <w:r w:rsidRPr="00D753F5">
              <w:t xml:space="preserve">Brief </w:t>
            </w:r>
            <w:r w:rsidR="00F00080">
              <w:t>s</w:t>
            </w:r>
            <w:r w:rsidRPr="00D753F5">
              <w:t>ummary</w:t>
            </w:r>
            <w:proofErr w:type="gramEnd"/>
            <w:r w:rsidRPr="00D753F5">
              <w:t xml:space="preserve"> of my SEN Needs </w:t>
            </w:r>
          </w:p>
          <w:p w14:paraId="3FC5F577" w14:textId="77777777" w:rsidR="00CA7C71" w:rsidRPr="00CA7C71" w:rsidRDefault="00CA7C71" w:rsidP="00CA7C71"/>
          <w:p w14:paraId="6675E2F9" w14:textId="77777777" w:rsidR="00EB3891" w:rsidRPr="00CA7C71" w:rsidRDefault="00EB3891" w:rsidP="0013666C">
            <w:pPr>
              <w:rPr>
                <w:rFonts w:asciiTheme="minorHAnsi" w:hAnsiTheme="minorHAnsi" w:cstheme="minorHAnsi"/>
                <w:sz w:val="24"/>
              </w:rPr>
            </w:pPr>
          </w:p>
          <w:p w14:paraId="53915920" w14:textId="77777777" w:rsidR="00EB3891" w:rsidRPr="00CA7C71" w:rsidRDefault="00EB3891" w:rsidP="0013666C">
            <w:pPr>
              <w:rPr>
                <w:rFonts w:asciiTheme="minorHAnsi" w:hAnsiTheme="minorHAnsi" w:cstheme="minorHAnsi"/>
                <w:sz w:val="24"/>
              </w:rPr>
            </w:pPr>
          </w:p>
          <w:p w14:paraId="0A150555" w14:textId="77777777" w:rsidR="00EB3891" w:rsidRPr="00CA7C71" w:rsidRDefault="00EB3891" w:rsidP="0013666C">
            <w:pPr>
              <w:rPr>
                <w:rFonts w:asciiTheme="minorHAnsi" w:hAnsiTheme="minorHAnsi" w:cstheme="minorHAnsi"/>
                <w:sz w:val="24"/>
              </w:rPr>
            </w:pPr>
          </w:p>
          <w:p w14:paraId="637A4626" w14:textId="77777777" w:rsidR="00EB3891" w:rsidRPr="00CA7C71" w:rsidRDefault="00EB3891" w:rsidP="0013666C">
            <w:pPr>
              <w:rPr>
                <w:rFonts w:asciiTheme="minorHAnsi" w:hAnsiTheme="minorHAnsi" w:cstheme="minorHAnsi"/>
                <w:sz w:val="24"/>
              </w:rPr>
            </w:pPr>
          </w:p>
          <w:p w14:paraId="64E20974" w14:textId="77777777" w:rsidR="00EB3891" w:rsidRPr="00CA7C71" w:rsidRDefault="00EB3891" w:rsidP="0013666C">
            <w:pPr>
              <w:rPr>
                <w:rFonts w:asciiTheme="minorHAnsi" w:hAnsiTheme="minorHAnsi" w:cstheme="minorHAnsi"/>
                <w:sz w:val="24"/>
              </w:rPr>
            </w:pPr>
          </w:p>
          <w:p w14:paraId="4E918553" w14:textId="77777777" w:rsidR="00EB3891" w:rsidRPr="00CA7C71" w:rsidRDefault="00EB3891" w:rsidP="0013666C">
            <w:pPr>
              <w:rPr>
                <w:rFonts w:asciiTheme="minorHAnsi" w:hAnsiTheme="minorHAnsi" w:cstheme="minorHAnsi"/>
                <w:sz w:val="24"/>
              </w:rPr>
            </w:pPr>
          </w:p>
          <w:p w14:paraId="3FB4A75B" w14:textId="77777777" w:rsidR="00EB3891" w:rsidRPr="00CA7C71" w:rsidRDefault="00EB3891" w:rsidP="0013666C">
            <w:pPr>
              <w:rPr>
                <w:rFonts w:asciiTheme="minorHAnsi" w:hAnsiTheme="minorHAnsi" w:cstheme="minorHAnsi"/>
                <w:sz w:val="24"/>
              </w:rPr>
            </w:pPr>
          </w:p>
          <w:p w14:paraId="10851E9C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EB3891" w:rsidRPr="00D753F5" w14:paraId="5DAFBAB4" w14:textId="77777777" w:rsidTr="0013666C">
        <w:trPr>
          <w:trHeight w:val="195"/>
        </w:trPr>
        <w:tc>
          <w:tcPr>
            <w:tcW w:w="3080" w:type="dxa"/>
          </w:tcPr>
          <w:p w14:paraId="75546404" w14:textId="6B37DFE1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D753F5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People </w:t>
            </w:r>
            <w:r w:rsidR="00F00080">
              <w:rPr>
                <w:rFonts w:asciiTheme="minorHAnsi" w:hAnsiTheme="minorHAnsi" w:cstheme="minorHAnsi"/>
                <w:b/>
                <w:sz w:val="24"/>
                <w:u w:val="single"/>
              </w:rPr>
              <w:t>i</w:t>
            </w:r>
            <w:r w:rsidRPr="00D753F5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nvolved with me </w:t>
            </w:r>
          </w:p>
          <w:p w14:paraId="418DD9F3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  <w:tc>
          <w:tcPr>
            <w:tcW w:w="3081" w:type="dxa"/>
            <w:gridSpan w:val="2"/>
          </w:tcPr>
          <w:p w14:paraId="79EF19B6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D753F5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Relationship to me </w:t>
            </w:r>
          </w:p>
        </w:tc>
        <w:tc>
          <w:tcPr>
            <w:tcW w:w="3081" w:type="dxa"/>
          </w:tcPr>
          <w:p w14:paraId="64BA6489" w14:textId="0F35EEB3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D753F5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Attended </w:t>
            </w:r>
            <w:r w:rsidR="00F00080">
              <w:rPr>
                <w:rFonts w:asciiTheme="minorHAnsi" w:hAnsiTheme="minorHAnsi" w:cstheme="minorHAnsi"/>
                <w:b/>
                <w:sz w:val="24"/>
                <w:u w:val="single"/>
              </w:rPr>
              <w:t>t</w:t>
            </w:r>
            <w:r w:rsidRPr="00D753F5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ransition </w:t>
            </w:r>
            <w:r w:rsidR="00F00080">
              <w:rPr>
                <w:rFonts w:asciiTheme="minorHAnsi" w:hAnsiTheme="minorHAnsi" w:cstheme="minorHAnsi"/>
                <w:b/>
                <w:sz w:val="24"/>
                <w:u w:val="single"/>
              </w:rPr>
              <w:t>m</w:t>
            </w:r>
            <w:r w:rsidRPr="00D753F5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eeting? </w:t>
            </w:r>
          </w:p>
        </w:tc>
      </w:tr>
      <w:tr w:rsidR="00EB3891" w:rsidRPr="00D753F5" w14:paraId="33128C26" w14:textId="77777777" w:rsidTr="0013666C">
        <w:trPr>
          <w:trHeight w:val="194"/>
        </w:trPr>
        <w:tc>
          <w:tcPr>
            <w:tcW w:w="3080" w:type="dxa"/>
          </w:tcPr>
          <w:p w14:paraId="399A6A8D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  <w:gridSpan w:val="2"/>
          </w:tcPr>
          <w:p w14:paraId="73F670EC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</w:tcPr>
          <w:p w14:paraId="5056F56F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EB3891" w:rsidRPr="00D753F5" w14:paraId="1AB0A5CA" w14:textId="77777777" w:rsidTr="0013666C">
        <w:trPr>
          <w:trHeight w:val="194"/>
        </w:trPr>
        <w:tc>
          <w:tcPr>
            <w:tcW w:w="3080" w:type="dxa"/>
          </w:tcPr>
          <w:p w14:paraId="69976C10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  <w:gridSpan w:val="2"/>
          </w:tcPr>
          <w:p w14:paraId="71198EFB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</w:tcPr>
          <w:p w14:paraId="7C8F25F8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EB3891" w:rsidRPr="00D753F5" w14:paraId="4BC0C39B" w14:textId="77777777" w:rsidTr="0013666C">
        <w:trPr>
          <w:trHeight w:val="194"/>
        </w:trPr>
        <w:tc>
          <w:tcPr>
            <w:tcW w:w="3080" w:type="dxa"/>
          </w:tcPr>
          <w:p w14:paraId="05D4F241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  <w:gridSpan w:val="2"/>
          </w:tcPr>
          <w:p w14:paraId="555E601C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</w:tcPr>
          <w:p w14:paraId="2099EA5D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EB3891" w:rsidRPr="00D753F5" w14:paraId="096DE7D8" w14:textId="77777777" w:rsidTr="0013666C">
        <w:trPr>
          <w:trHeight w:val="194"/>
        </w:trPr>
        <w:tc>
          <w:tcPr>
            <w:tcW w:w="3080" w:type="dxa"/>
          </w:tcPr>
          <w:p w14:paraId="3D1CF8A3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  <w:gridSpan w:val="2"/>
          </w:tcPr>
          <w:p w14:paraId="1B7B4B33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</w:tcPr>
          <w:p w14:paraId="6400B007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EB3891" w:rsidRPr="00D753F5" w14:paraId="39E5C7AF" w14:textId="77777777" w:rsidTr="0013666C">
        <w:trPr>
          <w:trHeight w:val="194"/>
        </w:trPr>
        <w:tc>
          <w:tcPr>
            <w:tcW w:w="3080" w:type="dxa"/>
          </w:tcPr>
          <w:p w14:paraId="58640124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  <w:gridSpan w:val="2"/>
          </w:tcPr>
          <w:p w14:paraId="0F8C9A59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</w:tcPr>
          <w:p w14:paraId="2009FAC3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EB3891" w:rsidRPr="00D753F5" w14:paraId="1BA06EF4" w14:textId="77777777" w:rsidTr="0013666C">
        <w:trPr>
          <w:trHeight w:val="194"/>
        </w:trPr>
        <w:tc>
          <w:tcPr>
            <w:tcW w:w="3080" w:type="dxa"/>
          </w:tcPr>
          <w:p w14:paraId="3F2A4AEF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  <w:gridSpan w:val="2"/>
          </w:tcPr>
          <w:p w14:paraId="54897BCE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</w:tcPr>
          <w:p w14:paraId="395F6487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EB3891" w:rsidRPr="00D753F5" w14:paraId="0EA6C1D7" w14:textId="77777777" w:rsidTr="0013666C">
        <w:trPr>
          <w:trHeight w:val="194"/>
        </w:trPr>
        <w:tc>
          <w:tcPr>
            <w:tcW w:w="3080" w:type="dxa"/>
          </w:tcPr>
          <w:p w14:paraId="74CD4D4C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  <w:gridSpan w:val="2"/>
          </w:tcPr>
          <w:p w14:paraId="031B4178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</w:tcPr>
          <w:p w14:paraId="47AB3897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EB3891" w:rsidRPr="00D753F5" w14:paraId="35B2D43F" w14:textId="77777777" w:rsidTr="0013666C">
        <w:trPr>
          <w:trHeight w:val="61"/>
        </w:trPr>
        <w:tc>
          <w:tcPr>
            <w:tcW w:w="3080" w:type="dxa"/>
          </w:tcPr>
          <w:p w14:paraId="2E671C70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  <w:gridSpan w:val="2"/>
          </w:tcPr>
          <w:p w14:paraId="44BACB88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081" w:type="dxa"/>
          </w:tcPr>
          <w:p w14:paraId="4D1EE7E3" w14:textId="77777777" w:rsidR="00EB3891" w:rsidRPr="00CA7C71" w:rsidRDefault="00EB3891" w:rsidP="0013666C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</w:tbl>
    <w:p w14:paraId="021F8F5F" w14:textId="77777777" w:rsidR="00C23CF8" w:rsidRPr="00D753F5" w:rsidRDefault="00C23CF8" w:rsidP="00CA7C71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42"/>
        <w:gridCol w:w="10632"/>
      </w:tblGrid>
      <w:tr w:rsidR="00EB3891" w:rsidRPr="00D753F5" w14:paraId="4EC3DD40" w14:textId="77777777" w:rsidTr="0013666C">
        <w:tc>
          <w:tcPr>
            <w:tcW w:w="10774" w:type="dxa"/>
            <w:gridSpan w:val="2"/>
          </w:tcPr>
          <w:p w14:paraId="192D9528" w14:textId="77777777" w:rsidR="00EB3891" w:rsidRPr="00EA02EA" w:rsidRDefault="00EB3891" w:rsidP="00EA02EA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EA02EA">
              <w:rPr>
                <w:rFonts w:asciiTheme="minorHAnsi" w:hAnsiTheme="minorHAnsi" w:cstheme="minorHAnsi"/>
                <w:b/>
                <w:sz w:val="28"/>
              </w:rPr>
              <w:lastRenderedPageBreak/>
              <w:t>Important information that you may need to know about me.</w:t>
            </w:r>
          </w:p>
          <w:p w14:paraId="04BFD7BB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EB3891" w:rsidRPr="00D753F5" w14:paraId="00258D2D" w14:textId="77777777" w:rsidTr="0013666C">
        <w:tc>
          <w:tcPr>
            <w:tcW w:w="10774" w:type="dxa"/>
            <w:gridSpan w:val="2"/>
          </w:tcPr>
          <w:p w14:paraId="30DAE6F9" w14:textId="58DBA81C" w:rsidR="00CA7C71" w:rsidRPr="00CA7C71" w:rsidRDefault="00EB3891" w:rsidP="00CA7C71">
            <w:pPr>
              <w:rPr>
                <w:color w:val="000000" w:themeColor="text1"/>
              </w:rPr>
            </w:pPr>
            <w:r w:rsidRPr="00CA7C71">
              <w:rPr>
                <w:b/>
                <w:bCs/>
                <w:color w:val="0F9196"/>
              </w:rPr>
              <w:t>How I may communicate with you</w:t>
            </w:r>
            <w:r w:rsidR="00CA7C71" w:rsidRPr="00CA7C71">
              <w:rPr>
                <w:b/>
                <w:bCs/>
                <w:color w:val="0F9196"/>
              </w:rPr>
              <w:t xml:space="preserve"> </w:t>
            </w:r>
          </w:p>
          <w:p w14:paraId="1D33A76A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61AA6193" w14:textId="2858BB01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606E3CF6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EB3891" w:rsidRPr="00D753F5" w14:paraId="016786A4" w14:textId="77777777" w:rsidTr="0013666C">
        <w:tc>
          <w:tcPr>
            <w:tcW w:w="10774" w:type="dxa"/>
            <w:gridSpan w:val="2"/>
          </w:tcPr>
          <w:p w14:paraId="3BA5A8BA" w14:textId="77777777" w:rsidR="00EB3891" w:rsidRPr="00CA7C71" w:rsidRDefault="00EB3891" w:rsidP="00CA7C71">
            <w:pPr>
              <w:rPr>
                <w:color w:val="000000" w:themeColor="text1"/>
              </w:rPr>
            </w:pPr>
            <w:r w:rsidRPr="00CA7C71">
              <w:rPr>
                <w:b/>
                <w:bCs/>
                <w:color w:val="0F9196"/>
              </w:rPr>
              <w:t xml:space="preserve">How can you help me communicate? </w:t>
            </w:r>
          </w:p>
          <w:p w14:paraId="5D46B5F2" w14:textId="77777777" w:rsidR="00EB3891" w:rsidRPr="00CA7C71" w:rsidRDefault="00EB3891" w:rsidP="0013666C">
            <w:pPr>
              <w:rPr>
                <w:rFonts w:asciiTheme="minorHAnsi" w:hAnsiTheme="minorHAnsi" w:cstheme="minorHAnsi"/>
                <w:sz w:val="24"/>
              </w:rPr>
            </w:pPr>
          </w:p>
          <w:p w14:paraId="7CBEECFC" w14:textId="77777777" w:rsidR="00EB3891" w:rsidRPr="00CA7C71" w:rsidRDefault="00EB3891" w:rsidP="0013666C">
            <w:pPr>
              <w:rPr>
                <w:rFonts w:asciiTheme="minorHAnsi" w:hAnsiTheme="minorHAnsi" w:cstheme="minorHAnsi"/>
                <w:sz w:val="24"/>
              </w:rPr>
            </w:pPr>
          </w:p>
          <w:p w14:paraId="43968B37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EB3891" w:rsidRPr="00D753F5" w14:paraId="408E3AB6" w14:textId="77777777" w:rsidTr="0013666C">
        <w:tc>
          <w:tcPr>
            <w:tcW w:w="10774" w:type="dxa"/>
            <w:gridSpan w:val="2"/>
          </w:tcPr>
          <w:p w14:paraId="7BA4E3E4" w14:textId="77777777" w:rsidR="00EB3891" w:rsidRPr="00CA7C71" w:rsidRDefault="00EB3891" w:rsidP="00CA7C71">
            <w:pPr>
              <w:rPr>
                <w:color w:val="0F9196"/>
              </w:rPr>
            </w:pPr>
            <w:r w:rsidRPr="00CA7C71">
              <w:rPr>
                <w:b/>
                <w:bCs/>
                <w:color w:val="0F9196"/>
              </w:rPr>
              <w:t>These are things I enjoy doing/like to do</w:t>
            </w:r>
            <w:r w:rsidRPr="00CA7C71">
              <w:rPr>
                <w:color w:val="0F9196"/>
              </w:rPr>
              <w:t xml:space="preserve">… </w:t>
            </w:r>
          </w:p>
          <w:p w14:paraId="7FC7A95F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29B99D85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50DCC278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401D568D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EB3891" w:rsidRPr="00D753F5" w14:paraId="249848C3" w14:textId="77777777" w:rsidTr="0013666C">
        <w:tc>
          <w:tcPr>
            <w:tcW w:w="10774" w:type="dxa"/>
            <w:gridSpan w:val="2"/>
          </w:tcPr>
          <w:p w14:paraId="2B6F29A4" w14:textId="76318E7A" w:rsidR="00EB3891" w:rsidRPr="00CA7C71" w:rsidRDefault="00EB3891" w:rsidP="00CA7C71">
            <w:pPr>
              <w:rPr>
                <w:color w:val="0F9196"/>
              </w:rPr>
            </w:pPr>
            <w:r w:rsidRPr="00CA7C71">
              <w:rPr>
                <w:b/>
                <w:bCs/>
                <w:color w:val="0F9196"/>
              </w:rPr>
              <w:t>When I am happy you may see me doing</w:t>
            </w:r>
            <w:r w:rsidR="00EA02EA" w:rsidRPr="00CA7C71">
              <w:rPr>
                <w:b/>
                <w:bCs/>
                <w:color w:val="0F9196"/>
              </w:rPr>
              <w:t>…</w:t>
            </w:r>
            <w:r w:rsidR="00CA7C71">
              <w:rPr>
                <w:color w:val="0F9196"/>
              </w:rPr>
              <w:t xml:space="preserve"> </w:t>
            </w:r>
          </w:p>
          <w:p w14:paraId="629D4407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4647BD60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4938D6E1" w14:textId="6755F131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EB3891" w:rsidRPr="00D753F5" w14:paraId="2615CDED" w14:textId="77777777" w:rsidTr="0013666C">
        <w:tc>
          <w:tcPr>
            <w:tcW w:w="10774" w:type="dxa"/>
            <w:gridSpan w:val="2"/>
          </w:tcPr>
          <w:p w14:paraId="012C1E36" w14:textId="77777777" w:rsidR="00EB3891" w:rsidRPr="00CA7C71" w:rsidRDefault="00EB3891" w:rsidP="00CA7C71">
            <w:pPr>
              <w:rPr>
                <w:color w:val="000000" w:themeColor="text1"/>
              </w:rPr>
            </w:pPr>
            <w:r w:rsidRPr="00CA7C71">
              <w:rPr>
                <w:b/>
                <w:bCs/>
                <w:color w:val="0F9196"/>
              </w:rPr>
              <w:t xml:space="preserve">Things that I do not like/make me sad… </w:t>
            </w:r>
          </w:p>
          <w:p w14:paraId="0A054F74" w14:textId="0E0D283A" w:rsidR="00EB389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35C98677" w14:textId="77777777" w:rsidR="00CA7C71" w:rsidRDefault="00CA7C7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7C243D93" w14:textId="77777777" w:rsidR="00CA7C71" w:rsidRPr="00CA7C71" w:rsidRDefault="00CA7C7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08C5C4A6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EB3891" w:rsidRPr="00D753F5" w14:paraId="2DD39772" w14:textId="77777777" w:rsidTr="0013666C">
        <w:tc>
          <w:tcPr>
            <w:tcW w:w="10774" w:type="dxa"/>
            <w:gridSpan w:val="2"/>
          </w:tcPr>
          <w:p w14:paraId="2D89CABA" w14:textId="1A06D42F" w:rsidR="00EB3891" w:rsidRPr="00CA7C71" w:rsidRDefault="00EB3891" w:rsidP="00CA7C71">
            <w:pPr>
              <w:rPr>
                <w:color w:val="000000" w:themeColor="text1"/>
              </w:rPr>
            </w:pPr>
            <w:r w:rsidRPr="00CA7C71">
              <w:rPr>
                <w:b/>
                <w:bCs/>
                <w:color w:val="0F9196"/>
              </w:rPr>
              <w:t>When I am sad you may see me doing</w:t>
            </w:r>
            <w:r w:rsidR="00EA02EA" w:rsidRPr="00CA7C71">
              <w:rPr>
                <w:b/>
                <w:bCs/>
                <w:color w:val="0F9196"/>
              </w:rPr>
              <w:t>…</w:t>
            </w:r>
            <w:r w:rsidRPr="00CA7C71">
              <w:rPr>
                <w:b/>
                <w:bCs/>
                <w:color w:val="0F9196"/>
              </w:rPr>
              <w:t xml:space="preserve"> </w:t>
            </w:r>
          </w:p>
          <w:p w14:paraId="1A32FBF1" w14:textId="77777777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30F81322" w14:textId="57350875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3802DD3D" w14:textId="77777777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60EE377D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EB3891" w:rsidRPr="00D753F5" w14:paraId="23B82D53" w14:textId="77777777" w:rsidTr="0013666C">
        <w:tc>
          <w:tcPr>
            <w:tcW w:w="10774" w:type="dxa"/>
            <w:gridSpan w:val="2"/>
          </w:tcPr>
          <w:p w14:paraId="2965AC82" w14:textId="290105E9" w:rsidR="00EB3891" w:rsidRPr="00CA7C71" w:rsidRDefault="00EB3891" w:rsidP="00CA7C71">
            <w:pPr>
              <w:rPr>
                <w:color w:val="000000" w:themeColor="text1"/>
              </w:rPr>
            </w:pPr>
            <w:r w:rsidRPr="00CA7C71">
              <w:rPr>
                <w:b/>
                <w:bCs/>
                <w:color w:val="0F9196"/>
              </w:rPr>
              <w:t xml:space="preserve">These things can make me </w:t>
            </w:r>
            <w:proofErr w:type="gramStart"/>
            <w:r w:rsidR="00EA02EA" w:rsidRPr="00CA7C71">
              <w:rPr>
                <w:b/>
                <w:bCs/>
                <w:color w:val="0F9196"/>
              </w:rPr>
              <w:t>anxious</w:t>
            </w:r>
            <w:proofErr w:type="gramEnd"/>
            <w:r w:rsidR="00EA02EA" w:rsidRPr="00CA7C71">
              <w:rPr>
                <w:b/>
                <w:bCs/>
                <w:color w:val="0F9196"/>
              </w:rPr>
              <w:t xml:space="preserve"> </w:t>
            </w:r>
            <w:r w:rsidRPr="00CA7C71">
              <w:rPr>
                <w:b/>
                <w:bCs/>
                <w:color w:val="0F9196"/>
              </w:rPr>
              <w:t>and I react to them…</w:t>
            </w:r>
            <w:r w:rsidR="00CA7C71">
              <w:rPr>
                <w:b/>
                <w:bCs/>
                <w:color w:val="0F9196"/>
              </w:rPr>
              <w:t xml:space="preserve"> </w:t>
            </w:r>
          </w:p>
          <w:p w14:paraId="3C97C4A1" w14:textId="77777777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255F2051" w14:textId="77777777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4D67965F" w14:textId="77777777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1A009747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EB3891" w:rsidRPr="00D753F5" w14:paraId="59169E9E" w14:textId="77777777" w:rsidTr="0013666C">
        <w:tc>
          <w:tcPr>
            <w:tcW w:w="10774" w:type="dxa"/>
            <w:gridSpan w:val="2"/>
          </w:tcPr>
          <w:p w14:paraId="6BAF9B45" w14:textId="35F4A736" w:rsidR="00EB3891" w:rsidRPr="00CA7C71" w:rsidRDefault="00EB3891" w:rsidP="00CA7C71">
            <w:pPr>
              <w:rPr>
                <w:color w:val="000000" w:themeColor="text1"/>
              </w:rPr>
            </w:pPr>
            <w:r w:rsidRPr="00CA7C71">
              <w:rPr>
                <w:b/>
                <w:bCs/>
                <w:color w:val="0F9196"/>
              </w:rPr>
              <w:t>Strategies that you can use to help me</w:t>
            </w:r>
          </w:p>
          <w:p w14:paraId="4AE4A944" w14:textId="77777777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413E71A4" w14:textId="01B56E84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139A758D" w14:textId="77777777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7BA5DA82" w14:textId="3DA04A09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0F90F73E" w14:textId="77777777" w:rsidR="00CA7C71" w:rsidRPr="00CA7C71" w:rsidRDefault="00CA7C7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74B71101" w14:textId="1B5BACC6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26FFEB71" w14:textId="42F81AC7" w:rsidR="00F00080" w:rsidRPr="00CA7C71" w:rsidRDefault="00F00080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43281E22" w14:textId="77777777" w:rsidR="00F00080" w:rsidRPr="00CA7C71" w:rsidRDefault="00F00080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5C2F4833" w14:textId="77777777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7DC772F9" w14:textId="77777777" w:rsidR="006853B3" w:rsidRPr="00CA7C71" w:rsidRDefault="006853B3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1591C46B" w14:textId="77777777" w:rsidR="006853B3" w:rsidRDefault="006853B3" w:rsidP="0013666C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14:paraId="2E143A8A" w14:textId="1CF1A804" w:rsidR="00CA7C71" w:rsidRPr="00D753F5" w:rsidRDefault="00CA7C71" w:rsidP="0013666C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EB3891" w:rsidRPr="00D753F5" w14:paraId="1C9F320A" w14:textId="77777777" w:rsidTr="0013666C">
        <w:trPr>
          <w:gridBefore w:val="1"/>
          <w:wBefore w:w="142" w:type="dxa"/>
        </w:trPr>
        <w:tc>
          <w:tcPr>
            <w:tcW w:w="10632" w:type="dxa"/>
          </w:tcPr>
          <w:p w14:paraId="53CFEF1C" w14:textId="62F7D7D0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  <w:r w:rsidRPr="00D753F5">
              <w:rPr>
                <w:rFonts w:asciiTheme="minorHAnsi" w:hAnsiTheme="minorHAnsi" w:cstheme="minorHAnsi"/>
                <w:b/>
                <w:sz w:val="28"/>
                <w:u w:val="single"/>
              </w:rPr>
              <w:lastRenderedPageBreak/>
              <w:t>What is important to keep me safe and well</w:t>
            </w:r>
            <w:r w:rsidR="00EA02EA">
              <w:rPr>
                <w:rFonts w:asciiTheme="minorHAnsi" w:hAnsiTheme="minorHAnsi" w:cstheme="minorHAnsi"/>
                <w:b/>
                <w:sz w:val="28"/>
                <w:u w:val="single"/>
              </w:rPr>
              <w:t>?</w:t>
            </w:r>
          </w:p>
          <w:p w14:paraId="6B14EB99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EB3891" w:rsidRPr="00D753F5" w14:paraId="630E668B" w14:textId="77777777" w:rsidTr="0013666C">
        <w:trPr>
          <w:gridBefore w:val="1"/>
          <w:wBefore w:w="142" w:type="dxa"/>
        </w:trPr>
        <w:tc>
          <w:tcPr>
            <w:tcW w:w="10632" w:type="dxa"/>
          </w:tcPr>
          <w:p w14:paraId="224F5B03" w14:textId="77777777" w:rsidR="00EB3891" w:rsidRPr="00CA7C71" w:rsidRDefault="00EB3891" w:rsidP="00CA7C71">
            <w:pPr>
              <w:rPr>
                <w:color w:val="000000" w:themeColor="text1"/>
              </w:rPr>
            </w:pPr>
            <w:r w:rsidRPr="00CA7C71">
              <w:rPr>
                <w:b/>
                <w:bCs/>
                <w:color w:val="0F9196"/>
              </w:rPr>
              <w:t xml:space="preserve">How I move around my environment </w:t>
            </w:r>
          </w:p>
          <w:p w14:paraId="5212BEEB" w14:textId="5EB84A89" w:rsidR="00EB3891" w:rsidRPr="00CA7C71" w:rsidRDefault="00EB3891" w:rsidP="00CA7C71">
            <w:pPr>
              <w:rPr>
                <w:rFonts w:asciiTheme="minorHAnsi" w:hAnsiTheme="minorHAnsi" w:cstheme="minorHAnsi"/>
                <w:color w:val="000000" w:themeColor="text1"/>
                <w:sz w:val="28"/>
              </w:rPr>
            </w:pPr>
          </w:p>
          <w:p w14:paraId="34332778" w14:textId="77777777" w:rsidR="00EB389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8"/>
              </w:rPr>
            </w:pPr>
          </w:p>
          <w:p w14:paraId="0D157577" w14:textId="77777777" w:rsidR="00CA7C71" w:rsidRDefault="00CA7C71" w:rsidP="0013666C">
            <w:pPr>
              <w:rPr>
                <w:rFonts w:asciiTheme="minorHAnsi" w:hAnsiTheme="minorHAnsi" w:cstheme="minorHAnsi"/>
                <w:color w:val="000000" w:themeColor="text1"/>
                <w:sz w:val="28"/>
              </w:rPr>
            </w:pPr>
          </w:p>
          <w:p w14:paraId="0F232044" w14:textId="77777777" w:rsidR="00CA7C71" w:rsidRPr="00CA7C71" w:rsidRDefault="00CA7C71" w:rsidP="0013666C">
            <w:pPr>
              <w:rPr>
                <w:rFonts w:asciiTheme="minorHAnsi" w:hAnsiTheme="minorHAnsi" w:cstheme="minorHAnsi"/>
                <w:color w:val="000000" w:themeColor="text1"/>
                <w:sz w:val="28"/>
              </w:rPr>
            </w:pPr>
          </w:p>
          <w:p w14:paraId="297E083A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EB3891" w:rsidRPr="00D753F5" w14:paraId="0E8D2168" w14:textId="77777777" w:rsidTr="0013666C">
        <w:trPr>
          <w:gridBefore w:val="1"/>
          <w:wBefore w:w="142" w:type="dxa"/>
        </w:trPr>
        <w:tc>
          <w:tcPr>
            <w:tcW w:w="10632" w:type="dxa"/>
          </w:tcPr>
          <w:p w14:paraId="3A80DBA8" w14:textId="77777777" w:rsidR="00EB3891" w:rsidRPr="00CA7C71" w:rsidRDefault="00EB3891" w:rsidP="00CA7C71">
            <w:pPr>
              <w:rPr>
                <w:color w:val="000000" w:themeColor="text1"/>
              </w:rPr>
            </w:pPr>
            <w:r w:rsidRPr="00CA7C71">
              <w:rPr>
                <w:b/>
                <w:bCs/>
                <w:color w:val="0F9196"/>
              </w:rPr>
              <w:t xml:space="preserve">Equipment that I may need </w:t>
            </w:r>
          </w:p>
          <w:p w14:paraId="7C778ADA" w14:textId="77777777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1116D0B3" w14:textId="00E51329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33510E1D" w14:textId="77777777" w:rsidR="00EB389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0D14007C" w14:textId="77777777" w:rsidR="00CA7C71" w:rsidRPr="00CA7C71" w:rsidRDefault="00CA7C7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47973305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EB3891" w:rsidRPr="00D753F5" w14:paraId="4334746B" w14:textId="77777777" w:rsidTr="0013666C">
        <w:trPr>
          <w:gridBefore w:val="1"/>
          <w:wBefore w:w="142" w:type="dxa"/>
        </w:trPr>
        <w:tc>
          <w:tcPr>
            <w:tcW w:w="10632" w:type="dxa"/>
          </w:tcPr>
          <w:p w14:paraId="57475D69" w14:textId="4A974E89" w:rsidR="00EB3891" w:rsidRPr="00CA7C71" w:rsidRDefault="00EB3891" w:rsidP="00CA7C71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CA7C71">
              <w:rPr>
                <w:b/>
                <w:bCs/>
                <w:color w:val="0F9196"/>
              </w:rPr>
              <w:t xml:space="preserve">My </w:t>
            </w:r>
            <w:r w:rsidR="00F00080" w:rsidRPr="00CA7C71">
              <w:rPr>
                <w:b/>
                <w:bCs/>
                <w:color w:val="0F9196"/>
              </w:rPr>
              <w:t>self-help</w:t>
            </w:r>
            <w:r w:rsidRPr="00CA7C71">
              <w:rPr>
                <w:b/>
                <w:bCs/>
                <w:color w:val="0F9196"/>
              </w:rPr>
              <w:t xml:space="preserve"> </w:t>
            </w:r>
            <w:r w:rsidR="00F00080" w:rsidRPr="00CA7C71">
              <w:rPr>
                <w:b/>
                <w:bCs/>
                <w:color w:val="0F9196"/>
              </w:rPr>
              <w:t>s</w:t>
            </w:r>
            <w:r w:rsidRPr="00CA7C71">
              <w:rPr>
                <w:b/>
                <w:bCs/>
                <w:color w:val="0F9196"/>
              </w:rPr>
              <w:t>kills (</w:t>
            </w:r>
            <w:r w:rsidR="00F00080" w:rsidRPr="00CA7C71">
              <w:rPr>
                <w:b/>
                <w:bCs/>
                <w:color w:val="0F9196"/>
              </w:rPr>
              <w:t>w</w:t>
            </w:r>
            <w:r w:rsidRPr="00CA7C71">
              <w:rPr>
                <w:b/>
                <w:bCs/>
                <w:color w:val="0F9196"/>
              </w:rPr>
              <w:t>hat I can do by myself and what I need help with)</w:t>
            </w:r>
            <w:r w:rsidRPr="00CA7C71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</w:t>
            </w:r>
          </w:p>
          <w:p w14:paraId="67D75BAF" w14:textId="7AE9E5B7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4BE540E9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34F7F98C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282D2D9A" w14:textId="77777777" w:rsidR="00EB389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1B7EB63A" w14:textId="77777777" w:rsidR="00CA7C71" w:rsidRPr="00CA7C71" w:rsidRDefault="00CA7C7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683B3A32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EB3891" w:rsidRPr="00D753F5" w14:paraId="1F3C0CF4" w14:textId="77777777" w:rsidTr="0013666C">
        <w:trPr>
          <w:gridBefore w:val="1"/>
          <w:wBefore w:w="142" w:type="dxa"/>
        </w:trPr>
        <w:tc>
          <w:tcPr>
            <w:tcW w:w="10632" w:type="dxa"/>
          </w:tcPr>
          <w:p w14:paraId="4E63080F" w14:textId="77777777" w:rsidR="00EB3891" w:rsidRPr="00CA7C71" w:rsidRDefault="00EB3891" w:rsidP="00CA7C71">
            <w:pPr>
              <w:rPr>
                <w:color w:val="000000" w:themeColor="text1"/>
              </w:rPr>
            </w:pPr>
            <w:r w:rsidRPr="00CA7C71">
              <w:rPr>
                <w:b/>
                <w:bCs/>
                <w:color w:val="0F9196"/>
              </w:rPr>
              <w:t>How can you help me to become more independent?</w:t>
            </w:r>
          </w:p>
          <w:p w14:paraId="48390376" w14:textId="2243B34C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4E46A1CE" w14:textId="77777777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2FEF27ED" w14:textId="77777777" w:rsidR="00EB389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05312EA0" w14:textId="77777777" w:rsidR="00CA7C71" w:rsidRPr="00CA7C71" w:rsidRDefault="00CA7C7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04DB87D1" w14:textId="77777777" w:rsidR="00EB3891" w:rsidRPr="00CA7C71" w:rsidRDefault="00EB3891" w:rsidP="0013666C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74F612CC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EB3891" w:rsidRPr="00D753F5" w14:paraId="5C6EB5E0" w14:textId="77777777" w:rsidTr="0013666C">
        <w:trPr>
          <w:gridBefore w:val="1"/>
          <w:wBefore w:w="142" w:type="dxa"/>
        </w:trPr>
        <w:tc>
          <w:tcPr>
            <w:tcW w:w="10632" w:type="dxa"/>
          </w:tcPr>
          <w:p w14:paraId="1E40CBD8" w14:textId="486F11F0" w:rsidR="00EB3891" w:rsidRPr="00CA7C71" w:rsidRDefault="00EB3891" w:rsidP="00CA7C71">
            <w:pPr>
              <w:rPr>
                <w:b/>
                <w:bCs/>
                <w:color w:val="0F9196"/>
              </w:rPr>
            </w:pPr>
            <w:r w:rsidRPr="00CA7C71">
              <w:rPr>
                <w:b/>
                <w:bCs/>
                <w:color w:val="0F9196"/>
              </w:rPr>
              <w:t xml:space="preserve">Other things you may need to be aware of throughout my day (dietary, medical, health, allergies) </w:t>
            </w:r>
          </w:p>
          <w:p w14:paraId="36D8E361" w14:textId="6C8FF042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3997C5C6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0E8B05FD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06717236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4937370A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66476807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EB3891" w:rsidRPr="00D753F5" w14:paraId="3A3BB0FC" w14:textId="77777777" w:rsidTr="0013666C">
        <w:trPr>
          <w:gridBefore w:val="1"/>
          <w:wBefore w:w="142" w:type="dxa"/>
        </w:trPr>
        <w:tc>
          <w:tcPr>
            <w:tcW w:w="10632" w:type="dxa"/>
          </w:tcPr>
          <w:p w14:paraId="1E442A58" w14:textId="77777777" w:rsidR="00EB3891" w:rsidRPr="00CA7C71" w:rsidRDefault="00EB3891" w:rsidP="00CA7C71">
            <w:pPr>
              <w:rPr>
                <w:b/>
                <w:bCs/>
                <w:color w:val="0F9196"/>
              </w:rPr>
            </w:pPr>
            <w:r w:rsidRPr="00CA7C71">
              <w:rPr>
                <w:b/>
                <w:bCs/>
                <w:color w:val="0F9196"/>
              </w:rPr>
              <w:t>What needs to be put into place to support my additional needs at my new setting?</w:t>
            </w:r>
          </w:p>
          <w:p w14:paraId="38192EE3" w14:textId="6F343275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392887CB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62EE3B9A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68718060" w14:textId="076325AD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6556BF42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4BF445C1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7524E3D6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23458A12" w14:textId="77777777" w:rsidR="00EB3891" w:rsidRPr="00CA7C71" w:rsidRDefault="00EB3891" w:rsidP="0013666C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</w:p>
          <w:p w14:paraId="3DCE9BCC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</w:tbl>
    <w:p w14:paraId="60291243" w14:textId="22AE8BDA" w:rsidR="00CA7C71" w:rsidRDefault="00CA7C71">
      <w:pPr>
        <w:rPr>
          <w:rFonts w:asciiTheme="minorHAnsi" w:hAnsiTheme="minorHAnsi" w:cstheme="minorHAnsi"/>
          <w:b/>
          <w:u w:val="single"/>
        </w:rPr>
      </w:pPr>
    </w:p>
    <w:p w14:paraId="4C3DC947" w14:textId="77777777" w:rsidR="00CA7C71" w:rsidRPr="00D753F5" w:rsidRDefault="00CA7C71" w:rsidP="00EB3891">
      <w:pPr>
        <w:rPr>
          <w:rFonts w:asciiTheme="minorHAnsi" w:hAnsiTheme="minorHAnsi" w:cstheme="minorHAnsi"/>
          <w:b/>
          <w:u w:val="single"/>
        </w:rPr>
      </w:pPr>
    </w:p>
    <w:p w14:paraId="67090F60" w14:textId="664418D3" w:rsidR="00EB3891" w:rsidRPr="00EA02EA" w:rsidRDefault="00EB3891" w:rsidP="00EB3891">
      <w:pPr>
        <w:rPr>
          <w:rFonts w:asciiTheme="minorHAnsi" w:hAnsiTheme="minorHAnsi" w:cstheme="minorHAnsi"/>
          <w:b/>
          <w:color w:val="1A9195"/>
          <w:sz w:val="36"/>
        </w:rPr>
      </w:pPr>
      <w:r w:rsidRPr="00EA02EA">
        <w:rPr>
          <w:rFonts w:asciiTheme="minorHAnsi" w:hAnsiTheme="minorHAnsi" w:cstheme="minorHAnsi"/>
          <w:b/>
          <w:color w:val="1A9195"/>
          <w:sz w:val="36"/>
        </w:rPr>
        <w:t>Action Plan (</w:t>
      </w:r>
      <w:r w:rsidR="00F00080" w:rsidRPr="00EA02EA">
        <w:rPr>
          <w:rFonts w:asciiTheme="minorHAnsi" w:hAnsiTheme="minorHAnsi" w:cstheme="minorHAnsi"/>
          <w:b/>
          <w:color w:val="1A9195"/>
          <w:sz w:val="36"/>
        </w:rPr>
        <w:t>t</w:t>
      </w:r>
      <w:r w:rsidRPr="00EA02EA">
        <w:rPr>
          <w:rFonts w:asciiTheme="minorHAnsi" w:hAnsiTheme="minorHAnsi" w:cstheme="minorHAnsi"/>
          <w:b/>
          <w:color w:val="1A9195"/>
          <w:sz w:val="36"/>
        </w:rPr>
        <w:t>o be discussed as part of transition meeting)</w:t>
      </w:r>
    </w:p>
    <w:p w14:paraId="619FD002" w14:textId="3D237189" w:rsidR="00EB3891" w:rsidRPr="00EA02EA" w:rsidRDefault="00EB3891" w:rsidP="00EB3891">
      <w:pPr>
        <w:rPr>
          <w:rFonts w:asciiTheme="minorHAnsi" w:hAnsiTheme="minorHAnsi" w:cstheme="minorHAnsi"/>
          <w:bCs/>
          <w:color w:val="1A9195"/>
          <w:sz w:val="36"/>
        </w:rPr>
      </w:pPr>
      <w:r w:rsidRPr="00EA02EA">
        <w:rPr>
          <w:rFonts w:asciiTheme="minorHAnsi" w:hAnsiTheme="minorHAnsi" w:cstheme="minorHAnsi"/>
          <w:bCs/>
          <w:color w:val="1A9195"/>
          <w:sz w:val="36"/>
        </w:rPr>
        <w:t xml:space="preserve">Date of </w:t>
      </w:r>
      <w:r w:rsidR="006853B3">
        <w:rPr>
          <w:rFonts w:asciiTheme="minorHAnsi" w:hAnsiTheme="minorHAnsi" w:cstheme="minorHAnsi"/>
          <w:bCs/>
          <w:color w:val="1A9195"/>
          <w:sz w:val="36"/>
        </w:rPr>
        <w:t>t</w:t>
      </w:r>
      <w:r w:rsidRPr="00EA02EA">
        <w:rPr>
          <w:rFonts w:asciiTheme="minorHAnsi" w:hAnsiTheme="minorHAnsi" w:cstheme="minorHAnsi"/>
          <w:bCs/>
          <w:color w:val="1A9195"/>
          <w:sz w:val="36"/>
        </w:rPr>
        <w:t>ransition meeting:</w:t>
      </w:r>
    </w:p>
    <w:tbl>
      <w:tblPr>
        <w:tblStyle w:val="TableGrid"/>
        <w:tblW w:w="11028" w:type="dxa"/>
        <w:tblInd w:w="-1005" w:type="dxa"/>
        <w:tblLook w:val="04A0" w:firstRow="1" w:lastRow="0" w:firstColumn="1" w:lastColumn="0" w:noHBand="0" w:noVBand="1"/>
      </w:tblPr>
      <w:tblGrid>
        <w:gridCol w:w="3374"/>
        <w:gridCol w:w="2268"/>
        <w:gridCol w:w="3118"/>
        <w:gridCol w:w="2268"/>
      </w:tblGrid>
      <w:tr w:rsidR="00EA02EA" w:rsidRPr="00EA02EA" w14:paraId="4938236E" w14:textId="77777777" w:rsidTr="00EA02EA">
        <w:tc>
          <w:tcPr>
            <w:tcW w:w="3374" w:type="dxa"/>
            <w:shd w:val="clear" w:color="auto" w:fill="1A9195"/>
          </w:tcPr>
          <w:p w14:paraId="4AFBB96A" w14:textId="77777777" w:rsidR="00EB3891" w:rsidRPr="00EA02EA" w:rsidRDefault="00EB3891" w:rsidP="00EA02EA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A02E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  <w:t xml:space="preserve">Strategies to Consider at new setting: </w:t>
            </w:r>
          </w:p>
        </w:tc>
        <w:tc>
          <w:tcPr>
            <w:tcW w:w="2268" w:type="dxa"/>
            <w:shd w:val="clear" w:color="auto" w:fill="1A9195"/>
          </w:tcPr>
          <w:p w14:paraId="3604E56F" w14:textId="77777777" w:rsidR="00EB3891" w:rsidRPr="00EA02EA" w:rsidRDefault="00EB3891" w:rsidP="00EA02EA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A02E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  <w:t>Outcome for Child</w:t>
            </w:r>
          </w:p>
          <w:p w14:paraId="74E2A990" w14:textId="77777777" w:rsidR="00EB3891" w:rsidRPr="00EA02EA" w:rsidRDefault="00EB3891" w:rsidP="00EA02EA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A02E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For example: </w:t>
            </w:r>
          </w:p>
        </w:tc>
        <w:tc>
          <w:tcPr>
            <w:tcW w:w="3118" w:type="dxa"/>
            <w:shd w:val="clear" w:color="auto" w:fill="1A9195"/>
          </w:tcPr>
          <w:p w14:paraId="368FFC23" w14:textId="77777777" w:rsidR="00EB3891" w:rsidRPr="00EA02EA" w:rsidRDefault="00EB3891" w:rsidP="00EA02EA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A02E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  <w:t>Action to be taken</w:t>
            </w:r>
          </w:p>
        </w:tc>
        <w:tc>
          <w:tcPr>
            <w:tcW w:w="2268" w:type="dxa"/>
            <w:shd w:val="clear" w:color="auto" w:fill="1A9195"/>
          </w:tcPr>
          <w:p w14:paraId="4CC8AA3F" w14:textId="77777777" w:rsidR="00EB3891" w:rsidRPr="00EA02EA" w:rsidRDefault="00EB3891" w:rsidP="00EA02EA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A02E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  <w:t xml:space="preserve">By whom and when? </w:t>
            </w:r>
          </w:p>
        </w:tc>
      </w:tr>
      <w:tr w:rsidR="00EA02EA" w:rsidRPr="00EA02EA" w14:paraId="02EB69FE" w14:textId="77777777" w:rsidTr="00EA02EA">
        <w:tc>
          <w:tcPr>
            <w:tcW w:w="3374" w:type="dxa"/>
            <w:shd w:val="clear" w:color="auto" w:fill="1A9195"/>
          </w:tcPr>
          <w:p w14:paraId="09B4060F" w14:textId="227A8AD5" w:rsidR="00EB3891" w:rsidRPr="00EA02EA" w:rsidRDefault="00EB3891" w:rsidP="0013666C">
            <w:pPr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</w:pPr>
            <w:r w:rsidRPr="00EA02EA"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  <w:t xml:space="preserve">Possible </w:t>
            </w:r>
            <w:r w:rsidR="00EA02EA"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  <w:t>a</w:t>
            </w:r>
            <w:r w:rsidRPr="00EA02EA"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  <w:t xml:space="preserve">reas to consider: </w:t>
            </w:r>
          </w:p>
        </w:tc>
        <w:tc>
          <w:tcPr>
            <w:tcW w:w="2268" w:type="dxa"/>
            <w:shd w:val="clear" w:color="auto" w:fill="1A9195"/>
          </w:tcPr>
          <w:p w14:paraId="5A5931C8" w14:textId="77777777" w:rsidR="00EB3891" w:rsidRPr="00EA02EA" w:rsidRDefault="00EB3891" w:rsidP="0013666C">
            <w:pPr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</w:pPr>
            <w:r w:rsidRPr="00EA02EA"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  <w:t xml:space="preserve">X will be able to enter the classroom independently.  </w:t>
            </w:r>
          </w:p>
          <w:p w14:paraId="2AD7B8AC" w14:textId="77777777" w:rsidR="00EB3891" w:rsidRPr="00EA02EA" w:rsidRDefault="00EB3891" w:rsidP="0013666C">
            <w:pPr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</w:pPr>
          </w:p>
          <w:p w14:paraId="30D4715B" w14:textId="77777777" w:rsidR="00EB3891" w:rsidRPr="00EA02EA" w:rsidRDefault="00EB3891" w:rsidP="0013666C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Cs w:val="24"/>
                <w:u w:val="single"/>
              </w:rPr>
            </w:pPr>
            <w:r w:rsidRPr="00EA02EA"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  <w:t>X will be familiar with their new teacher.</w:t>
            </w:r>
          </w:p>
        </w:tc>
        <w:tc>
          <w:tcPr>
            <w:tcW w:w="3118" w:type="dxa"/>
            <w:shd w:val="clear" w:color="auto" w:fill="1A9195"/>
          </w:tcPr>
          <w:p w14:paraId="610D85DA" w14:textId="77777777" w:rsidR="00EB3891" w:rsidRPr="00EA02EA" w:rsidRDefault="00EB3891" w:rsidP="0013666C">
            <w:pPr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</w:pPr>
            <w:r w:rsidRPr="00EA02EA"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  <w:t xml:space="preserve">Ensure that activities X enjoys are planned within first week and available for child to access to support this. </w:t>
            </w:r>
          </w:p>
          <w:p w14:paraId="5ED4D535" w14:textId="77777777" w:rsidR="00EB3891" w:rsidRPr="00EA02EA" w:rsidRDefault="00EB3891" w:rsidP="0013666C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Cs w:val="24"/>
                <w:u w:val="single"/>
              </w:rPr>
            </w:pPr>
            <w:r w:rsidRPr="00EA02EA"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  <w:t xml:space="preserve">There will be a minimum of 3 visits across settings and provide photos as for current setting to explore with X. </w:t>
            </w:r>
          </w:p>
        </w:tc>
        <w:tc>
          <w:tcPr>
            <w:tcW w:w="2268" w:type="dxa"/>
            <w:shd w:val="clear" w:color="auto" w:fill="1A9195"/>
          </w:tcPr>
          <w:p w14:paraId="26044A5E" w14:textId="38335723" w:rsidR="00EB3891" w:rsidRPr="00EA02EA" w:rsidRDefault="006853B3" w:rsidP="0013666C">
            <w:pPr>
              <w:rPr>
                <w:rFonts w:asciiTheme="minorHAnsi" w:hAnsiTheme="minorHAnsi" w:cstheme="minorHAnsi"/>
                <w:i/>
                <w:color w:val="FFFFFF" w:themeColor="background1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FFFFFF" w:themeColor="background1"/>
              </w:rPr>
              <w:t>Eg.</w:t>
            </w:r>
            <w:proofErr w:type="spellEnd"/>
            <w:r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 </w:t>
            </w:r>
            <w:r w:rsidR="00EB3891" w:rsidRPr="00EA02EA">
              <w:rPr>
                <w:rFonts w:asciiTheme="minorHAnsi" w:hAnsiTheme="minorHAnsi" w:cstheme="minorHAnsi"/>
                <w:i/>
                <w:color w:val="FFFFFF" w:themeColor="background1"/>
              </w:rPr>
              <w:t>Miss Smith completed planning by Sept 20</w:t>
            </w:r>
            <w:r>
              <w:rPr>
                <w:rFonts w:asciiTheme="minorHAnsi" w:hAnsiTheme="minorHAnsi" w:cstheme="minorHAnsi"/>
                <w:i/>
                <w:color w:val="FFFFFF" w:themeColor="background1"/>
              </w:rPr>
              <w:t>21</w:t>
            </w:r>
            <w:r w:rsidR="00EB3891" w:rsidRPr="00EA02EA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. </w:t>
            </w:r>
          </w:p>
          <w:p w14:paraId="0DA5B225" w14:textId="77777777" w:rsidR="00EB3891" w:rsidRPr="00EA02EA" w:rsidRDefault="00EB3891" w:rsidP="0013666C">
            <w:pPr>
              <w:rPr>
                <w:rFonts w:asciiTheme="minorHAnsi" w:hAnsiTheme="minorHAnsi" w:cstheme="minorHAnsi"/>
                <w:i/>
                <w:color w:val="FFFFFF" w:themeColor="background1"/>
              </w:rPr>
            </w:pPr>
          </w:p>
          <w:p w14:paraId="28AFFF8C" w14:textId="77777777" w:rsidR="00EB3891" w:rsidRPr="00EA02EA" w:rsidRDefault="00EB3891" w:rsidP="0013666C">
            <w:pPr>
              <w:rPr>
                <w:rFonts w:asciiTheme="minorHAnsi" w:hAnsiTheme="minorHAnsi" w:cstheme="minorHAnsi"/>
                <w:i/>
                <w:color w:val="FFFFFF" w:themeColor="background1"/>
              </w:rPr>
            </w:pPr>
            <w:r w:rsidRPr="00EA02EA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Miss Smith and Miss Jones will set dates within 2 weeks of transition meeting. </w:t>
            </w:r>
          </w:p>
        </w:tc>
      </w:tr>
      <w:tr w:rsidR="00EB3891" w:rsidRPr="00D753F5" w14:paraId="23950B46" w14:textId="77777777" w:rsidTr="00A154AF">
        <w:trPr>
          <w:trHeight w:val="888"/>
        </w:trPr>
        <w:tc>
          <w:tcPr>
            <w:tcW w:w="3374" w:type="dxa"/>
          </w:tcPr>
          <w:p w14:paraId="1C4DD75E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753F5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Classroom Organisation </w:t>
            </w:r>
          </w:p>
          <w:p w14:paraId="714BFD6D" w14:textId="522CE1AC" w:rsidR="00EB3891" w:rsidRPr="00D753F5" w:rsidRDefault="00EB3891" w:rsidP="0013666C">
            <w:pPr>
              <w:rPr>
                <w:rFonts w:asciiTheme="minorHAnsi" w:hAnsiTheme="minorHAnsi" w:cstheme="minorHAnsi"/>
                <w:szCs w:val="24"/>
              </w:rPr>
            </w:pPr>
            <w:r w:rsidRPr="00D753F5">
              <w:rPr>
                <w:rFonts w:asciiTheme="minorHAnsi" w:hAnsiTheme="minorHAnsi" w:cstheme="minorHAnsi"/>
                <w:szCs w:val="24"/>
              </w:rPr>
              <w:t xml:space="preserve">Layout, workstation, quiet area, toilets etc. </w:t>
            </w:r>
          </w:p>
        </w:tc>
        <w:tc>
          <w:tcPr>
            <w:tcW w:w="2268" w:type="dxa"/>
          </w:tcPr>
          <w:p w14:paraId="0B462BFF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1E12909C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49426246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12C0FAB6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105EE572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EB3891" w:rsidRPr="00D753F5" w14:paraId="3A7ABF45" w14:textId="77777777" w:rsidTr="00A154AF">
        <w:tc>
          <w:tcPr>
            <w:tcW w:w="3374" w:type="dxa"/>
          </w:tcPr>
          <w:p w14:paraId="27DE5380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753F5">
              <w:rPr>
                <w:rFonts w:asciiTheme="minorHAnsi" w:hAnsiTheme="minorHAnsi" w:cstheme="minorHAnsi"/>
                <w:b/>
                <w:szCs w:val="24"/>
                <w:u w:val="single"/>
              </w:rPr>
              <w:t>Social Relationships</w:t>
            </w:r>
          </w:p>
          <w:p w14:paraId="17360B87" w14:textId="4FCFAA07" w:rsidR="00EB3891" w:rsidRPr="00D753F5" w:rsidRDefault="00EB3891" w:rsidP="0013666C">
            <w:pPr>
              <w:rPr>
                <w:rFonts w:asciiTheme="minorHAnsi" w:hAnsiTheme="minorHAnsi" w:cstheme="minorHAnsi"/>
                <w:szCs w:val="24"/>
              </w:rPr>
            </w:pPr>
            <w:r w:rsidRPr="00D753F5">
              <w:rPr>
                <w:rFonts w:asciiTheme="minorHAnsi" w:hAnsiTheme="minorHAnsi" w:cstheme="minorHAnsi"/>
                <w:szCs w:val="24"/>
              </w:rPr>
              <w:t xml:space="preserve">Paired up with a familiar friend initially/small group </w:t>
            </w:r>
            <w:proofErr w:type="gramStart"/>
            <w:r w:rsidRPr="00D753F5">
              <w:rPr>
                <w:rFonts w:asciiTheme="minorHAnsi" w:hAnsiTheme="minorHAnsi" w:cstheme="minorHAnsi"/>
                <w:szCs w:val="24"/>
              </w:rPr>
              <w:t>social</w:t>
            </w:r>
            <w:r w:rsidR="00EA02E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753F5">
              <w:rPr>
                <w:rFonts w:asciiTheme="minorHAnsi" w:hAnsiTheme="minorHAnsi" w:cstheme="minorHAnsi"/>
                <w:szCs w:val="24"/>
              </w:rPr>
              <w:t>activities</w:t>
            </w:r>
            <w:proofErr w:type="gramEnd"/>
            <w:r w:rsidRPr="00D753F5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14:paraId="0F64EC19" w14:textId="77777777" w:rsidR="00EB3891" w:rsidRPr="00D753F5" w:rsidRDefault="00EB3891" w:rsidP="0013666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DC23B72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0F6F5F61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3EAAD358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EB3891" w:rsidRPr="00D753F5" w14:paraId="280694D5" w14:textId="77777777" w:rsidTr="00A154AF">
        <w:tc>
          <w:tcPr>
            <w:tcW w:w="3374" w:type="dxa"/>
          </w:tcPr>
          <w:p w14:paraId="12088DEA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753F5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Visual Strategies </w:t>
            </w:r>
          </w:p>
          <w:p w14:paraId="6D39074C" w14:textId="1147DAD4" w:rsidR="00EB3891" w:rsidRPr="00D753F5" w:rsidRDefault="00EB3891" w:rsidP="0013666C">
            <w:pPr>
              <w:rPr>
                <w:rFonts w:asciiTheme="minorHAnsi" w:hAnsiTheme="minorHAnsi" w:cstheme="minorHAnsi"/>
                <w:szCs w:val="24"/>
              </w:rPr>
            </w:pPr>
            <w:r w:rsidRPr="00D753F5">
              <w:rPr>
                <w:rFonts w:asciiTheme="minorHAnsi" w:hAnsiTheme="minorHAnsi" w:cstheme="minorHAnsi"/>
                <w:szCs w:val="24"/>
              </w:rPr>
              <w:t xml:space="preserve">Photographs, </w:t>
            </w:r>
            <w:r w:rsidR="006853B3">
              <w:rPr>
                <w:rFonts w:asciiTheme="minorHAnsi" w:hAnsiTheme="minorHAnsi" w:cstheme="minorHAnsi"/>
                <w:szCs w:val="24"/>
              </w:rPr>
              <w:t>s</w:t>
            </w:r>
            <w:r w:rsidRPr="00D753F5">
              <w:rPr>
                <w:rFonts w:asciiTheme="minorHAnsi" w:hAnsiTheme="minorHAnsi" w:cstheme="minorHAnsi"/>
                <w:szCs w:val="24"/>
              </w:rPr>
              <w:t xml:space="preserve">ymbols (consider the size), timeline required? Makaton used? </w:t>
            </w:r>
          </w:p>
        </w:tc>
        <w:tc>
          <w:tcPr>
            <w:tcW w:w="2268" w:type="dxa"/>
          </w:tcPr>
          <w:p w14:paraId="3FD9DEC7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24444EFD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6B96F974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19ECC42A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2B2E3DD3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EB3891" w:rsidRPr="00D753F5" w14:paraId="03F2F0D6" w14:textId="77777777" w:rsidTr="00A154AF">
        <w:tc>
          <w:tcPr>
            <w:tcW w:w="3374" w:type="dxa"/>
          </w:tcPr>
          <w:p w14:paraId="1F88664E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753F5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Materials and Strategies </w:t>
            </w:r>
          </w:p>
          <w:p w14:paraId="4EC97748" w14:textId="4DA534B6" w:rsidR="00EB3891" w:rsidRPr="00D753F5" w:rsidRDefault="00EB3891" w:rsidP="0013666C">
            <w:pPr>
              <w:rPr>
                <w:rFonts w:asciiTheme="minorHAnsi" w:hAnsiTheme="minorHAnsi" w:cstheme="minorHAnsi"/>
                <w:szCs w:val="24"/>
              </w:rPr>
            </w:pPr>
            <w:r w:rsidRPr="00D753F5">
              <w:rPr>
                <w:rFonts w:asciiTheme="minorHAnsi" w:hAnsiTheme="minorHAnsi" w:cstheme="minorHAnsi"/>
                <w:szCs w:val="24"/>
              </w:rPr>
              <w:t xml:space="preserve">Social </w:t>
            </w:r>
            <w:r w:rsidR="00EA02EA">
              <w:rPr>
                <w:rFonts w:asciiTheme="minorHAnsi" w:hAnsiTheme="minorHAnsi" w:cstheme="minorHAnsi"/>
                <w:szCs w:val="24"/>
              </w:rPr>
              <w:t>s</w:t>
            </w:r>
            <w:r w:rsidRPr="00D753F5">
              <w:rPr>
                <w:rFonts w:asciiTheme="minorHAnsi" w:hAnsiTheme="minorHAnsi" w:cstheme="minorHAnsi"/>
                <w:szCs w:val="24"/>
              </w:rPr>
              <w:t xml:space="preserve">tories, </w:t>
            </w:r>
            <w:r w:rsidR="00EA02EA">
              <w:rPr>
                <w:rFonts w:asciiTheme="minorHAnsi" w:hAnsiTheme="minorHAnsi" w:cstheme="minorHAnsi"/>
                <w:szCs w:val="24"/>
              </w:rPr>
              <w:t>c</w:t>
            </w:r>
            <w:r w:rsidRPr="00D753F5">
              <w:rPr>
                <w:rFonts w:asciiTheme="minorHAnsi" w:hAnsiTheme="minorHAnsi" w:cstheme="minorHAnsi"/>
                <w:szCs w:val="24"/>
              </w:rPr>
              <w:t xml:space="preserve">ircle time, </w:t>
            </w:r>
            <w:r w:rsidR="00EA02EA">
              <w:rPr>
                <w:rFonts w:asciiTheme="minorHAnsi" w:hAnsiTheme="minorHAnsi" w:cstheme="minorHAnsi"/>
                <w:szCs w:val="24"/>
              </w:rPr>
              <w:t>w</w:t>
            </w:r>
            <w:r w:rsidRPr="00D753F5">
              <w:rPr>
                <w:rFonts w:asciiTheme="minorHAnsi" w:hAnsiTheme="minorHAnsi" w:cstheme="minorHAnsi"/>
                <w:szCs w:val="24"/>
              </w:rPr>
              <w:t xml:space="preserve">eighted </w:t>
            </w:r>
            <w:r w:rsidR="00EA02EA">
              <w:rPr>
                <w:rFonts w:asciiTheme="minorHAnsi" w:hAnsiTheme="minorHAnsi" w:cstheme="minorHAnsi"/>
                <w:szCs w:val="24"/>
              </w:rPr>
              <w:t>b</w:t>
            </w:r>
            <w:r w:rsidRPr="00D753F5">
              <w:rPr>
                <w:rFonts w:asciiTheme="minorHAnsi" w:hAnsiTheme="minorHAnsi" w:cstheme="minorHAnsi"/>
                <w:szCs w:val="24"/>
              </w:rPr>
              <w:t xml:space="preserve">lankets, </w:t>
            </w:r>
            <w:r w:rsidR="00EA02EA">
              <w:rPr>
                <w:rFonts w:asciiTheme="minorHAnsi" w:hAnsiTheme="minorHAnsi" w:cstheme="minorHAnsi"/>
                <w:szCs w:val="24"/>
              </w:rPr>
              <w:t>s</w:t>
            </w:r>
            <w:r w:rsidRPr="00D753F5">
              <w:rPr>
                <w:rFonts w:asciiTheme="minorHAnsi" w:hAnsiTheme="minorHAnsi" w:cstheme="minorHAnsi"/>
                <w:szCs w:val="24"/>
              </w:rPr>
              <w:t xml:space="preserve">pecial boxes, </w:t>
            </w:r>
          </w:p>
        </w:tc>
        <w:tc>
          <w:tcPr>
            <w:tcW w:w="2268" w:type="dxa"/>
          </w:tcPr>
          <w:p w14:paraId="21F1E0CC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5749AB34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4039D377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05725373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0DF826BE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EB3891" w:rsidRPr="00D753F5" w14:paraId="723C9BD8" w14:textId="77777777" w:rsidTr="00A154AF">
        <w:trPr>
          <w:trHeight w:val="853"/>
        </w:trPr>
        <w:tc>
          <w:tcPr>
            <w:tcW w:w="3374" w:type="dxa"/>
          </w:tcPr>
          <w:p w14:paraId="1A0E02DC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753F5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Breaktime </w:t>
            </w:r>
          </w:p>
          <w:p w14:paraId="26905F7B" w14:textId="77777777" w:rsidR="00EB3891" w:rsidRPr="00D753F5" w:rsidRDefault="00EB3891" w:rsidP="0013666C">
            <w:pPr>
              <w:rPr>
                <w:rFonts w:asciiTheme="minorHAnsi" w:hAnsiTheme="minorHAnsi" w:cstheme="minorHAnsi"/>
                <w:szCs w:val="24"/>
              </w:rPr>
            </w:pPr>
            <w:r w:rsidRPr="00D753F5">
              <w:rPr>
                <w:rFonts w:asciiTheme="minorHAnsi" w:hAnsiTheme="minorHAnsi" w:cstheme="minorHAnsi"/>
                <w:szCs w:val="24"/>
              </w:rPr>
              <w:t xml:space="preserve">Buddy required? </w:t>
            </w:r>
          </w:p>
          <w:p w14:paraId="0BABB5F2" w14:textId="77777777" w:rsidR="00EB3891" w:rsidRPr="00D753F5" w:rsidRDefault="00EB3891" w:rsidP="0013666C">
            <w:pPr>
              <w:rPr>
                <w:rFonts w:asciiTheme="minorHAnsi" w:hAnsiTheme="minorHAnsi" w:cstheme="minorHAnsi"/>
                <w:szCs w:val="24"/>
              </w:rPr>
            </w:pPr>
            <w:r w:rsidRPr="00D753F5">
              <w:rPr>
                <w:rFonts w:asciiTheme="minorHAnsi" w:hAnsiTheme="minorHAnsi" w:cstheme="minorHAnsi"/>
                <w:szCs w:val="24"/>
              </w:rPr>
              <w:t xml:space="preserve">Quiet area for breaktime? </w:t>
            </w:r>
          </w:p>
        </w:tc>
        <w:tc>
          <w:tcPr>
            <w:tcW w:w="2268" w:type="dxa"/>
          </w:tcPr>
          <w:p w14:paraId="556FCA99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3CBC2693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1920AAD3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154616D4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3CE68301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EB3891" w:rsidRPr="00D753F5" w14:paraId="18F28E8B" w14:textId="77777777" w:rsidTr="00A154AF">
        <w:tc>
          <w:tcPr>
            <w:tcW w:w="3374" w:type="dxa"/>
          </w:tcPr>
          <w:p w14:paraId="1A33AF8C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753F5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Lunchtime </w:t>
            </w:r>
          </w:p>
          <w:p w14:paraId="4BE24DEC" w14:textId="77777777" w:rsidR="00EB3891" w:rsidRPr="00D753F5" w:rsidRDefault="00EB3891" w:rsidP="0013666C">
            <w:pPr>
              <w:rPr>
                <w:rFonts w:asciiTheme="minorHAnsi" w:hAnsiTheme="minorHAnsi" w:cstheme="minorHAnsi"/>
                <w:szCs w:val="24"/>
              </w:rPr>
            </w:pPr>
            <w:r w:rsidRPr="00D753F5">
              <w:rPr>
                <w:rFonts w:asciiTheme="minorHAnsi" w:hAnsiTheme="minorHAnsi" w:cstheme="minorHAnsi"/>
                <w:szCs w:val="24"/>
              </w:rPr>
              <w:t xml:space="preserve">Is the room different? </w:t>
            </w:r>
          </w:p>
          <w:p w14:paraId="43D43C30" w14:textId="2A024273" w:rsidR="00EB3891" w:rsidRPr="00D753F5" w:rsidRDefault="00EB3891" w:rsidP="0013666C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753F5">
              <w:rPr>
                <w:rFonts w:asciiTheme="minorHAnsi" w:hAnsiTheme="minorHAnsi" w:cstheme="minorHAnsi"/>
                <w:szCs w:val="24"/>
              </w:rPr>
              <w:t xml:space="preserve">Menus required in </w:t>
            </w:r>
            <w:proofErr w:type="gramStart"/>
            <w:r w:rsidR="00EA02EA" w:rsidRPr="00D753F5">
              <w:rPr>
                <w:rFonts w:asciiTheme="minorHAnsi" w:hAnsiTheme="minorHAnsi" w:cstheme="minorHAnsi"/>
                <w:szCs w:val="24"/>
              </w:rPr>
              <w:t>advance,</w:t>
            </w:r>
            <w:proofErr w:type="gramEnd"/>
            <w:r w:rsidRPr="00D753F5">
              <w:rPr>
                <w:rFonts w:asciiTheme="minorHAnsi" w:hAnsiTheme="minorHAnsi" w:cstheme="minorHAnsi"/>
                <w:szCs w:val="24"/>
              </w:rPr>
              <w:t xml:space="preserve"> timings different to current routine?</w:t>
            </w:r>
            <w:r w:rsidRPr="00D753F5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</w:tcPr>
          <w:p w14:paraId="4015D507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209A5459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5BA295E6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075D81E8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294D6398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EB3891" w:rsidRPr="00D753F5" w14:paraId="670A0D88" w14:textId="77777777" w:rsidTr="00A154AF">
        <w:tc>
          <w:tcPr>
            <w:tcW w:w="3374" w:type="dxa"/>
          </w:tcPr>
          <w:p w14:paraId="2C53398C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753F5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Classroom Routine strategies. </w:t>
            </w:r>
          </w:p>
          <w:p w14:paraId="0FD37B8A" w14:textId="24289BAE" w:rsidR="00EB3891" w:rsidRPr="00D753F5" w:rsidRDefault="00EB3891" w:rsidP="0013666C">
            <w:pPr>
              <w:rPr>
                <w:rFonts w:asciiTheme="minorHAnsi" w:hAnsiTheme="minorHAnsi" w:cstheme="minorHAnsi"/>
                <w:szCs w:val="24"/>
              </w:rPr>
            </w:pPr>
            <w:r w:rsidRPr="00D753F5">
              <w:rPr>
                <w:rFonts w:asciiTheme="minorHAnsi" w:hAnsiTheme="minorHAnsi" w:cstheme="minorHAnsi"/>
                <w:szCs w:val="24"/>
              </w:rPr>
              <w:t xml:space="preserve">Lining up, </w:t>
            </w:r>
            <w:r w:rsidR="00EA02EA">
              <w:rPr>
                <w:rFonts w:asciiTheme="minorHAnsi" w:hAnsiTheme="minorHAnsi" w:cstheme="minorHAnsi"/>
                <w:szCs w:val="24"/>
              </w:rPr>
              <w:t>v</w:t>
            </w:r>
            <w:r w:rsidRPr="00D753F5">
              <w:rPr>
                <w:rFonts w:asciiTheme="minorHAnsi" w:hAnsiTheme="minorHAnsi" w:cstheme="minorHAnsi"/>
                <w:szCs w:val="24"/>
              </w:rPr>
              <w:t xml:space="preserve">isual timetable, </w:t>
            </w:r>
            <w:r w:rsidR="00EA02EA">
              <w:rPr>
                <w:rFonts w:asciiTheme="minorHAnsi" w:hAnsiTheme="minorHAnsi" w:cstheme="minorHAnsi"/>
                <w:szCs w:val="24"/>
              </w:rPr>
              <w:t>r</w:t>
            </w:r>
            <w:r w:rsidRPr="00D753F5">
              <w:rPr>
                <w:rFonts w:asciiTheme="minorHAnsi" w:hAnsiTheme="minorHAnsi" w:cstheme="minorHAnsi"/>
                <w:szCs w:val="24"/>
              </w:rPr>
              <w:t xml:space="preserve">isk assessment for trips, timers. </w:t>
            </w:r>
          </w:p>
        </w:tc>
        <w:tc>
          <w:tcPr>
            <w:tcW w:w="2268" w:type="dxa"/>
          </w:tcPr>
          <w:p w14:paraId="3F372224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4125A415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5C148DC6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1B8FBE19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747C7E66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EB3891" w:rsidRPr="00D753F5" w14:paraId="605C92CA" w14:textId="77777777" w:rsidTr="00A154AF">
        <w:tc>
          <w:tcPr>
            <w:tcW w:w="3374" w:type="dxa"/>
          </w:tcPr>
          <w:p w14:paraId="07B60BA0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753F5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Other factors: </w:t>
            </w:r>
          </w:p>
          <w:p w14:paraId="6DE8BE35" w14:textId="3E33C420" w:rsidR="00EB3891" w:rsidRPr="00D753F5" w:rsidRDefault="00EB3891" w:rsidP="0013666C">
            <w:pPr>
              <w:rPr>
                <w:rFonts w:asciiTheme="minorHAnsi" w:hAnsiTheme="minorHAnsi" w:cstheme="minorHAnsi"/>
                <w:szCs w:val="24"/>
              </w:rPr>
            </w:pPr>
            <w:r w:rsidRPr="00D753F5">
              <w:rPr>
                <w:rFonts w:asciiTheme="minorHAnsi" w:hAnsiTheme="minorHAnsi" w:cstheme="minorHAnsi"/>
                <w:szCs w:val="24"/>
              </w:rPr>
              <w:t xml:space="preserve">Noise, </w:t>
            </w:r>
            <w:r w:rsidR="00EA02EA">
              <w:rPr>
                <w:rFonts w:asciiTheme="minorHAnsi" w:hAnsiTheme="minorHAnsi" w:cstheme="minorHAnsi"/>
                <w:szCs w:val="24"/>
              </w:rPr>
              <w:t>l</w:t>
            </w:r>
            <w:r w:rsidRPr="00D753F5">
              <w:rPr>
                <w:rFonts w:asciiTheme="minorHAnsi" w:hAnsiTheme="minorHAnsi" w:cstheme="minorHAnsi"/>
                <w:szCs w:val="24"/>
              </w:rPr>
              <w:t xml:space="preserve">ighting, unable to communicate hunger/pain etc. </w:t>
            </w:r>
          </w:p>
        </w:tc>
        <w:tc>
          <w:tcPr>
            <w:tcW w:w="2268" w:type="dxa"/>
          </w:tcPr>
          <w:p w14:paraId="14D5E33B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6C7AF82B" w14:textId="77777777" w:rsidR="00EB3891" w:rsidRPr="00D753F5" w:rsidRDefault="00EB3891" w:rsidP="0013666C">
            <w:pPr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448F6A21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4CE74C07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</w:tbl>
    <w:p w14:paraId="2B302FDA" w14:textId="77777777" w:rsidR="00480306" w:rsidRDefault="00480306" w:rsidP="00F00080">
      <w:pPr>
        <w:rPr>
          <w:rFonts w:asciiTheme="minorHAnsi" w:hAnsiTheme="minorHAnsi" w:cstheme="minorHAnsi"/>
          <w:b/>
          <w:color w:val="1A9195"/>
          <w:sz w:val="36"/>
        </w:rPr>
      </w:pPr>
    </w:p>
    <w:p w14:paraId="5213DBE0" w14:textId="5A30D5E3" w:rsidR="00EB3891" w:rsidRPr="00EA02EA" w:rsidRDefault="00EB3891" w:rsidP="00F00080">
      <w:pPr>
        <w:rPr>
          <w:rFonts w:asciiTheme="minorHAnsi" w:hAnsiTheme="minorHAnsi" w:cstheme="minorHAnsi"/>
          <w:b/>
          <w:color w:val="1A9195"/>
          <w:sz w:val="36"/>
        </w:rPr>
      </w:pPr>
      <w:r w:rsidRPr="00EA02EA">
        <w:rPr>
          <w:rFonts w:asciiTheme="minorHAnsi" w:hAnsiTheme="minorHAnsi" w:cstheme="minorHAnsi"/>
          <w:b/>
          <w:color w:val="1A9195"/>
          <w:sz w:val="36"/>
        </w:rPr>
        <w:t xml:space="preserve">Planned </w:t>
      </w:r>
      <w:r w:rsidR="006853B3">
        <w:rPr>
          <w:rFonts w:asciiTheme="minorHAnsi" w:hAnsiTheme="minorHAnsi" w:cstheme="minorHAnsi"/>
          <w:b/>
          <w:color w:val="1A9195"/>
          <w:sz w:val="36"/>
        </w:rPr>
        <w:t>v</w:t>
      </w:r>
      <w:r w:rsidRPr="00EA02EA">
        <w:rPr>
          <w:rFonts w:asciiTheme="minorHAnsi" w:hAnsiTheme="minorHAnsi" w:cstheme="minorHAnsi"/>
          <w:b/>
          <w:color w:val="1A9195"/>
          <w:sz w:val="36"/>
        </w:rPr>
        <w:t>isits to new setting/</w:t>
      </w:r>
      <w:r w:rsidR="00EA02EA">
        <w:rPr>
          <w:rFonts w:asciiTheme="minorHAnsi" w:hAnsiTheme="minorHAnsi" w:cstheme="minorHAnsi"/>
          <w:b/>
          <w:color w:val="1A9195"/>
          <w:sz w:val="36"/>
        </w:rPr>
        <w:t>s</w:t>
      </w:r>
      <w:r w:rsidRPr="00EA02EA">
        <w:rPr>
          <w:rFonts w:asciiTheme="minorHAnsi" w:hAnsiTheme="minorHAnsi" w:cstheme="minorHAnsi"/>
          <w:b/>
          <w:color w:val="1A9195"/>
          <w:sz w:val="36"/>
        </w:rPr>
        <w:t>taff to visit current setting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EA02EA" w:rsidRPr="00EA02EA" w14:paraId="72D7DE3D" w14:textId="77777777" w:rsidTr="00EA02EA">
        <w:tc>
          <w:tcPr>
            <w:tcW w:w="2410" w:type="dxa"/>
            <w:shd w:val="clear" w:color="auto" w:fill="1A9195"/>
          </w:tcPr>
          <w:p w14:paraId="5EE6F3EB" w14:textId="77777777" w:rsidR="00EB3891" w:rsidRPr="00EA02EA" w:rsidRDefault="00EB3891" w:rsidP="0013666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</w:pPr>
            <w:r w:rsidRPr="00EA02EA"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  <w:t xml:space="preserve">Date of Visit </w:t>
            </w:r>
          </w:p>
        </w:tc>
        <w:tc>
          <w:tcPr>
            <w:tcW w:w="8080" w:type="dxa"/>
            <w:shd w:val="clear" w:color="auto" w:fill="1A9195"/>
          </w:tcPr>
          <w:p w14:paraId="5D286C84" w14:textId="77777777" w:rsidR="00EB3891" w:rsidRPr="00EA02EA" w:rsidRDefault="00EB3891" w:rsidP="0013666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</w:pPr>
            <w:r w:rsidRPr="00EA02EA"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  <w:t xml:space="preserve">Aim of Visit </w:t>
            </w:r>
          </w:p>
        </w:tc>
      </w:tr>
      <w:tr w:rsidR="00EB3891" w:rsidRPr="00D753F5" w14:paraId="28102200" w14:textId="77777777" w:rsidTr="0013666C">
        <w:tc>
          <w:tcPr>
            <w:tcW w:w="2410" w:type="dxa"/>
          </w:tcPr>
          <w:p w14:paraId="5E75C5A4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672C0B9A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1FC609C9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8080" w:type="dxa"/>
          </w:tcPr>
          <w:p w14:paraId="0B721AA5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3374EF61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EB3891" w:rsidRPr="00D753F5" w14:paraId="700366CD" w14:textId="77777777" w:rsidTr="0013666C">
        <w:tc>
          <w:tcPr>
            <w:tcW w:w="2410" w:type="dxa"/>
          </w:tcPr>
          <w:p w14:paraId="0DF5119A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0DB0EBE2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5755F3A6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8080" w:type="dxa"/>
          </w:tcPr>
          <w:p w14:paraId="17710A23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669EAA98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EB3891" w:rsidRPr="00D753F5" w14:paraId="517C6C6F" w14:textId="77777777" w:rsidTr="0013666C">
        <w:tc>
          <w:tcPr>
            <w:tcW w:w="2410" w:type="dxa"/>
          </w:tcPr>
          <w:p w14:paraId="4D8BC1A7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05911530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29E68D08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8080" w:type="dxa"/>
          </w:tcPr>
          <w:p w14:paraId="0CBD4766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5468BF36" w14:textId="77777777" w:rsidR="00EB3891" w:rsidRPr="00D753F5" w:rsidRDefault="00EB3891" w:rsidP="0013666C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</w:tbl>
    <w:p w14:paraId="2D58B4CB" w14:textId="77777777" w:rsidR="00EB3891" w:rsidRPr="00D753F5" w:rsidRDefault="00EB3891" w:rsidP="00EB3891">
      <w:pPr>
        <w:rPr>
          <w:rFonts w:asciiTheme="minorHAnsi" w:hAnsiTheme="minorHAnsi" w:cstheme="minorHAnsi"/>
          <w:sz w:val="32"/>
        </w:rPr>
      </w:pPr>
    </w:p>
    <w:p w14:paraId="3F1C9AC0" w14:textId="6B335FD6" w:rsidR="00EB3891" w:rsidRPr="00EA02EA" w:rsidRDefault="00EB3891" w:rsidP="00EB3891">
      <w:pPr>
        <w:rPr>
          <w:rFonts w:asciiTheme="minorHAnsi" w:hAnsiTheme="minorHAnsi" w:cstheme="minorHAnsi"/>
          <w:b/>
          <w:color w:val="1A9195"/>
          <w:sz w:val="36"/>
        </w:rPr>
      </w:pPr>
      <w:r w:rsidRPr="00EA02EA">
        <w:rPr>
          <w:rFonts w:asciiTheme="minorHAnsi" w:hAnsiTheme="minorHAnsi" w:cstheme="minorHAnsi"/>
          <w:b/>
          <w:color w:val="1A9195"/>
          <w:sz w:val="36"/>
        </w:rPr>
        <w:t xml:space="preserve">Planned </w:t>
      </w:r>
      <w:r w:rsidR="00EA02EA">
        <w:rPr>
          <w:rFonts w:asciiTheme="minorHAnsi" w:hAnsiTheme="minorHAnsi" w:cstheme="minorHAnsi"/>
          <w:b/>
          <w:color w:val="1A9195"/>
          <w:sz w:val="36"/>
        </w:rPr>
        <w:t>d</w:t>
      </w:r>
      <w:r w:rsidRPr="00EA02EA">
        <w:rPr>
          <w:rFonts w:asciiTheme="minorHAnsi" w:hAnsiTheme="minorHAnsi" w:cstheme="minorHAnsi"/>
          <w:b/>
          <w:color w:val="1A9195"/>
          <w:sz w:val="36"/>
        </w:rPr>
        <w:t xml:space="preserve">ate for </w:t>
      </w:r>
      <w:r w:rsidR="00EA02EA">
        <w:rPr>
          <w:rFonts w:asciiTheme="minorHAnsi" w:hAnsiTheme="minorHAnsi" w:cstheme="minorHAnsi"/>
          <w:b/>
          <w:color w:val="1A9195"/>
          <w:sz w:val="36"/>
        </w:rPr>
        <w:t>r</w:t>
      </w:r>
      <w:r w:rsidRPr="00EA02EA">
        <w:rPr>
          <w:rFonts w:asciiTheme="minorHAnsi" w:hAnsiTheme="minorHAnsi" w:cstheme="minorHAnsi"/>
          <w:b/>
          <w:color w:val="1A9195"/>
          <w:sz w:val="36"/>
        </w:rPr>
        <w:t xml:space="preserve">eview with parents in the new term: </w:t>
      </w:r>
    </w:p>
    <w:p w14:paraId="47698AC5" w14:textId="2391E50B" w:rsidR="00EB3891" w:rsidRPr="00EA02EA" w:rsidRDefault="00EB3891" w:rsidP="00EB3891">
      <w:pPr>
        <w:rPr>
          <w:rFonts w:asciiTheme="minorHAnsi" w:hAnsiTheme="minorHAnsi" w:cstheme="minorHAnsi"/>
          <w:bCs/>
          <w:color w:val="1A9195"/>
          <w:sz w:val="32"/>
        </w:rPr>
      </w:pPr>
      <w:r w:rsidRPr="00EA02EA">
        <w:rPr>
          <w:rFonts w:asciiTheme="minorHAnsi" w:hAnsiTheme="minorHAnsi" w:cstheme="minorHAnsi"/>
          <w:bCs/>
          <w:color w:val="1A9195"/>
          <w:sz w:val="32"/>
        </w:rPr>
        <w:t xml:space="preserve">Additional </w:t>
      </w:r>
      <w:r w:rsidR="00EA02EA">
        <w:rPr>
          <w:rFonts w:asciiTheme="minorHAnsi" w:hAnsiTheme="minorHAnsi" w:cstheme="minorHAnsi"/>
          <w:bCs/>
          <w:color w:val="1A9195"/>
          <w:sz w:val="32"/>
        </w:rPr>
        <w:t>i</w:t>
      </w:r>
      <w:r w:rsidRPr="00EA02EA">
        <w:rPr>
          <w:rFonts w:asciiTheme="minorHAnsi" w:hAnsiTheme="minorHAnsi" w:cstheme="minorHAnsi"/>
          <w:bCs/>
          <w:color w:val="1A9195"/>
          <w:sz w:val="32"/>
        </w:rPr>
        <w:t xml:space="preserve">nformation for new setting to be aware of: </w:t>
      </w:r>
    </w:p>
    <w:p w14:paraId="36FD8B4C" w14:textId="4023D1BB" w:rsidR="00EB3891" w:rsidRPr="00D753F5" w:rsidRDefault="00EB3891" w:rsidP="00EB3891">
      <w:pPr>
        <w:pStyle w:val="NoSpacing"/>
        <w:rPr>
          <w:rFonts w:cstheme="minorHAnsi"/>
          <w:sz w:val="24"/>
          <w:szCs w:val="24"/>
        </w:rPr>
      </w:pPr>
      <w:r w:rsidRPr="00D753F5">
        <w:rPr>
          <w:rFonts w:cstheme="minorHAnsi"/>
          <w:sz w:val="24"/>
          <w:szCs w:val="24"/>
        </w:rPr>
        <w:t>Has an Education Health Care Plan been</w:t>
      </w:r>
      <w:r w:rsidRPr="00D753F5">
        <w:rPr>
          <w:rFonts w:cstheme="minorHAnsi"/>
          <w:sz w:val="24"/>
          <w:szCs w:val="24"/>
        </w:rPr>
        <w:tab/>
        <w:t>Requested?</w:t>
      </w:r>
      <w:r w:rsidRPr="00D753F5">
        <w:rPr>
          <w:rFonts w:cstheme="minorHAnsi"/>
          <w:sz w:val="24"/>
          <w:szCs w:val="24"/>
        </w:rPr>
        <w:tab/>
        <w:t xml:space="preserve"> </w:t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  <w:t xml:space="preserve">Yes/No </w:t>
      </w:r>
    </w:p>
    <w:p w14:paraId="37D5B362" w14:textId="12BE0C61" w:rsidR="00EB3891" w:rsidRPr="00D753F5" w:rsidRDefault="00EB3891" w:rsidP="00EB3891">
      <w:pPr>
        <w:pStyle w:val="NoSpacing"/>
        <w:rPr>
          <w:rFonts w:cstheme="minorHAnsi"/>
          <w:sz w:val="24"/>
          <w:szCs w:val="24"/>
        </w:rPr>
      </w:pP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  <w:t xml:space="preserve">In </w:t>
      </w:r>
      <w:r w:rsidR="00EA02EA">
        <w:rPr>
          <w:rFonts w:cstheme="minorHAnsi"/>
          <w:sz w:val="24"/>
          <w:szCs w:val="24"/>
        </w:rPr>
        <w:t>p</w:t>
      </w:r>
      <w:r w:rsidRPr="00D753F5">
        <w:rPr>
          <w:rFonts w:cstheme="minorHAnsi"/>
          <w:sz w:val="24"/>
          <w:szCs w:val="24"/>
        </w:rPr>
        <w:t>rocess?</w:t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  <w:t xml:space="preserve">Yes/No </w:t>
      </w:r>
    </w:p>
    <w:p w14:paraId="1C4F891A" w14:textId="77777777" w:rsidR="00EB3891" w:rsidRPr="00D753F5" w:rsidRDefault="00EB3891" w:rsidP="00EB3891">
      <w:pPr>
        <w:pStyle w:val="NoSpacing"/>
        <w:rPr>
          <w:rFonts w:cstheme="minorHAnsi"/>
          <w:sz w:val="24"/>
          <w:szCs w:val="24"/>
        </w:rPr>
      </w:pP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  <w:t>Completed and in place?</w:t>
      </w:r>
      <w:r w:rsidRPr="00D753F5">
        <w:rPr>
          <w:rFonts w:cstheme="minorHAnsi"/>
          <w:sz w:val="24"/>
          <w:szCs w:val="24"/>
        </w:rPr>
        <w:tab/>
        <w:t>Yes/No</w:t>
      </w:r>
    </w:p>
    <w:p w14:paraId="324B5D66" w14:textId="77777777" w:rsidR="00EB3891" w:rsidRPr="00D753F5" w:rsidRDefault="00EB3891" w:rsidP="00EB3891">
      <w:pPr>
        <w:pStyle w:val="NoSpacing"/>
        <w:rPr>
          <w:rFonts w:cstheme="minorHAnsi"/>
          <w:sz w:val="24"/>
          <w:szCs w:val="24"/>
        </w:rPr>
      </w:pP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  <w:t>Declined?</w:t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</w:r>
      <w:r w:rsidRPr="00D753F5">
        <w:rPr>
          <w:rFonts w:cstheme="minorHAnsi"/>
          <w:sz w:val="24"/>
          <w:szCs w:val="24"/>
        </w:rPr>
        <w:tab/>
        <w:t xml:space="preserve">Yes/No </w:t>
      </w:r>
    </w:p>
    <w:p w14:paraId="104AD951" w14:textId="77777777" w:rsidR="00EB3891" w:rsidRPr="00D753F5" w:rsidRDefault="00EB3891" w:rsidP="00EB3891">
      <w:pPr>
        <w:rPr>
          <w:rFonts w:asciiTheme="minorHAnsi" w:hAnsiTheme="minorHAnsi" w:cstheme="minorHAnsi"/>
          <w:sz w:val="24"/>
          <w:szCs w:val="24"/>
        </w:rPr>
      </w:pPr>
    </w:p>
    <w:p w14:paraId="227FA1F0" w14:textId="77777777" w:rsidR="00EB3891" w:rsidRPr="00D753F5" w:rsidRDefault="00EB3891" w:rsidP="00EB3891">
      <w:pPr>
        <w:rPr>
          <w:rFonts w:asciiTheme="minorHAnsi" w:hAnsiTheme="minorHAnsi" w:cstheme="minorHAnsi"/>
          <w:sz w:val="24"/>
          <w:szCs w:val="24"/>
        </w:rPr>
      </w:pPr>
      <w:r w:rsidRPr="00D753F5">
        <w:rPr>
          <w:rFonts w:asciiTheme="minorHAnsi" w:hAnsiTheme="minorHAnsi" w:cstheme="minorHAnsi"/>
          <w:sz w:val="24"/>
          <w:szCs w:val="24"/>
        </w:rPr>
        <w:t xml:space="preserve">Has the setting been in receipt of funding to support inclusion for this child? (Please provide dates and level of support provided). </w:t>
      </w:r>
    </w:p>
    <w:p w14:paraId="15743FCB" w14:textId="77777777" w:rsidR="00EB3891" w:rsidRPr="00D753F5" w:rsidRDefault="00EB3891" w:rsidP="00EB3891">
      <w:pPr>
        <w:rPr>
          <w:rFonts w:asciiTheme="minorHAnsi" w:hAnsiTheme="minorHAnsi" w:cstheme="minorHAnsi"/>
          <w:sz w:val="24"/>
          <w:szCs w:val="24"/>
        </w:rPr>
      </w:pPr>
    </w:p>
    <w:p w14:paraId="27C00CCA" w14:textId="73D0D047" w:rsidR="00EB3891" w:rsidRPr="00D753F5" w:rsidRDefault="00EB3891" w:rsidP="00EB3891">
      <w:pPr>
        <w:rPr>
          <w:rFonts w:asciiTheme="minorHAnsi" w:hAnsiTheme="minorHAnsi" w:cstheme="minorHAnsi"/>
          <w:sz w:val="24"/>
          <w:szCs w:val="24"/>
        </w:rPr>
      </w:pPr>
      <w:r w:rsidRPr="00D753F5">
        <w:rPr>
          <w:rFonts w:asciiTheme="minorHAnsi" w:hAnsiTheme="minorHAnsi" w:cstheme="minorHAnsi"/>
          <w:sz w:val="24"/>
          <w:szCs w:val="24"/>
        </w:rPr>
        <w:t xml:space="preserve">Has there been an </w:t>
      </w:r>
      <w:r w:rsidR="00046656">
        <w:rPr>
          <w:rFonts w:asciiTheme="minorHAnsi" w:hAnsiTheme="minorHAnsi" w:cstheme="minorHAnsi"/>
          <w:sz w:val="24"/>
          <w:szCs w:val="24"/>
        </w:rPr>
        <w:t>e</w:t>
      </w:r>
      <w:r w:rsidRPr="00D753F5">
        <w:rPr>
          <w:rFonts w:asciiTheme="minorHAnsi" w:hAnsiTheme="minorHAnsi" w:cstheme="minorHAnsi"/>
          <w:sz w:val="24"/>
          <w:szCs w:val="24"/>
        </w:rPr>
        <w:t xml:space="preserve">arly </w:t>
      </w:r>
      <w:r w:rsidR="00046656">
        <w:rPr>
          <w:rFonts w:asciiTheme="minorHAnsi" w:hAnsiTheme="minorHAnsi" w:cstheme="minorHAnsi"/>
          <w:sz w:val="24"/>
          <w:szCs w:val="24"/>
        </w:rPr>
        <w:t>h</w:t>
      </w:r>
      <w:r w:rsidRPr="00D753F5">
        <w:rPr>
          <w:rFonts w:asciiTheme="minorHAnsi" w:hAnsiTheme="minorHAnsi" w:cstheme="minorHAnsi"/>
          <w:sz w:val="24"/>
          <w:szCs w:val="24"/>
        </w:rPr>
        <w:t xml:space="preserve">elp </w:t>
      </w:r>
      <w:r w:rsidR="00046656">
        <w:rPr>
          <w:rFonts w:asciiTheme="minorHAnsi" w:hAnsiTheme="minorHAnsi" w:cstheme="minorHAnsi"/>
          <w:sz w:val="24"/>
          <w:szCs w:val="24"/>
        </w:rPr>
        <w:t>a</w:t>
      </w:r>
      <w:r w:rsidRPr="00D753F5">
        <w:rPr>
          <w:rFonts w:asciiTheme="minorHAnsi" w:hAnsiTheme="minorHAnsi" w:cstheme="minorHAnsi"/>
          <w:sz w:val="24"/>
          <w:szCs w:val="24"/>
        </w:rPr>
        <w:t>ssessment completed for the family?</w:t>
      </w:r>
      <w:r w:rsidRPr="00D753F5">
        <w:rPr>
          <w:rFonts w:asciiTheme="minorHAnsi" w:hAnsiTheme="minorHAnsi" w:cstheme="minorHAnsi"/>
          <w:sz w:val="24"/>
          <w:szCs w:val="24"/>
        </w:rPr>
        <w:tab/>
        <w:t xml:space="preserve">Yes/No </w:t>
      </w:r>
    </w:p>
    <w:p w14:paraId="0DB76426" w14:textId="1C44FC76" w:rsidR="00EB3891" w:rsidRPr="00D753F5" w:rsidRDefault="00EB3891" w:rsidP="00EB3891">
      <w:pPr>
        <w:rPr>
          <w:rFonts w:asciiTheme="minorHAnsi" w:hAnsiTheme="minorHAnsi" w:cstheme="minorHAnsi"/>
          <w:sz w:val="24"/>
          <w:szCs w:val="24"/>
        </w:rPr>
      </w:pPr>
      <w:r w:rsidRPr="00D753F5">
        <w:rPr>
          <w:rFonts w:asciiTheme="minorHAnsi" w:hAnsiTheme="minorHAnsi" w:cstheme="minorHAnsi"/>
          <w:sz w:val="24"/>
          <w:szCs w:val="24"/>
        </w:rPr>
        <w:t xml:space="preserve">Is the </w:t>
      </w:r>
      <w:r w:rsidR="00046656">
        <w:rPr>
          <w:rFonts w:asciiTheme="minorHAnsi" w:hAnsiTheme="minorHAnsi" w:cstheme="minorHAnsi"/>
          <w:sz w:val="24"/>
          <w:szCs w:val="24"/>
        </w:rPr>
        <w:t>e</w:t>
      </w:r>
      <w:r w:rsidRPr="00D753F5">
        <w:rPr>
          <w:rFonts w:asciiTheme="minorHAnsi" w:hAnsiTheme="minorHAnsi" w:cstheme="minorHAnsi"/>
          <w:sz w:val="24"/>
          <w:szCs w:val="24"/>
        </w:rPr>
        <w:t xml:space="preserve">arly </w:t>
      </w:r>
      <w:r w:rsidR="00046656">
        <w:rPr>
          <w:rFonts w:asciiTheme="minorHAnsi" w:hAnsiTheme="minorHAnsi" w:cstheme="minorHAnsi"/>
          <w:sz w:val="24"/>
          <w:szCs w:val="24"/>
        </w:rPr>
        <w:t>h</w:t>
      </w:r>
      <w:r w:rsidRPr="00D753F5">
        <w:rPr>
          <w:rFonts w:asciiTheme="minorHAnsi" w:hAnsiTheme="minorHAnsi" w:cstheme="minorHAnsi"/>
          <w:sz w:val="24"/>
          <w:szCs w:val="24"/>
        </w:rPr>
        <w:t xml:space="preserve">elp </w:t>
      </w:r>
      <w:r w:rsidR="00046656">
        <w:rPr>
          <w:rFonts w:asciiTheme="minorHAnsi" w:hAnsiTheme="minorHAnsi" w:cstheme="minorHAnsi"/>
          <w:sz w:val="24"/>
          <w:szCs w:val="24"/>
        </w:rPr>
        <w:t>a</w:t>
      </w:r>
      <w:r w:rsidRPr="00D753F5">
        <w:rPr>
          <w:rFonts w:asciiTheme="minorHAnsi" w:hAnsiTheme="minorHAnsi" w:cstheme="minorHAnsi"/>
          <w:sz w:val="24"/>
          <w:szCs w:val="24"/>
        </w:rPr>
        <w:t>ssessment still active?</w:t>
      </w:r>
      <w:r w:rsidRPr="00D753F5">
        <w:rPr>
          <w:rFonts w:asciiTheme="minorHAnsi" w:hAnsiTheme="minorHAnsi" w:cstheme="minorHAnsi"/>
          <w:sz w:val="24"/>
          <w:szCs w:val="24"/>
        </w:rPr>
        <w:tab/>
      </w:r>
      <w:r w:rsidRPr="00D753F5">
        <w:rPr>
          <w:rFonts w:asciiTheme="minorHAnsi" w:hAnsiTheme="minorHAnsi" w:cstheme="minorHAnsi"/>
          <w:sz w:val="24"/>
          <w:szCs w:val="24"/>
        </w:rPr>
        <w:tab/>
      </w:r>
      <w:r w:rsidRPr="00D753F5">
        <w:rPr>
          <w:rFonts w:asciiTheme="minorHAnsi" w:hAnsiTheme="minorHAnsi" w:cstheme="minorHAnsi"/>
          <w:sz w:val="24"/>
          <w:szCs w:val="24"/>
        </w:rPr>
        <w:tab/>
      </w:r>
      <w:r w:rsidRPr="00D753F5">
        <w:rPr>
          <w:rFonts w:asciiTheme="minorHAnsi" w:hAnsiTheme="minorHAnsi" w:cstheme="minorHAnsi"/>
          <w:sz w:val="24"/>
          <w:szCs w:val="24"/>
        </w:rPr>
        <w:tab/>
      </w:r>
      <w:r w:rsidRPr="00D753F5">
        <w:rPr>
          <w:rFonts w:asciiTheme="minorHAnsi" w:hAnsiTheme="minorHAnsi" w:cstheme="minorHAnsi"/>
          <w:sz w:val="24"/>
          <w:szCs w:val="24"/>
        </w:rPr>
        <w:tab/>
        <w:t xml:space="preserve">Yes/No </w:t>
      </w:r>
    </w:p>
    <w:p w14:paraId="4F89B336" w14:textId="77777777" w:rsidR="00EB3891" w:rsidRPr="00D753F5" w:rsidRDefault="00EB3891" w:rsidP="00EB3891">
      <w:pPr>
        <w:rPr>
          <w:rFonts w:asciiTheme="minorHAnsi" w:hAnsiTheme="minorHAnsi" w:cstheme="minorHAnsi"/>
          <w:sz w:val="24"/>
        </w:rPr>
      </w:pPr>
    </w:p>
    <w:p w14:paraId="70ACFB4D" w14:textId="1D0D8A53" w:rsidR="00EB3891" w:rsidRPr="00D753F5" w:rsidRDefault="00EB3891" w:rsidP="00EB3891">
      <w:pPr>
        <w:jc w:val="center"/>
        <w:rPr>
          <w:rFonts w:asciiTheme="minorHAnsi" w:hAnsiTheme="minorHAnsi" w:cstheme="minorHAnsi"/>
          <w:b/>
          <w:sz w:val="24"/>
        </w:rPr>
      </w:pPr>
      <w:r w:rsidRPr="00D753F5">
        <w:rPr>
          <w:rFonts w:asciiTheme="minorHAnsi" w:hAnsiTheme="minorHAnsi" w:cstheme="minorHAnsi"/>
          <w:b/>
          <w:sz w:val="24"/>
        </w:rPr>
        <w:t xml:space="preserve">Please attach all </w:t>
      </w:r>
      <w:r w:rsidR="00046656">
        <w:rPr>
          <w:rFonts w:asciiTheme="minorHAnsi" w:hAnsiTheme="minorHAnsi" w:cstheme="minorHAnsi"/>
          <w:b/>
          <w:sz w:val="24"/>
        </w:rPr>
        <w:t>i</w:t>
      </w:r>
      <w:r w:rsidRPr="00D753F5">
        <w:rPr>
          <w:rFonts w:asciiTheme="minorHAnsi" w:hAnsiTheme="minorHAnsi" w:cstheme="minorHAnsi"/>
          <w:b/>
          <w:sz w:val="24"/>
        </w:rPr>
        <w:t xml:space="preserve">ndividual </w:t>
      </w:r>
      <w:r w:rsidR="00F00080">
        <w:rPr>
          <w:rFonts w:asciiTheme="minorHAnsi" w:hAnsiTheme="minorHAnsi" w:cstheme="minorHAnsi"/>
          <w:b/>
          <w:sz w:val="24"/>
        </w:rPr>
        <w:t>e</w:t>
      </w:r>
      <w:r w:rsidRPr="00D753F5">
        <w:rPr>
          <w:rFonts w:asciiTheme="minorHAnsi" w:hAnsiTheme="minorHAnsi" w:cstheme="minorHAnsi"/>
          <w:b/>
          <w:sz w:val="24"/>
        </w:rPr>
        <w:t>ducation</w:t>
      </w:r>
      <w:r w:rsidR="00F00080">
        <w:rPr>
          <w:rFonts w:asciiTheme="minorHAnsi" w:hAnsiTheme="minorHAnsi" w:cstheme="minorHAnsi"/>
          <w:b/>
          <w:sz w:val="24"/>
        </w:rPr>
        <w:t xml:space="preserve"> p</w:t>
      </w:r>
      <w:r w:rsidRPr="00D753F5">
        <w:rPr>
          <w:rFonts w:asciiTheme="minorHAnsi" w:hAnsiTheme="minorHAnsi" w:cstheme="minorHAnsi"/>
          <w:b/>
          <w:sz w:val="24"/>
        </w:rPr>
        <w:t xml:space="preserve">lans, </w:t>
      </w:r>
      <w:r w:rsidR="00F00080">
        <w:rPr>
          <w:rFonts w:asciiTheme="minorHAnsi" w:hAnsiTheme="minorHAnsi" w:cstheme="minorHAnsi"/>
          <w:b/>
          <w:sz w:val="24"/>
        </w:rPr>
        <w:t>r</w:t>
      </w:r>
      <w:r w:rsidRPr="00D753F5">
        <w:rPr>
          <w:rFonts w:asciiTheme="minorHAnsi" w:hAnsiTheme="minorHAnsi" w:cstheme="minorHAnsi"/>
          <w:b/>
          <w:sz w:val="24"/>
        </w:rPr>
        <w:t xml:space="preserve">eports, </w:t>
      </w:r>
      <w:r w:rsidR="00F00080">
        <w:rPr>
          <w:rFonts w:asciiTheme="minorHAnsi" w:hAnsiTheme="minorHAnsi" w:cstheme="minorHAnsi"/>
          <w:b/>
          <w:sz w:val="24"/>
        </w:rPr>
        <w:t>p</w:t>
      </w:r>
      <w:r w:rsidRPr="00D753F5">
        <w:rPr>
          <w:rFonts w:asciiTheme="minorHAnsi" w:hAnsiTheme="minorHAnsi" w:cstheme="minorHAnsi"/>
          <w:b/>
          <w:sz w:val="24"/>
        </w:rPr>
        <w:t xml:space="preserve">arent </w:t>
      </w:r>
      <w:r w:rsidR="00F00080">
        <w:rPr>
          <w:rFonts w:asciiTheme="minorHAnsi" w:hAnsiTheme="minorHAnsi" w:cstheme="minorHAnsi"/>
          <w:b/>
          <w:sz w:val="24"/>
        </w:rPr>
        <w:t>r</w:t>
      </w:r>
      <w:r w:rsidRPr="00D753F5">
        <w:rPr>
          <w:rFonts w:asciiTheme="minorHAnsi" w:hAnsiTheme="minorHAnsi" w:cstheme="minorHAnsi"/>
          <w:b/>
          <w:sz w:val="24"/>
        </w:rPr>
        <w:t xml:space="preserve">eports, </w:t>
      </w:r>
      <w:r w:rsidR="00F00080">
        <w:rPr>
          <w:rFonts w:asciiTheme="minorHAnsi" w:hAnsiTheme="minorHAnsi" w:cstheme="minorHAnsi"/>
          <w:b/>
          <w:sz w:val="24"/>
        </w:rPr>
        <w:t>b</w:t>
      </w:r>
      <w:r w:rsidRPr="00D753F5">
        <w:rPr>
          <w:rFonts w:asciiTheme="minorHAnsi" w:hAnsiTheme="minorHAnsi" w:cstheme="minorHAnsi"/>
          <w:b/>
          <w:sz w:val="24"/>
        </w:rPr>
        <w:t xml:space="preserve">ehaviour </w:t>
      </w:r>
      <w:r w:rsidR="00F00080">
        <w:rPr>
          <w:rFonts w:asciiTheme="minorHAnsi" w:hAnsiTheme="minorHAnsi" w:cstheme="minorHAnsi"/>
          <w:b/>
          <w:sz w:val="24"/>
        </w:rPr>
        <w:t>p</w:t>
      </w:r>
      <w:r w:rsidRPr="00D753F5">
        <w:rPr>
          <w:rFonts w:asciiTheme="minorHAnsi" w:hAnsiTheme="minorHAnsi" w:cstheme="minorHAnsi"/>
          <w:b/>
          <w:sz w:val="24"/>
        </w:rPr>
        <w:t xml:space="preserve">lans, </w:t>
      </w:r>
      <w:r w:rsidR="00F00080">
        <w:rPr>
          <w:rFonts w:asciiTheme="minorHAnsi" w:hAnsiTheme="minorHAnsi" w:cstheme="minorHAnsi"/>
          <w:b/>
          <w:sz w:val="24"/>
        </w:rPr>
        <w:t>c</w:t>
      </w:r>
      <w:r w:rsidRPr="00D753F5">
        <w:rPr>
          <w:rFonts w:asciiTheme="minorHAnsi" w:hAnsiTheme="minorHAnsi" w:cstheme="minorHAnsi"/>
          <w:b/>
          <w:sz w:val="24"/>
        </w:rPr>
        <w:t xml:space="preserve">are </w:t>
      </w:r>
      <w:r w:rsidR="00F00080">
        <w:rPr>
          <w:rFonts w:asciiTheme="minorHAnsi" w:hAnsiTheme="minorHAnsi" w:cstheme="minorHAnsi"/>
          <w:b/>
          <w:sz w:val="24"/>
        </w:rPr>
        <w:t>p</w:t>
      </w:r>
      <w:r w:rsidRPr="00D753F5">
        <w:rPr>
          <w:rFonts w:asciiTheme="minorHAnsi" w:hAnsiTheme="minorHAnsi" w:cstheme="minorHAnsi"/>
          <w:b/>
          <w:sz w:val="24"/>
        </w:rPr>
        <w:t>lans etc. that will support the inclusion of child in the new setting.</w:t>
      </w:r>
    </w:p>
    <w:p w14:paraId="3731AD43" w14:textId="77777777" w:rsidR="00EB3891" w:rsidRPr="00D753F5" w:rsidRDefault="00EB3891" w:rsidP="00EB3891">
      <w:pPr>
        <w:jc w:val="center"/>
        <w:rPr>
          <w:rFonts w:asciiTheme="minorHAnsi" w:hAnsiTheme="minorHAnsi" w:cstheme="minorHAnsi"/>
          <w:b/>
          <w:sz w:val="24"/>
        </w:rPr>
      </w:pPr>
    </w:p>
    <w:p w14:paraId="05EB72AB" w14:textId="77777777" w:rsidR="00F827FA" w:rsidRDefault="00F827FA" w:rsidP="004E356B">
      <w:pPr>
        <w:rPr>
          <w:rFonts w:asciiTheme="minorHAnsi" w:hAnsiTheme="minorHAnsi" w:cstheme="minorHAnsi"/>
        </w:rPr>
      </w:pPr>
    </w:p>
    <w:p w14:paraId="66809844" w14:textId="77777777" w:rsidR="00F827FA" w:rsidRPr="00F827FA" w:rsidRDefault="00F827FA" w:rsidP="004E356B">
      <w:pPr>
        <w:rPr>
          <w:rFonts w:asciiTheme="minorHAnsi" w:hAnsiTheme="minorHAnsi" w:cstheme="minorHAnsi"/>
        </w:rPr>
      </w:pPr>
    </w:p>
    <w:p w14:paraId="76758D66" w14:textId="77777777" w:rsidR="005E01CF" w:rsidRPr="00226972" w:rsidRDefault="005E01CF" w:rsidP="005E01CF"/>
    <w:p w14:paraId="39F869E4" w14:textId="170699D1" w:rsidR="00C23CF8" w:rsidRPr="00A154AF" w:rsidRDefault="00C23CF8" w:rsidP="00C23CF8"/>
    <w:sectPr w:rsidR="00C23CF8" w:rsidRPr="00A154AF" w:rsidSect="005E01CF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20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A1F68" w14:textId="77777777" w:rsidR="00CA3E8B" w:rsidRDefault="00CA3E8B" w:rsidP="00F93B13">
      <w:pPr>
        <w:spacing w:after="0" w:line="240" w:lineRule="auto"/>
      </w:pPr>
      <w:r>
        <w:separator/>
      </w:r>
    </w:p>
  </w:endnote>
  <w:endnote w:type="continuationSeparator" w:id="0">
    <w:p w14:paraId="28AD3160" w14:textId="77777777" w:rsidR="00CA3E8B" w:rsidRDefault="00CA3E8B" w:rsidP="00F9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62022793"/>
      <w:docPartObj>
        <w:docPartGallery w:val="Page Numbers (Bottom of Page)"/>
        <w:docPartUnique/>
      </w:docPartObj>
    </w:sdtPr>
    <w:sdtContent>
      <w:p w14:paraId="5EA1715E" w14:textId="77777777" w:rsidR="005E01CF" w:rsidRDefault="005E01CF" w:rsidP="00964640">
        <w:pPr>
          <w:pStyle w:val="Footer"/>
          <w:framePr w:wrap="none" w:vAnchor="text" w:hAnchor="margin" w:xAlign="right" w:y="1"/>
          <w:rPr>
            <w:rStyle w:val="PageNumber"/>
          </w:rPr>
        </w:pPr>
        <w:r w:rsidRPr="005E01CF">
          <w:rPr>
            <w:rStyle w:val="PageNumber"/>
            <w:sz w:val="16"/>
            <w:szCs w:val="16"/>
          </w:rPr>
          <w:fldChar w:fldCharType="begin"/>
        </w:r>
        <w:r w:rsidRPr="005E01CF">
          <w:rPr>
            <w:rStyle w:val="PageNumber"/>
            <w:sz w:val="16"/>
            <w:szCs w:val="16"/>
          </w:rPr>
          <w:instrText xml:space="preserve"> PAGE </w:instrText>
        </w:r>
        <w:r w:rsidRPr="005E01CF">
          <w:rPr>
            <w:rStyle w:val="PageNumber"/>
            <w:sz w:val="16"/>
            <w:szCs w:val="16"/>
          </w:rPr>
          <w:fldChar w:fldCharType="separate"/>
        </w:r>
        <w:r w:rsidRPr="005E01CF">
          <w:rPr>
            <w:rStyle w:val="PageNumber"/>
            <w:noProof/>
            <w:sz w:val="16"/>
            <w:szCs w:val="16"/>
          </w:rPr>
          <w:t>3</w:t>
        </w:r>
        <w:r w:rsidRPr="005E01CF">
          <w:rPr>
            <w:rStyle w:val="PageNumber"/>
            <w:sz w:val="16"/>
            <w:szCs w:val="16"/>
          </w:rPr>
          <w:fldChar w:fldCharType="end"/>
        </w:r>
      </w:p>
    </w:sdtContent>
  </w:sdt>
  <w:p w14:paraId="72871B1B" w14:textId="7A63E5B4" w:rsidR="00F105D8" w:rsidRPr="003702A0" w:rsidRDefault="00CA7C71" w:rsidP="00CA7C71">
    <w:pPr>
      <w:pStyle w:val="Footer"/>
      <w:tabs>
        <w:tab w:val="clear" w:pos="9360"/>
      </w:tabs>
      <w:ind w:right="360"/>
      <w:rPr>
        <w:sz w:val="16"/>
        <w:szCs w:val="16"/>
      </w:rPr>
    </w:pPr>
    <w:r w:rsidRPr="00047D2C">
      <w:rPr>
        <w:sz w:val="16"/>
        <w:szCs w:val="16"/>
      </w:rPr>
      <w:t xml:space="preserve">Brighter Futures for Children | </w:t>
    </w:r>
    <w:r>
      <w:rPr>
        <w:sz w:val="16"/>
        <w:szCs w:val="16"/>
      </w:rPr>
      <w:t>SEND Transition Passport</w:t>
    </w:r>
    <w:r w:rsidRPr="00047D2C">
      <w:rPr>
        <w:sz w:val="16"/>
        <w:szCs w:val="16"/>
      </w:rPr>
      <w:t xml:space="preserve"> </w:t>
    </w:r>
    <w:r>
      <w:rPr>
        <w:sz w:val="16"/>
        <w:szCs w:val="16"/>
      </w:rPr>
      <w:t>| V1.0 | June 2024 | DW, JK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D696" w14:textId="77777777" w:rsidR="0029602A" w:rsidRPr="00047D2C" w:rsidRDefault="0029602A" w:rsidP="0029602A">
    <w:pPr>
      <w:pStyle w:val="Footer"/>
      <w:framePr w:wrap="none" w:vAnchor="text" w:hAnchor="margin" w:xAlign="right" w:y="1"/>
      <w:rPr>
        <w:rStyle w:val="PageNumber"/>
        <w:sz w:val="16"/>
        <w:szCs w:val="16"/>
      </w:rPr>
    </w:pPr>
    <w:r w:rsidRPr="00047D2C">
      <w:rPr>
        <w:rStyle w:val="PageNumber"/>
        <w:sz w:val="16"/>
        <w:szCs w:val="16"/>
      </w:rPr>
      <w:fldChar w:fldCharType="begin"/>
    </w:r>
    <w:r w:rsidRPr="00047D2C">
      <w:rPr>
        <w:rStyle w:val="PageNumber"/>
        <w:sz w:val="16"/>
        <w:szCs w:val="16"/>
      </w:rPr>
      <w:instrText xml:space="preserve">PAGE  </w:instrText>
    </w:r>
    <w:r w:rsidRPr="00047D2C">
      <w:rPr>
        <w:rStyle w:val="PageNumber"/>
        <w:sz w:val="16"/>
        <w:szCs w:val="16"/>
      </w:rPr>
      <w:fldChar w:fldCharType="separate"/>
    </w:r>
    <w:r w:rsidR="00FC2DB3">
      <w:rPr>
        <w:rStyle w:val="PageNumber"/>
        <w:noProof/>
        <w:sz w:val="16"/>
        <w:szCs w:val="16"/>
      </w:rPr>
      <w:t>1</w:t>
    </w:r>
    <w:r w:rsidRPr="00047D2C">
      <w:rPr>
        <w:rStyle w:val="PageNumber"/>
        <w:sz w:val="16"/>
        <w:szCs w:val="16"/>
      </w:rPr>
      <w:fldChar w:fldCharType="end"/>
    </w:r>
  </w:p>
  <w:p w14:paraId="67A9079D" w14:textId="60E234DE" w:rsidR="002001EA" w:rsidRPr="0029602A" w:rsidRDefault="00CA7C71" w:rsidP="00CA7C71">
    <w:pPr>
      <w:pStyle w:val="Footer"/>
      <w:tabs>
        <w:tab w:val="clear" w:pos="9360"/>
      </w:tabs>
      <w:ind w:right="360"/>
      <w:rPr>
        <w:sz w:val="16"/>
        <w:szCs w:val="16"/>
      </w:rPr>
    </w:pPr>
    <w:r w:rsidRPr="00047D2C">
      <w:rPr>
        <w:sz w:val="16"/>
        <w:szCs w:val="16"/>
      </w:rPr>
      <w:t xml:space="preserve">Brighter Futures for Children | </w:t>
    </w:r>
    <w:r>
      <w:rPr>
        <w:sz w:val="16"/>
        <w:szCs w:val="16"/>
      </w:rPr>
      <w:t>SEND Transition Passport</w:t>
    </w:r>
    <w:r w:rsidRPr="00047D2C">
      <w:rPr>
        <w:sz w:val="16"/>
        <w:szCs w:val="16"/>
      </w:rPr>
      <w:t xml:space="preserve"> </w:t>
    </w:r>
    <w:r>
      <w:rPr>
        <w:sz w:val="16"/>
        <w:szCs w:val="16"/>
      </w:rPr>
      <w:t xml:space="preserve">| </w:t>
    </w:r>
    <w:r>
      <w:rPr>
        <w:sz w:val="16"/>
        <w:szCs w:val="16"/>
      </w:rPr>
      <w:t>V1</w:t>
    </w:r>
    <w:r>
      <w:rPr>
        <w:sz w:val="16"/>
        <w:szCs w:val="16"/>
      </w:rPr>
      <w:t>.0</w:t>
    </w:r>
    <w:r>
      <w:rPr>
        <w:sz w:val="16"/>
        <w:szCs w:val="16"/>
      </w:rPr>
      <w:t xml:space="preserve"> </w:t>
    </w:r>
    <w:r>
      <w:rPr>
        <w:sz w:val="16"/>
        <w:szCs w:val="16"/>
      </w:rPr>
      <w:t xml:space="preserve">| </w:t>
    </w:r>
    <w:r>
      <w:rPr>
        <w:sz w:val="16"/>
        <w:szCs w:val="16"/>
      </w:rPr>
      <w:t>June 202</w:t>
    </w:r>
    <w:r>
      <w:rPr>
        <w:sz w:val="16"/>
        <w:szCs w:val="16"/>
      </w:rPr>
      <w:t>4</w:t>
    </w:r>
    <w:r>
      <w:rPr>
        <w:sz w:val="16"/>
        <w:szCs w:val="16"/>
      </w:rPr>
      <w:t xml:space="preserve"> | </w:t>
    </w:r>
    <w:r>
      <w:rPr>
        <w:sz w:val="16"/>
        <w:szCs w:val="16"/>
      </w:rPr>
      <w:t>DW, JK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FC2DB3">
      <w:rPr>
        <w:sz w:val="16"/>
        <w:szCs w:val="16"/>
      </w:rPr>
      <w:tab/>
    </w:r>
    <w:r w:rsidR="00FC2DB3">
      <w:rPr>
        <w:sz w:val="16"/>
        <w:szCs w:val="16"/>
      </w:rPr>
      <w:tab/>
    </w:r>
    <w:r w:rsidR="00FC2DB3">
      <w:rPr>
        <w:sz w:val="16"/>
        <w:szCs w:val="16"/>
      </w:rPr>
      <w:tab/>
    </w:r>
    <w:r w:rsidR="00FC2DB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A342" w14:textId="77777777" w:rsidR="00CA3E8B" w:rsidRDefault="00CA3E8B" w:rsidP="00F93B13">
      <w:pPr>
        <w:spacing w:after="0" w:line="240" w:lineRule="auto"/>
      </w:pPr>
      <w:r>
        <w:separator/>
      </w:r>
    </w:p>
  </w:footnote>
  <w:footnote w:type="continuationSeparator" w:id="0">
    <w:p w14:paraId="708F0E01" w14:textId="77777777" w:rsidR="00CA3E8B" w:rsidRDefault="00CA3E8B" w:rsidP="00F9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F135BC" w14:paraId="101733F1" w14:textId="77777777" w:rsidTr="4EF135BC">
      <w:trPr>
        <w:trHeight w:val="300"/>
      </w:trPr>
      <w:tc>
        <w:tcPr>
          <w:tcW w:w="3005" w:type="dxa"/>
        </w:tcPr>
        <w:p w14:paraId="1F911EA4" w14:textId="5036D0BF" w:rsidR="4EF135BC" w:rsidRDefault="4EF135BC" w:rsidP="4EF135BC">
          <w:pPr>
            <w:pStyle w:val="Header"/>
            <w:ind w:left="-115"/>
          </w:pPr>
        </w:p>
      </w:tc>
      <w:tc>
        <w:tcPr>
          <w:tcW w:w="3005" w:type="dxa"/>
        </w:tcPr>
        <w:p w14:paraId="7AD0FB17" w14:textId="558BC31C" w:rsidR="4EF135BC" w:rsidRDefault="4EF135BC" w:rsidP="4EF135BC">
          <w:pPr>
            <w:pStyle w:val="Header"/>
            <w:jc w:val="center"/>
          </w:pPr>
        </w:p>
      </w:tc>
      <w:tc>
        <w:tcPr>
          <w:tcW w:w="3005" w:type="dxa"/>
        </w:tcPr>
        <w:p w14:paraId="2B860E58" w14:textId="59B94E50" w:rsidR="4EF135BC" w:rsidRDefault="4EF135BC" w:rsidP="4EF135BC">
          <w:pPr>
            <w:pStyle w:val="Header"/>
            <w:ind w:right="-115"/>
            <w:jc w:val="right"/>
          </w:pPr>
        </w:p>
      </w:tc>
    </w:tr>
  </w:tbl>
  <w:p w14:paraId="0BE066C0" w14:textId="733E0AEA" w:rsidR="4EF135BC" w:rsidRDefault="4EF135BC" w:rsidP="4EF13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F135BC" w14:paraId="35348D34" w14:textId="77777777" w:rsidTr="4EF135BC">
      <w:trPr>
        <w:trHeight w:val="300"/>
      </w:trPr>
      <w:tc>
        <w:tcPr>
          <w:tcW w:w="3005" w:type="dxa"/>
        </w:tcPr>
        <w:p w14:paraId="6145E611" w14:textId="450DD323" w:rsidR="4EF135BC" w:rsidRDefault="4EF135BC" w:rsidP="4EF135BC">
          <w:pPr>
            <w:pStyle w:val="Header"/>
            <w:ind w:left="-115"/>
          </w:pPr>
        </w:p>
      </w:tc>
      <w:tc>
        <w:tcPr>
          <w:tcW w:w="3005" w:type="dxa"/>
        </w:tcPr>
        <w:p w14:paraId="00A149AF" w14:textId="79D2E0D7" w:rsidR="4EF135BC" w:rsidRDefault="4EF135BC" w:rsidP="4EF135BC">
          <w:pPr>
            <w:pStyle w:val="Header"/>
            <w:jc w:val="center"/>
          </w:pPr>
        </w:p>
      </w:tc>
      <w:tc>
        <w:tcPr>
          <w:tcW w:w="3005" w:type="dxa"/>
        </w:tcPr>
        <w:p w14:paraId="45DD2CE9" w14:textId="65440FD0" w:rsidR="4EF135BC" w:rsidRDefault="4EF135BC" w:rsidP="4EF135BC">
          <w:pPr>
            <w:pStyle w:val="Header"/>
            <w:ind w:right="-115"/>
            <w:jc w:val="right"/>
          </w:pPr>
        </w:p>
      </w:tc>
    </w:tr>
  </w:tbl>
  <w:p w14:paraId="27592E69" w14:textId="20750AE4" w:rsidR="4EF135BC" w:rsidRDefault="4EF135BC" w:rsidP="4EF13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908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870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C277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D64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66C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983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980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ECF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76A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7EDA"/>
    <w:multiLevelType w:val="hybridMultilevel"/>
    <w:tmpl w:val="6DE08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360F8"/>
    <w:multiLevelType w:val="multilevel"/>
    <w:tmpl w:val="B5A4E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6FC28AA"/>
    <w:multiLevelType w:val="hybridMultilevel"/>
    <w:tmpl w:val="6060C8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C031B"/>
    <w:multiLevelType w:val="hybridMultilevel"/>
    <w:tmpl w:val="9E5809A6"/>
    <w:lvl w:ilvl="0" w:tplc="BEC8A6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846CD"/>
    <w:multiLevelType w:val="hybridMultilevel"/>
    <w:tmpl w:val="B2200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2A8E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E5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2E8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8EC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2E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CD5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8E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409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99E66D1"/>
    <w:multiLevelType w:val="multilevel"/>
    <w:tmpl w:val="7F00A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117B96"/>
    <w:multiLevelType w:val="hybridMultilevel"/>
    <w:tmpl w:val="FA1241B4"/>
    <w:lvl w:ilvl="0" w:tplc="CADCD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84AEC"/>
    <w:multiLevelType w:val="hybridMultilevel"/>
    <w:tmpl w:val="0310E464"/>
    <w:lvl w:ilvl="0" w:tplc="CADCD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71F21"/>
    <w:multiLevelType w:val="hybridMultilevel"/>
    <w:tmpl w:val="F1E45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943FC"/>
    <w:multiLevelType w:val="hybridMultilevel"/>
    <w:tmpl w:val="ADDE9130"/>
    <w:lvl w:ilvl="0" w:tplc="84AC3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A8E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E5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2E8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8EC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2E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CD5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8E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409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ACF6763"/>
    <w:multiLevelType w:val="hybridMultilevel"/>
    <w:tmpl w:val="29088FB6"/>
    <w:lvl w:ilvl="0" w:tplc="CADCD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45E29"/>
    <w:multiLevelType w:val="multilevel"/>
    <w:tmpl w:val="0C2C5D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BAE4BA5"/>
    <w:multiLevelType w:val="hybridMultilevel"/>
    <w:tmpl w:val="19A2C072"/>
    <w:lvl w:ilvl="0" w:tplc="663CAC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A3F81"/>
    <w:multiLevelType w:val="hybridMultilevel"/>
    <w:tmpl w:val="E9B42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C4F5A"/>
    <w:multiLevelType w:val="hybridMultilevel"/>
    <w:tmpl w:val="CDA25B94"/>
    <w:lvl w:ilvl="0" w:tplc="A8845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A26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66E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67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0D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D46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86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83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CF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4DC08A4"/>
    <w:multiLevelType w:val="multilevel"/>
    <w:tmpl w:val="72106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98C5DA6"/>
    <w:multiLevelType w:val="hybridMultilevel"/>
    <w:tmpl w:val="CE820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4542"/>
    <w:multiLevelType w:val="hybridMultilevel"/>
    <w:tmpl w:val="5F48AD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49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C42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E4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EC9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2EE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E01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A0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E744CB"/>
    <w:multiLevelType w:val="hybridMultilevel"/>
    <w:tmpl w:val="B9A47E16"/>
    <w:lvl w:ilvl="0" w:tplc="CADCD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50B33"/>
    <w:multiLevelType w:val="hybridMultilevel"/>
    <w:tmpl w:val="0A84AB18"/>
    <w:lvl w:ilvl="0" w:tplc="FE42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B28"/>
      </w:rPr>
    </w:lvl>
    <w:lvl w:ilvl="1" w:tplc="D7985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B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F2516"/>
    <w:multiLevelType w:val="hybridMultilevel"/>
    <w:tmpl w:val="9AD437B8"/>
    <w:lvl w:ilvl="0" w:tplc="FE42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B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54836"/>
    <w:multiLevelType w:val="hybridMultilevel"/>
    <w:tmpl w:val="8346810E"/>
    <w:lvl w:ilvl="0" w:tplc="CADCD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C2E22"/>
    <w:multiLevelType w:val="hybridMultilevel"/>
    <w:tmpl w:val="F5ECF468"/>
    <w:lvl w:ilvl="0" w:tplc="C5560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A49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C42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E4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EC9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2EE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E01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A0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96327F"/>
    <w:multiLevelType w:val="hybridMultilevel"/>
    <w:tmpl w:val="D1647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69978">
    <w:abstractNumId w:val="9"/>
  </w:num>
  <w:num w:numId="2" w16cid:durableId="287467570">
    <w:abstractNumId w:val="7"/>
  </w:num>
  <w:num w:numId="3" w16cid:durableId="1101996681">
    <w:abstractNumId w:val="6"/>
  </w:num>
  <w:num w:numId="4" w16cid:durableId="1476752824">
    <w:abstractNumId w:val="5"/>
  </w:num>
  <w:num w:numId="5" w16cid:durableId="246233026">
    <w:abstractNumId w:val="4"/>
  </w:num>
  <w:num w:numId="6" w16cid:durableId="1246304072">
    <w:abstractNumId w:val="8"/>
  </w:num>
  <w:num w:numId="7" w16cid:durableId="437063184">
    <w:abstractNumId w:val="3"/>
  </w:num>
  <w:num w:numId="8" w16cid:durableId="1260335151">
    <w:abstractNumId w:val="2"/>
  </w:num>
  <w:num w:numId="9" w16cid:durableId="196309390">
    <w:abstractNumId w:val="1"/>
  </w:num>
  <w:num w:numId="10" w16cid:durableId="838347917">
    <w:abstractNumId w:val="0"/>
  </w:num>
  <w:num w:numId="11" w16cid:durableId="574433427">
    <w:abstractNumId w:val="30"/>
  </w:num>
  <w:num w:numId="12" w16cid:durableId="2128039294">
    <w:abstractNumId w:val="29"/>
  </w:num>
  <w:num w:numId="13" w16cid:durableId="1515345316">
    <w:abstractNumId w:val="15"/>
  </w:num>
  <w:num w:numId="14" w16cid:durableId="1790515864">
    <w:abstractNumId w:val="11"/>
  </w:num>
  <w:num w:numId="15" w16cid:durableId="1354726389">
    <w:abstractNumId w:val="25"/>
  </w:num>
  <w:num w:numId="16" w16cid:durableId="497775159">
    <w:abstractNumId w:val="21"/>
  </w:num>
  <w:num w:numId="17" w16cid:durableId="1157696622">
    <w:abstractNumId w:val="24"/>
  </w:num>
  <w:num w:numId="18" w16cid:durableId="1528132153">
    <w:abstractNumId w:val="19"/>
  </w:num>
  <w:num w:numId="19" w16cid:durableId="671102806">
    <w:abstractNumId w:val="14"/>
  </w:num>
  <w:num w:numId="20" w16cid:durableId="21324339">
    <w:abstractNumId w:val="32"/>
  </w:num>
  <w:num w:numId="21" w16cid:durableId="758405684">
    <w:abstractNumId w:val="27"/>
  </w:num>
  <w:num w:numId="22" w16cid:durableId="1479111728">
    <w:abstractNumId w:val="31"/>
  </w:num>
  <w:num w:numId="23" w16cid:durableId="418329589">
    <w:abstractNumId w:val="28"/>
  </w:num>
  <w:num w:numId="24" w16cid:durableId="272324988">
    <w:abstractNumId w:val="33"/>
  </w:num>
  <w:num w:numId="25" w16cid:durableId="1312254616">
    <w:abstractNumId w:val="20"/>
  </w:num>
  <w:num w:numId="26" w16cid:durableId="30693391">
    <w:abstractNumId w:val="17"/>
  </w:num>
  <w:num w:numId="27" w16cid:durableId="982586192">
    <w:abstractNumId w:val="16"/>
  </w:num>
  <w:num w:numId="28" w16cid:durableId="32538216">
    <w:abstractNumId w:val="26"/>
  </w:num>
  <w:num w:numId="29" w16cid:durableId="1960066262">
    <w:abstractNumId w:val="10"/>
  </w:num>
  <w:num w:numId="30" w16cid:durableId="99179213">
    <w:abstractNumId w:val="23"/>
  </w:num>
  <w:num w:numId="31" w16cid:durableId="1311598405">
    <w:abstractNumId w:val="18"/>
  </w:num>
  <w:num w:numId="32" w16cid:durableId="2085683202">
    <w:abstractNumId w:val="12"/>
  </w:num>
  <w:num w:numId="33" w16cid:durableId="513346815">
    <w:abstractNumId w:val="22"/>
  </w:num>
  <w:num w:numId="34" w16cid:durableId="14120408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D9"/>
    <w:rsid w:val="00034E0E"/>
    <w:rsid w:val="00046656"/>
    <w:rsid w:val="000818C5"/>
    <w:rsid w:val="000A686E"/>
    <w:rsid w:val="000C137B"/>
    <w:rsid w:val="000E3946"/>
    <w:rsid w:val="000E5AA9"/>
    <w:rsid w:val="000F0542"/>
    <w:rsid w:val="000F4747"/>
    <w:rsid w:val="0010442A"/>
    <w:rsid w:val="001107D9"/>
    <w:rsid w:val="00110CBF"/>
    <w:rsid w:val="00111B26"/>
    <w:rsid w:val="00135D6B"/>
    <w:rsid w:val="00170C92"/>
    <w:rsid w:val="00176846"/>
    <w:rsid w:val="00176B23"/>
    <w:rsid w:val="001774D3"/>
    <w:rsid w:val="001D4487"/>
    <w:rsid w:val="001F3410"/>
    <w:rsid w:val="002001EA"/>
    <w:rsid w:val="00206FE2"/>
    <w:rsid w:val="00226972"/>
    <w:rsid w:val="002325EF"/>
    <w:rsid w:val="00256E4C"/>
    <w:rsid w:val="00267245"/>
    <w:rsid w:val="0029602A"/>
    <w:rsid w:val="00296269"/>
    <w:rsid w:val="002A12BE"/>
    <w:rsid w:val="002A2ADA"/>
    <w:rsid w:val="002E5459"/>
    <w:rsid w:val="002E7967"/>
    <w:rsid w:val="0031164B"/>
    <w:rsid w:val="003303B6"/>
    <w:rsid w:val="003702A1"/>
    <w:rsid w:val="00381FAB"/>
    <w:rsid w:val="00392BD6"/>
    <w:rsid w:val="00395656"/>
    <w:rsid w:val="0041619F"/>
    <w:rsid w:val="00437C71"/>
    <w:rsid w:val="00456E74"/>
    <w:rsid w:val="004623FD"/>
    <w:rsid w:val="004647CC"/>
    <w:rsid w:val="004649DA"/>
    <w:rsid w:val="00480306"/>
    <w:rsid w:val="00484B2D"/>
    <w:rsid w:val="00492034"/>
    <w:rsid w:val="00493A6D"/>
    <w:rsid w:val="004954EF"/>
    <w:rsid w:val="004C2F44"/>
    <w:rsid w:val="004D5FC7"/>
    <w:rsid w:val="004E2C29"/>
    <w:rsid w:val="004E356B"/>
    <w:rsid w:val="00511BC7"/>
    <w:rsid w:val="00522060"/>
    <w:rsid w:val="00531C98"/>
    <w:rsid w:val="00532570"/>
    <w:rsid w:val="00546500"/>
    <w:rsid w:val="00571F5F"/>
    <w:rsid w:val="005774CC"/>
    <w:rsid w:val="0059380F"/>
    <w:rsid w:val="005A7860"/>
    <w:rsid w:val="005D0331"/>
    <w:rsid w:val="005E01CF"/>
    <w:rsid w:val="005F0D7E"/>
    <w:rsid w:val="00606B7A"/>
    <w:rsid w:val="00612D74"/>
    <w:rsid w:val="00634FD8"/>
    <w:rsid w:val="0064039D"/>
    <w:rsid w:val="00644D9E"/>
    <w:rsid w:val="00673556"/>
    <w:rsid w:val="00681363"/>
    <w:rsid w:val="006853B3"/>
    <w:rsid w:val="006A3D56"/>
    <w:rsid w:val="006E5AEC"/>
    <w:rsid w:val="00700765"/>
    <w:rsid w:val="00700B51"/>
    <w:rsid w:val="007077DC"/>
    <w:rsid w:val="007367C7"/>
    <w:rsid w:val="00736E8E"/>
    <w:rsid w:val="00742959"/>
    <w:rsid w:val="00747236"/>
    <w:rsid w:val="007520C5"/>
    <w:rsid w:val="007742C5"/>
    <w:rsid w:val="007D1524"/>
    <w:rsid w:val="007E1B36"/>
    <w:rsid w:val="007F2344"/>
    <w:rsid w:val="008123A3"/>
    <w:rsid w:val="0084729D"/>
    <w:rsid w:val="00852C2B"/>
    <w:rsid w:val="008602D4"/>
    <w:rsid w:val="00864FF5"/>
    <w:rsid w:val="00873D9A"/>
    <w:rsid w:val="00874BCA"/>
    <w:rsid w:val="00886A2F"/>
    <w:rsid w:val="00891A09"/>
    <w:rsid w:val="00897071"/>
    <w:rsid w:val="008A2382"/>
    <w:rsid w:val="008A6499"/>
    <w:rsid w:val="008B0014"/>
    <w:rsid w:val="008D274A"/>
    <w:rsid w:val="008D5AEE"/>
    <w:rsid w:val="00906B77"/>
    <w:rsid w:val="009141DB"/>
    <w:rsid w:val="009169D9"/>
    <w:rsid w:val="00931394"/>
    <w:rsid w:val="00983397"/>
    <w:rsid w:val="009846FF"/>
    <w:rsid w:val="009B6345"/>
    <w:rsid w:val="009C0A9E"/>
    <w:rsid w:val="009C33BD"/>
    <w:rsid w:val="009C3774"/>
    <w:rsid w:val="009C6FC3"/>
    <w:rsid w:val="009E3373"/>
    <w:rsid w:val="009F32D5"/>
    <w:rsid w:val="00A051E7"/>
    <w:rsid w:val="00A131E4"/>
    <w:rsid w:val="00A1368F"/>
    <w:rsid w:val="00A154AF"/>
    <w:rsid w:val="00A2431A"/>
    <w:rsid w:val="00A3333D"/>
    <w:rsid w:val="00A67C8D"/>
    <w:rsid w:val="00AC09FA"/>
    <w:rsid w:val="00AD4C9C"/>
    <w:rsid w:val="00B10CEC"/>
    <w:rsid w:val="00B220B8"/>
    <w:rsid w:val="00B22675"/>
    <w:rsid w:val="00B33964"/>
    <w:rsid w:val="00B517BB"/>
    <w:rsid w:val="00B70F08"/>
    <w:rsid w:val="00B713A6"/>
    <w:rsid w:val="00B840CC"/>
    <w:rsid w:val="00B96A05"/>
    <w:rsid w:val="00BA06B9"/>
    <w:rsid w:val="00BF3E83"/>
    <w:rsid w:val="00C23CF8"/>
    <w:rsid w:val="00C323F8"/>
    <w:rsid w:val="00C34945"/>
    <w:rsid w:val="00C439D3"/>
    <w:rsid w:val="00CA3E8B"/>
    <w:rsid w:val="00CA7C71"/>
    <w:rsid w:val="00CB49AB"/>
    <w:rsid w:val="00D00250"/>
    <w:rsid w:val="00D2610D"/>
    <w:rsid w:val="00D30FC3"/>
    <w:rsid w:val="00D44C30"/>
    <w:rsid w:val="00D54C6D"/>
    <w:rsid w:val="00D96DA6"/>
    <w:rsid w:val="00DC5B6B"/>
    <w:rsid w:val="00DC68AB"/>
    <w:rsid w:val="00DF09FB"/>
    <w:rsid w:val="00DF163A"/>
    <w:rsid w:val="00DF3ECD"/>
    <w:rsid w:val="00DF6A00"/>
    <w:rsid w:val="00E20E29"/>
    <w:rsid w:val="00E27EC0"/>
    <w:rsid w:val="00E97706"/>
    <w:rsid w:val="00EA02EA"/>
    <w:rsid w:val="00EB18A8"/>
    <w:rsid w:val="00EB3891"/>
    <w:rsid w:val="00EC2124"/>
    <w:rsid w:val="00EC3F3C"/>
    <w:rsid w:val="00EC6366"/>
    <w:rsid w:val="00ED6BBB"/>
    <w:rsid w:val="00EF4060"/>
    <w:rsid w:val="00F00080"/>
    <w:rsid w:val="00F00706"/>
    <w:rsid w:val="00F00A13"/>
    <w:rsid w:val="00F105D8"/>
    <w:rsid w:val="00F21F22"/>
    <w:rsid w:val="00F3168A"/>
    <w:rsid w:val="00F364DA"/>
    <w:rsid w:val="00F72A72"/>
    <w:rsid w:val="00F827FA"/>
    <w:rsid w:val="00F90ECF"/>
    <w:rsid w:val="00F915C6"/>
    <w:rsid w:val="00F92457"/>
    <w:rsid w:val="00F93B13"/>
    <w:rsid w:val="00FC2DB3"/>
    <w:rsid w:val="00FD1C25"/>
    <w:rsid w:val="103A4AD1"/>
    <w:rsid w:val="116DFADD"/>
    <w:rsid w:val="155067BA"/>
    <w:rsid w:val="16C965F9"/>
    <w:rsid w:val="2205293C"/>
    <w:rsid w:val="2D9AC014"/>
    <w:rsid w:val="302AB3A9"/>
    <w:rsid w:val="30838278"/>
    <w:rsid w:val="36357181"/>
    <w:rsid w:val="364FE5BB"/>
    <w:rsid w:val="3B0E5678"/>
    <w:rsid w:val="4EF135BC"/>
    <w:rsid w:val="523D7041"/>
    <w:rsid w:val="584E07C0"/>
    <w:rsid w:val="5DF6B6A4"/>
    <w:rsid w:val="62F8CC5A"/>
    <w:rsid w:val="6C2C3F71"/>
    <w:rsid w:val="6E1EA066"/>
    <w:rsid w:val="6F6D380F"/>
    <w:rsid w:val="786087EC"/>
    <w:rsid w:val="7C40D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E7B1E"/>
  <w15:chartTrackingRefBased/>
  <w15:docId w15:val="{706D27F3-DCA2-4A9B-AFD4-C691B17F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97"/>
    <w:rPr>
      <w:rFonts w:ascii="Calibri" w:hAnsi="Calibri"/>
      <w:lang w:val="en-GB"/>
    </w:rPr>
  </w:style>
  <w:style w:type="paragraph" w:styleId="Heading1">
    <w:name w:val="heading 1"/>
    <w:aliases w:val="BFfC_heading_1"/>
    <w:basedOn w:val="Normal"/>
    <w:next w:val="Normal"/>
    <w:link w:val="Heading1Char"/>
    <w:uiPriority w:val="9"/>
    <w:qFormat/>
    <w:rsid w:val="00B220B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149196"/>
      <w:sz w:val="32"/>
      <w:szCs w:val="32"/>
    </w:rPr>
  </w:style>
  <w:style w:type="paragraph" w:styleId="Heading2">
    <w:name w:val="heading 2"/>
    <w:aliases w:val="BFfC_Heading_2"/>
    <w:basedOn w:val="Normal"/>
    <w:next w:val="Normal"/>
    <w:link w:val="Heading2Char"/>
    <w:uiPriority w:val="9"/>
    <w:unhideWhenUsed/>
    <w:qFormat/>
    <w:rsid w:val="00B220B8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149196"/>
      <w:sz w:val="28"/>
      <w:szCs w:val="26"/>
    </w:rPr>
  </w:style>
  <w:style w:type="paragraph" w:styleId="Heading3">
    <w:name w:val="heading 3"/>
    <w:aliases w:val="BFfC_Heading_3"/>
    <w:basedOn w:val="Normal"/>
    <w:next w:val="Normal"/>
    <w:link w:val="Heading3Char"/>
    <w:uiPriority w:val="9"/>
    <w:unhideWhenUsed/>
    <w:qFormat/>
    <w:rsid w:val="00983397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color w:val="14919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FfC_heading_1 Char"/>
    <w:basedOn w:val="DefaultParagraphFont"/>
    <w:link w:val="Heading1"/>
    <w:uiPriority w:val="9"/>
    <w:rsid w:val="00B220B8"/>
    <w:rPr>
      <w:rFonts w:asciiTheme="majorHAnsi" w:eastAsiaTheme="majorEastAsia" w:hAnsiTheme="majorHAnsi" w:cstheme="majorBidi"/>
      <w:b/>
      <w:color w:val="149196"/>
      <w:sz w:val="32"/>
      <w:szCs w:val="32"/>
      <w:lang w:val="en-GB"/>
    </w:rPr>
  </w:style>
  <w:style w:type="character" w:customStyle="1" w:styleId="Heading2Char">
    <w:name w:val="Heading 2 Char"/>
    <w:aliases w:val="BFfC_Heading_2 Char"/>
    <w:basedOn w:val="DefaultParagraphFont"/>
    <w:link w:val="Heading2"/>
    <w:uiPriority w:val="9"/>
    <w:rsid w:val="00B220B8"/>
    <w:rPr>
      <w:rFonts w:asciiTheme="majorHAnsi" w:eastAsiaTheme="majorEastAsia" w:hAnsiTheme="majorHAnsi" w:cstheme="majorBidi"/>
      <w:b/>
      <w:color w:val="149196"/>
      <w:sz w:val="28"/>
      <w:szCs w:val="26"/>
      <w:lang w:val="en-GB"/>
    </w:rPr>
  </w:style>
  <w:style w:type="character" w:customStyle="1" w:styleId="Heading3Char">
    <w:name w:val="Heading 3 Char"/>
    <w:aliases w:val="BFfC_Heading_3 Char"/>
    <w:basedOn w:val="DefaultParagraphFont"/>
    <w:link w:val="Heading3"/>
    <w:uiPriority w:val="9"/>
    <w:rsid w:val="00983397"/>
    <w:rPr>
      <w:rFonts w:asciiTheme="majorHAnsi" w:eastAsiaTheme="majorEastAsia" w:hAnsiTheme="majorHAnsi" w:cstheme="majorBidi"/>
      <w:color w:val="149196"/>
      <w:sz w:val="24"/>
      <w:szCs w:val="24"/>
      <w:lang w:val="en-GB"/>
    </w:rPr>
  </w:style>
  <w:style w:type="paragraph" w:styleId="Title">
    <w:name w:val="Title"/>
    <w:aliases w:val="BFfC_Title"/>
    <w:basedOn w:val="Normal"/>
    <w:next w:val="Normal"/>
    <w:link w:val="TitleChar"/>
    <w:uiPriority w:val="10"/>
    <w:qFormat/>
    <w:rsid w:val="001D4487"/>
    <w:pPr>
      <w:spacing w:after="0" w:line="128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20"/>
      <w:szCs w:val="56"/>
    </w:rPr>
  </w:style>
  <w:style w:type="character" w:customStyle="1" w:styleId="TitleChar">
    <w:name w:val="Title Char"/>
    <w:aliases w:val="BFfC_Title Char"/>
    <w:basedOn w:val="DefaultParagraphFont"/>
    <w:link w:val="Title"/>
    <w:uiPriority w:val="10"/>
    <w:rsid w:val="001D4487"/>
    <w:rPr>
      <w:rFonts w:asciiTheme="majorHAnsi" w:eastAsiaTheme="majorEastAsia" w:hAnsiTheme="majorHAnsi" w:cstheme="majorBidi"/>
      <w:b/>
      <w:spacing w:val="-10"/>
      <w:kern w:val="28"/>
      <w:sz w:val="120"/>
      <w:szCs w:val="56"/>
      <w:lang w:val="en-GB"/>
    </w:rPr>
  </w:style>
  <w:style w:type="paragraph" w:styleId="Subtitle">
    <w:name w:val="Subtitle"/>
    <w:aliases w:val="BFfC_Subtitle"/>
    <w:basedOn w:val="Normal"/>
    <w:next w:val="Normal"/>
    <w:link w:val="SubtitleChar"/>
    <w:uiPriority w:val="11"/>
    <w:qFormat/>
    <w:rsid w:val="00571F5F"/>
    <w:pPr>
      <w:numPr>
        <w:ilvl w:val="1"/>
      </w:numPr>
    </w:pPr>
    <w:rPr>
      <w:rFonts w:asciiTheme="majorHAnsi" w:eastAsiaTheme="minorEastAsia" w:hAnsiTheme="majorHAnsi"/>
      <w:color w:val="000000" w:themeColor="text1"/>
      <w:spacing w:val="15"/>
      <w:sz w:val="44"/>
    </w:rPr>
  </w:style>
  <w:style w:type="character" w:customStyle="1" w:styleId="SubtitleChar">
    <w:name w:val="Subtitle Char"/>
    <w:aliases w:val="BFfC_Subtitle Char"/>
    <w:basedOn w:val="DefaultParagraphFont"/>
    <w:link w:val="Subtitle"/>
    <w:uiPriority w:val="11"/>
    <w:rsid w:val="00571F5F"/>
    <w:rPr>
      <w:rFonts w:asciiTheme="majorHAnsi" w:eastAsiaTheme="minorEastAsia" w:hAnsiTheme="majorHAnsi"/>
      <w:color w:val="000000" w:themeColor="text1"/>
      <w:spacing w:val="15"/>
      <w:sz w:val="44"/>
      <w:lang w:val="en-GB"/>
    </w:rPr>
  </w:style>
  <w:style w:type="character" w:styleId="Emphasis">
    <w:name w:val="Emphasis"/>
    <w:basedOn w:val="DefaultParagraphFont"/>
    <w:uiPriority w:val="20"/>
    <w:rsid w:val="009C0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C0A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A9E"/>
    <w:rPr>
      <w:rFonts w:ascii="Calibri" w:hAnsi="Calibri"/>
      <w:i/>
      <w:iCs/>
      <w:color w:val="404040" w:themeColor="text1" w:themeTint="B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3B13"/>
    <w:pPr>
      <w:tabs>
        <w:tab w:val="center" w:pos="4680"/>
        <w:tab w:val="right" w:pos="9360"/>
      </w:tabs>
      <w:spacing w:after="0" w:line="240" w:lineRule="auto"/>
    </w:pPr>
  </w:style>
  <w:style w:type="character" w:styleId="IntenseEmphasis">
    <w:name w:val="Intense Emphasis"/>
    <w:basedOn w:val="DefaultParagraphFont"/>
    <w:uiPriority w:val="21"/>
    <w:rsid w:val="009C0A9E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C0A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A9E"/>
    <w:rPr>
      <w:rFonts w:ascii="Calibri" w:hAnsi="Calibri"/>
      <w:i/>
      <w:iCs/>
      <w:color w:val="4472C4" w:themeColor="accent1"/>
      <w:lang w:val="en-GB"/>
    </w:rPr>
  </w:style>
  <w:style w:type="character" w:styleId="SubtleReference">
    <w:name w:val="Subtle Reference"/>
    <w:basedOn w:val="DefaultParagraphFont"/>
    <w:uiPriority w:val="31"/>
    <w:rsid w:val="009C0A9E"/>
    <w:rPr>
      <w:smallCaps/>
      <w:color w:val="5A5A5A" w:themeColor="text1" w:themeTint="A5"/>
    </w:rPr>
  </w:style>
  <w:style w:type="character" w:customStyle="1" w:styleId="HeaderChar">
    <w:name w:val="Header Char"/>
    <w:basedOn w:val="DefaultParagraphFont"/>
    <w:link w:val="Header"/>
    <w:uiPriority w:val="99"/>
    <w:rsid w:val="00F93B13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3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13"/>
    <w:rPr>
      <w:rFonts w:ascii="Calibri" w:hAnsi="Calibri"/>
      <w:lang w:val="en-GB"/>
    </w:rPr>
  </w:style>
  <w:style w:type="paragraph" w:styleId="ListParagraph">
    <w:name w:val="List Paragraph"/>
    <w:basedOn w:val="Normal"/>
    <w:uiPriority w:val="34"/>
    <w:qFormat/>
    <w:rsid w:val="00606B7A"/>
    <w:pPr>
      <w:ind w:left="720"/>
      <w:contextualSpacing/>
    </w:pPr>
  </w:style>
  <w:style w:type="table" w:styleId="TableGrid">
    <w:name w:val="Table Grid"/>
    <w:basedOn w:val="TableNormal"/>
    <w:uiPriority w:val="39"/>
    <w:rsid w:val="0068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0A13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29602A"/>
  </w:style>
  <w:style w:type="table" w:customStyle="1" w:styleId="Style1">
    <w:name w:val="Style1"/>
    <w:basedOn w:val="TableNormal"/>
    <w:uiPriority w:val="99"/>
    <w:rsid w:val="00852C2B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149196"/>
      </w:tcPr>
    </w:tblStylePr>
    <w:tblStylePr w:type="band1Horz">
      <w:tblPr/>
      <w:tcPr>
        <w:shd w:val="clear" w:color="auto" w:fill="89C8CA"/>
      </w:tcPr>
    </w:tblStylePr>
    <w:tblStylePr w:type="band2Horz">
      <w:tblPr/>
      <w:tcPr>
        <w:shd w:val="clear" w:color="auto" w:fill="C4E3E5"/>
      </w:tcPr>
    </w:tblStylePr>
  </w:style>
  <w:style w:type="character" w:styleId="Hyperlink">
    <w:name w:val="Hyperlink"/>
    <w:basedOn w:val="DefaultParagraphFont"/>
    <w:uiPriority w:val="99"/>
    <w:unhideWhenUsed/>
    <w:rsid w:val="005E01CF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E01CF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5E01CF"/>
    <w:pPr>
      <w:spacing w:after="100"/>
      <w:ind w:left="440"/>
    </w:pPr>
  </w:style>
  <w:style w:type="paragraph" w:customStyle="1" w:styleId="Default">
    <w:name w:val="Default"/>
    <w:rsid w:val="00916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827F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F82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7FA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7FA"/>
    <w:rPr>
      <w:rFonts w:ascii="Calibri" w:hAnsi="Calibri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06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B3891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3891"/>
    <w:pPr>
      <w:spacing w:after="0" w:line="240" w:lineRule="auto"/>
    </w:pPr>
    <w:rPr>
      <w:rFonts w:eastAsiaTheme="minorEastAsia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D2610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70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99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maim\Downloads\BFfC%20Board%20Report%20template%202021.docx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8D523FDC9544D9BA7021C20530C3E" ma:contentTypeVersion="16" ma:contentTypeDescription="Create a new document." ma:contentTypeScope="" ma:versionID="04379070bf00880d3b58d6ad8934b891">
  <xsd:schema xmlns:xsd="http://www.w3.org/2001/XMLSchema" xmlns:xs="http://www.w3.org/2001/XMLSchema" xmlns:p="http://schemas.microsoft.com/office/2006/metadata/properties" xmlns:ns2="ad9b2775-7141-48b0-a6c3-780e237cb11c" xmlns:ns3="00809153-8b61-4173-adae-1646f2146c69" targetNamespace="http://schemas.microsoft.com/office/2006/metadata/properties" ma:root="true" ma:fieldsID="f46cf0b091c1e6c4a405bb340416fa1f" ns2:_="" ns3:_="">
    <xsd:import namespace="ad9b2775-7141-48b0-a6c3-780e237cb11c"/>
    <xsd:import namespace="00809153-8b61-4173-adae-1646f2146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b2775-7141-48b0-a6c3-780e237cb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09153-8b61-4173-adae-1646f2146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51c5f-6ed2-4b13-8397-b1661a5694b3}" ma:internalName="TaxCatchAll" ma:showField="CatchAllData" ma:web="00809153-8b61-4173-adae-1646f2146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b2775-7141-48b0-a6c3-780e237cb11c">
      <Terms xmlns="http://schemas.microsoft.com/office/infopath/2007/PartnerControls"/>
    </lcf76f155ced4ddcb4097134ff3c332f>
    <TaxCatchAll xmlns="00809153-8b61-4173-adae-1646f2146c69" xsi:nil="true"/>
  </documentManagement>
</p:properties>
</file>

<file path=customXml/itemProps1.xml><?xml version="1.0" encoding="utf-8"?>
<ds:datastoreItem xmlns:ds="http://schemas.openxmlformats.org/officeDocument/2006/customXml" ds:itemID="{0052E4CC-3BB0-4130-9E67-2B926C3DA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0F2C2-7C69-46BF-B0F6-F6D566014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b2775-7141-48b0-a6c3-780e237cb11c"/>
    <ds:schemaRef ds:uri="00809153-8b61-4173-adae-1646f2146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93918-E545-E947-B138-919971DD13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83DABD-6318-4137-AA55-485E14E66B02}">
  <ds:schemaRefs>
    <ds:schemaRef ds:uri="http://schemas.microsoft.com/office/2006/metadata/properties"/>
    <ds:schemaRef ds:uri="http://schemas.microsoft.com/office/infopath/2007/PartnerControls"/>
    <ds:schemaRef ds:uri="ad9b2775-7141-48b0-a6c3-780e237cb11c"/>
    <ds:schemaRef ds:uri="00809153-8b61-4173-adae-1646f2146c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C:\Users\Trimaim\Downloads\BFfC Board Report template 2021.docx (4).dotx</Template>
  <TotalTime>1</TotalTime>
  <Pages>6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Trimmer, Aimee</dc:creator>
  <cp:keywords/>
  <dc:description/>
  <cp:lastModifiedBy>Fortgang, Helen</cp:lastModifiedBy>
  <cp:revision>2</cp:revision>
  <dcterms:created xsi:type="dcterms:W3CDTF">2024-09-12T09:29:00Z</dcterms:created>
  <dcterms:modified xsi:type="dcterms:W3CDTF">2024-09-12T09:29:00Z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0x010100C4D8D523FDC9544D9BA7021C20530C3E</vt:lpwstr>
  </property>
  <property fmtid="{D5CDD505-2E9C-101B-9397-08002B2CF9AE}" pid="3" name="MediaServiceImageTags">
    <vt:lpwstr/>
  </property>
</Properties>
</file>